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129845C3" w14:textId="56CE6A49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6B8F48C" w14:textId="77777777" w:rsidR="00913438" w:rsidRPr="007B7ADD" w:rsidRDefault="00913438" w:rsidP="0091343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237/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(I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308A8D3B" w14:textId="77777777" w:rsidR="00913438" w:rsidRDefault="00913438" w:rsidP="0091343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E58D957" w14:textId="77777777" w:rsidR="00913438" w:rsidRPr="003B6DA5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  <w:r w:rsidRPr="003B6DA5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 a „Javaslat a szociális térképpel kapcsolatos döntés meghozatalára”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B6DA5">
        <w:rPr>
          <w:rFonts w:asciiTheme="minorHAnsi" w:hAnsiTheme="minorHAnsi" w:cstheme="minorHAnsi"/>
          <w:sz w:val="22"/>
          <w:szCs w:val="22"/>
        </w:rPr>
        <w:t xml:space="preserve">a szociális térkép dokumentumot </w:t>
      </w:r>
      <w:r>
        <w:rPr>
          <w:rFonts w:asciiTheme="minorHAnsi" w:hAnsiTheme="minorHAnsi" w:cstheme="minorHAnsi"/>
          <w:sz w:val="22"/>
          <w:szCs w:val="22"/>
        </w:rPr>
        <w:t>megismerte, annak tartalmával a szociális szakmai szempontok alapján egyetért és a dokumentumot az SZMSZ 53. § 14. pontja alapján a</w:t>
      </w:r>
      <w:r w:rsidRPr="003B6DA5">
        <w:rPr>
          <w:rFonts w:asciiTheme="minorHAnsi" w:hAnsiTheme="minorHAnsi" w:cstheme="minorHAnsi"/>
          <w:sz w:val="22"/>
          <w:szCs w:val="22"/>
        </w:rPr>
        <w:t xml:space="preserve"> Közgyűlésnek elfogadásra javasolja. </w:t>
      </w:r>
    </w:p>
    <w:p w14:paraId="4196AE54" w14:textId="77777777" w:rsidR="00913438" w:rsidRPr="005F3388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AB08B" w14:textId="77777777" w:rsidR="00913438" w:rsidRPr="005F3388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Dr. Nemény András, polgármester </w:t>
      </w:r>
    </w:p>
    <w:p w14:paraId="4B43B124" w14:textId="77777777" w:rsidR="00913438" w:rsidRPr="005F3388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László Győző, alpolgármester</w:t>
      </w:r>
    </w:p>
    <w:p w14:paraId="7EEF9A73" w14:textId="77777777" w:rsidR="00913438" w:rsidRPr="005F3388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49052EF4" w14:textId="77777777" w:rsidR="00913438" w:rsidRPr="005F3388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66E7262C" w14:textId="77777777" w:rsidR="00913438" w:rsidRPr="005F3388" w:rsidRDefault="00913438" w:rsidP="0091343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Osztály vezetője/</w:t>
      </w:r>
    </w:p>
    <w:p w14:paraId="4CB05687" w14:textId="77777777" w:rsidR="00913438" w:rsidRPr="005F3388" w:rsidRDefault="00913438" w:rsidP="00913438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3F44C24" w14:textId="77777777" w:rsidR="00913438" w:rsidRPr="005F3388" w:rsidRDefault="00913438" w:rsidP="00913438">
      <w:pPr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 Közgyűlés októberi ülése</w:t>
      </w:r>
    </w:p>
    <w:p w14:paraId="3E9F154A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2EFFA0" w14:textId="58654467" w:rsidR="00352EF8" w:rsidRDefault="00352EF8" w:rsidP="00917210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52E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B2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0B3C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117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2025-09-25T06:02:00Z</dcterms:created>
  <dcterms:modified xsi:type="dcterms:W3CDTF">2025-09-25T08:17:00Z</dcterms:modified>
</cp:coreProperties>
</file>