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DCB0F" w14:textId="77777777" w:rsidR="00CD5C73" w:rsidRPr="00435505" w:rsidRDefault="00CD5C73" w:rsidP="00CD5C73">
      <w:pPr>
        <w:pStyle w:val="Cmsor4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435505">
        <w:rPr>
          <w:rFonts w:asciiTheme="minorHAnsi" w:hAnsiTheme="minorHAnsi" w:cstheme="minorHAnsi"/>
          <w:sz w:val="22"/>
          <w:szCs w:val="22"/>
          <w:u w:val="single"/>
        </w:rPr>
        <w:t xml:space="preserve">E L </w:t>
      </w:r>
      <w:proofErr w:type="gramStart"/>
      <w:r w:rsidRPr="00435505">
        <w:rPr>
          <w:rFonts w:asciiTheme="minorHAnsi" w:hAnsiTheme="minorHAnsi" w:cstheme="minorHAnsi"/>
          <w:sz w:val="22"/>
          <w:szCs w:val="22"/>
          <w:u w:val="single"/>
        </w:rPr>
        <w:t>Ő</w:t>
      </w:r>
      <w:proofErr w:type="gramEnd"/>
      <w:r w:rsidRPr="00435505">
        <w:rPr>
          <w:rFonts w:asciiTheme="minorHAnsi" w:hAnsiTheme="minorHAnsi" w:cstheme="minorHAnsi"/>
          <w:sz w:val="22"/>
          <w:szCs w:val="22"/>
          <w:u w:val="single"/>
        </w:rPr>
        <w:t xml:space="preserve"> T E R J E S Z T É S</w:t>
      </w:r>
    </w:p>
    <w:p w14:paraId="3213E9BF" w14:textId="77777777" w:rsidR="00CD5C73" w:rsidRPr="00435505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DC7C1A7" w14:textId="3CDC15C1" w:rsidR="001B752A" w:rsidRPr="00435505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35505">
        <w:rPr>
          <w:rFonts w:asciiTheme="minorHAnsi" w:hAnsiTheme="minorHAnsi" w:cstheme="minorHAnsi"/>
          <w:bCs/>
          <w:sz w:val="22"/>
          <w:szCs w:val="22"/>
        </w:rPr>
        <w:t xml:space="preserve">Szombathely Megyei Jogú </w:t>
      </w:r>
      <w:r w:rsidR="00D93F69" w:rsidRPr="00435505">
        <w:rPr>
          <w:rFonts w:asciiTheme="minorHAnsi" w:hAnsiTheme="minorHAnsi" w:cstheme="minorHAnsi"/>
          <w:bCs/>
          <w:sz w:val="22"/>
          <w:szCs w:val="22"/>
        </w:rPr>
        <w:t>Város Közgyűlése</w:t>
      </w:r>
    </w:p>
    <w:p w14:paraId="492E998B" w14:textId="77777777" w:rsidR="00A726DB" w:rsidRPr="00435505" w:rsidRDefault="00A726DB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35505">
        <w:rPr>
          <w:rFonts w:asciiTheme="minorHAnsi" w:hAnsiTheme="minorHAnsi" w:cstheme="minorHAnsi"/>
          <w:bCs/>
          <w:sz w:val="22"/>
          <w:szCs w:val="22"/>
        </w:rPr>
        <w:t>Fenntarthatósági és Klímastratégiai Szakmai Bizottságának</w:t>
      </w:r>
    </w:p>
    <w:p w14:paraId="7D64617F" w14:textId="58A05B94" w:rsidR="00CD5C73" w:rsidRPr="00435505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35505">
        <w:rPr>
          <w:rFonts w:asciiTheme="minorHAnsi" w:hAnsiTheme="minorHAnsi" w:cstheme="minorHAnsi"/>
          <w:bCs/>
          <w:sz w:val="22"/>
          <w:szCs w:val="22"/>
        </w:rPr>
        <w:t>20</w:t>
      </w:r>
      <w:r w:rsidR="00D93F69" w:rsidRPr="00435505">
        <w:rPr>
          <w:rFonts w:asciiTheme="minorHAnsi" w:hAnsiTheme="minorHAnsi" w:cstheme="minorHAnsi"/>
          <w:bCs/>
          <w:sz w:val="22"/>
          <w:szCs w:val="22"/>
        </w:rPr>
        <w:t>2</w:t>
      </w:r>
      <w:r w:rsidR="00094CB9" w:rsidRPr="00435505">
        <w:rPr>
          <w:rFonts w:asciiTheme="minorHAnsi" w:hAnsiTheme="minorHAnsi" w:cstheme="minorHAnsi"/>
          <w:bCs/>
          <w:sz w:val="22"/>
          <w:szCs w:val="22"/>
        </w:rPr>
        <w:t>5</w:t>
      </w:r>
      <w:r w:rsidRPr="00435505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435505" w:rsidRPr="00435505">
        <w:rPr>
          <w:rFonts w:asciiTheme="minorHAnsi" w:hAnsiTheme="minorHAnsi" w:cstheme="minorHAnsi"/>
          <w:bCs/>
          <w:sz w:val="22"/>
          <w:szCs w:val="22"/>
        </w:rPr>
        <w:t>szeptember</w:t>
      </w:r>
      <w:r w:rsidR="00453639" w:rsidRPr="0043550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94CB9" w:rsidRPr="00435505">
        <w:rPr>
          <w:rFonts w:asciiTheme="minorHAnsi" w:hAnsiTheme="minorHAnsi" w:cstheme="minorHAnsi"/>
          <w:bCs/>
          <w:sz w:val="22"/>
          <w:szCs w:val="22"/>
        </w:rPr>
        <w:t>2</w:t>
      </w:r>
      <w:r w:rsidR="00435505" w:rsidRPr="00435505">
        <w:rPr>
          <w:rFonts w:asciiTheme="minorHAnsi" w:hAnsiTheme="minorHAnsi" w:cstheme="minorHAnsi"/>
          <w:bCs/>
          <w:sz w:val="22"/>
          <w:szCs w:val="22"/>
        </w:rPr>
        <w:t>4</w:t>
      </w:r>
      <w:r w:rsidRPr="00435505">
        <w:rPr>
          <w:rFonts w:asciiTheme="minorHAnsi" w:hAnsiTheme="minorHAnsi" w:cstheme="minorHAnsi"/>
          <w:bCs/>
          <w:sz w:val="22"/>
          <w:szCs w:val="22"/>
        </w:rPr>
        <w:t>-i ülésére</w:t>
      </w:r>
    </w:p>
    <w:p w14:paraId="2531AE2A" w14:textId="77777777" w:rsidR="00CD5C73" w:rsidRPr="00435505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487129" w14:textId="77777777" w:rsidR="00A726DB" w:rsidRPr="00435505" w:rsidRDefault="00A726DB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1A9559" w14:textId="385D85F2" w:rsidR="00CD5C73" w:rsidRPr="00E03D30" w:rsidRDefault="001C3A4E" w:rsidP="001C3A4E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03D30">
        <w:rPr>
          <w:rFonts w:asciiTheme="minorHAnsi" w:hAnsiTheme="minorHAnsi" w:cstheme="minorHAnsi"/>
          <w:i/>
          <w:sz w:val="22"/>
          <w:szCs w:val="22"/>
        </w:rPr>
        <w:t xml:space="preserve">Javaslat </w:t>
      </w:r>
      <w:r w:rsidR="00E03D30">
        <w:rPr>
          <w:rFonts w:asciiTheme="minorHAnsi" w:hAnsiTheme="minorHAnsi" w:cstheme="minorHAnsi"/>
          <w:i/>
          <w:sz w:val="22"/>
          <w:szCs w:val="22"/>
        </w:rPr>
        <w:t xml:space="preserve">a </w:t>
      </w:r>
      <w:r w:rsidR="00435505" w:rsidRPr="00E03D30">
        <w:rPr>
          <w:rFonts w:asciiTheme="minorHAnsi" w:hAnsiTheme="minorHAnsi" w:cstheme="minorHAnsi"/>
          <w:i/>
          <w:sz w:val="22"/>
          <w:szCs w:val="22"/>
        </w:rPr>
        <w:t>Szo</w:t>
      </w:r>
      <w:r w:rsidR="00E03D30" w:rsidRPr="00E03D30">
        <w:rPr>
          <w:rFonts w:asciiTheme="minorHAnsi" w:hAnsiTheme="minorHAnsi" w:cstheme="minorHAnsi"/>
          <w:i/>
          <w:sz w:val="22"/>
          <w:szCs w:val="22"/>
        </w:rPr>
        <w:t xml:space="preserve">mbathely Megyei Jogú Város Fenntartható Energia és Klíma Akcióterve (SECAP) </w:t>
      </w:r>
      <w:r w:rsidR="009B3027">
        <w:rPr>
          <w:rFonts w:asciiTheme="minorHAnsi" w:hAnsiTheme="minorHAnsi" w:cstheme="minorHAnsi"/>
          <w:i/>
          <w:sz w:val="22"/>
          <w:szCs w:val="22"/>
        </w:rPr>
        <w:t>felülvizsgálatára</w:t>
      </w:r>
    </w:p>
    <w:p w14:paraId="7873130A" w14:textId="77777777" w:rsidR="001C3A4E" w:rsidRPr="00435505" w:rsidRDefault="001C3A4E" w:rsidP="00CD5C73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EDC359C" w14:textId="77777777" w:rsidR="00863C63" w:rsidRPr="00863C63" w:rsidRDefault="00863C63" w:rsidP="00863C63">
      <w:pPr>
        <w:jc w:val="both"/>
        <w:rPr>
          <w:rFonts w:asciiTheme="minorHAnsi" w:hAnsiTheme="minorHAnsi" w:cstheme="minorHAnsi"/>
          <w:sz w:val="22"/>
          <w:szCs w:val="22"/>
        </w:rPr>
      </w:pPr>
      <w:r w:rsidRPr="00863C63">
        <w:rPr>
          <w:rFonts w:asciiTheme="minorHAnsi" w:hAnsiTheme="minorHAnsi" w:cstheme="minorHAnsi"/>
          <w:sz w:val="22"/>
          <w:szCs w:val="22"/>
        </w:rPr>
        <w:t>Szombathely Megyei Jogú Város Önkormányzata 2015. évben csatlakozott a Polgármesterek Klíma- és Energiaügyi Szövetségéhez. Az aláíró városok vállalásai az alábbiak:</w:t>
      </w:r>
    </w:p>
    <w:p w14:paraId="3101506E" w14:textId="77777777" w:rsidR="00863C63" w:rsidRPr="00863C63" w:rsidRDefault="00863C63" w:rsidP="00863C63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63C63">
        <w:rPr>
          <w:rFonts w:asciiTheme="minorHAnsi" w:hAnsiTheme="minorHAnsi" w:cstheme="minorHAnsi"/>
          <w:sz w:val="22"/>
          <w:szCs w:val="22"/>
        </w:rPr>
        <w:t>-</w:t>
      </w:r>
      <w:r w:rsidRPr="00863C63">
        <w:rPr>
          <w:rFonts w:asciiTheme="minorHAnsi" w:hAnsiTheme="minorHAnsi" w:cstheme="minorHAnsi"/>
          <w:sz w:val="22"/>
          <w:szCs w:val="22"/>
        </w:rPr>
        <w:tab/>
        <w:t>aktívan támogatják az Európai Unió azon célkitűzését, hogy 2030-ra az üvegházhatást okozó gázok mennyiségét 40%-kal csökkentsék,</w:t>
      </w:r>
    </w:p>
    <w:p w14:paraId="1A774CA0" w14:textId="77777777" w:rsidR="00863C63" w:rsidRPr="00863C63" w:rsidRDefault="00863C63" w:rsidP="00863C63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63C63">
        <w:rPr>
          <w:rFonts w:asciiTheme="minorHAnsi" w:hAnsiTheme="minorHAnsi" w:cstheme="minorHAnsi"/>
          <w:sz w:val="22"/>
          <w:szCs w:val="22"/>
        </w:rPr>
        <w:t>-</w:t>
      </w:r>
      <w:r w:rsidRPr="00863C63">
        <w:rPr>
          <w:rFonts w:asciiTheme="minorHAnsi" w:hAnsiTheme="minorHAnsi" w:cstheme="minorHAnsi"/>
          <w:sz w:val="22"/>
          <w:szCs w:val="22"/>
        </w:rPr>
        <w:tab/>
        <w:t>a közös szemléletmódnak megfelelően megvalósítják a csökkentést, és alkalmazkodnak a klímaváltozáshoz,</w:t>
      </w:r>
    </w:p>
    <w:p w14:paraId="433D57F2" w14:textId="6DC36698" w:rsidR="00546AC4" w:rsidRPr="00546AC4" w:rsidRDefault="00863C63" w:rsidP="00863C63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63C63">
        <w:rPr>
          <w:rFonts w:asciiTheme="minorHAnsi" w:hAnsiTheme="minorHAnsi" w:cstheme="minorHAnsi"/>
          <w:sz w:val="22"/>
          <w:szCs w:val="22"/>
        </w:rPr>
        <w:t>-</w:t>
      </w:r>
      <w:r w:rsidRPr="00863C63">
        <w:rPr>
          <w:rFonts w:asciiTheme="minorHAnsi" w:hAnsiTheme="minorHAnsi" w:cstheme="minorHAnsi"/>
          <w:sz w:val="22"/>
          <w:szCs w:val="22"/>
        </w:rPr>
        <w:tab/>
        <w:t>benyújtanak egy Fenntartható Energia és Klíma Akciótervet, melyben felvázolják a végrehajtani kívánt legfontosabb tevékenységeket.</w:t>
      </w:r>
    </w:p>
    <w:p w14:paraId="2363B54F" w14:textId="77777777" w:rsidR="00546AC4" w:rsidRPr="00546AC4" w:rsidRDefault="00546AC4" w:rsidP="00546A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2F5BBC" w14:textId="775331F5" w:rsidR="00546AC4" w:rsidRPr="00546AC4" w:rsidRDefault="00863C63" w:rsidP="00546AC4">
      <w:pPr>
        <w:jc w:val="both"/>
        <w:rPr>
          <w:rFonts w:asciiTheme="minorHAnsi" w:hAnsiTheme="minorHAnsi" w:cstheme="minorHAnsi"/>
          <w:sz w:val="22"/>
          <w:szCs w:val="22"/>
        </w:rPr>
      </w:pPr>
      <w:r w:rsidRPr="00863C63">
        <w:rPr>
          <w:rFonts w:asciiTheme="minorHAnsi" w:hAnsiTheme="minorHAnsi" w:cstheme="minorHAnsi"/>
          <w:sz w:val="22"/>
          <w:szCs w:val="22"/>
        </w:rPr>
        <w:t>Szombathely Megyei Jogú Város Fenntartható Energia és Klíma Akcióterve (SECAP) 2021-ben került elfogadásra. Az elmúlt évek energetikailag is jelentős változásokat hozó történéseit követően szükséges volt a SECAP felülvizsgálata.</w:t>
      </w:r>
    </w:p>
    <w:p w14:paraId="0ADF1271" w14:textId="77777777" w:rsidR="00546AC4" w:rsidRPr="00546AC4" w:rsidRDefault="00546AC4" w:rsidP="00546A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D3360B" w14:textId="3AB3A476" w:rsidR="00546AC4" w:rsidRPr="00546AC4" w:rsidRDefault="00863C63" w:rsidP="00546AC4">
      <w:pPr>
        <w:jc w:val="both"/>
        <w:rPr>
          <w:rFonts w:asciiTheme="minorHAnsi" w:hAnsiTheme="minorHAnsi" w:cstheme="minorHAnsi"/>
          <w:sz w:val="22"/>
          <w:szCs w:val="22"/>
        </w:rPr>
      </w:pPr>
      <w:r w:rsidRPr="00863C63">
        <w:rPr>
          <w:rFonts w:asciiTheme="minorHAnsi" w:hAnsiTheme="minorHAnsi" w:cstheme="minorHAnsi"/>
          <w:sz w:val="22"/>
          <w:szCs w:val="22"/>
        </w:rPr>
        <w:t>Az aktualizálás során az Alap kibocsátási leltár (BEI) bázis éve és a kiválasztott szektorok változatlanul maradtak, a célkitűzések ugyanakkor hozzáigazításra kerültek a sok területen jelentősen megváltozott energiafogyasztási szokásokhoz és a COVID járvány, a közeli orosz-ukrán háború, a 2022-es energiaválság és a klímaváltozás azóta felerősödött szélsőségei által meghatározott, megváltozott körülményekhez. A SECAP felépítése jelentősen nem változott meg, de kiegészítésre került az energiaszegénység témakörének egyes elemeivel.</w:t>
      </w:r>
    </w:p>
    <w:p w14:paraId="03CD184B" w14:textId="77777777" w:rsidR="00546AC4" w:rsidRPr="00546AC4" w:rsidRDefault="00546AC4" w:rsidP="00546A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29B5FB" w14:textId="13B7A3AD" w:rsidR="00546AC4" w:rsidRPr="00546AC4" w:rsidRDefault="00863C63" w:rsidP="00546AC4">
      <w:pPr>
        <w:jc w:val="both"/>
        <w:rPr>
          <w:rFonts w:asciiTheme="minorHAnsi" w:hAnsiTheme="minorHAnsi" w:cstheme="minorHAnsi"/>
          <w:sz w:val="22"/>
          <w:szCs w:val="22"/>
        </w:rPr>
      </w:pPr>
      <w:r w:rsidRPr="00863C63">
        <w:rPr>
          <w:rFonts w:asciiTheme="minorHAnsi" w:hAnsiTheme="minorHAnsi" w:cstheme="minorHAnsi"/>
          <w:sz w:val="22"/>
          <w:szCs w:val="22"/>
        </w:rPr>
        <w:t>A 2021. évben elfogadott Szombathely Megyei Jogú Város Fenntartható Energia és Klíma Akcióterv (SECAP) felülvizsgálata és aktualizálása elkészült a Polgármesterek Szövetsége által elfogadott útmutató és sablon szerinti formában és szakmai tartalommal, amely a jelen előterjesztés mellékletét képezi.</w:t>
      </w:r>
    </w:p>
    <w:p w14:paraId="51375BFD" w14:textId="77777777" w:rsidR="00546AC4" w:rsidRPr="00546AC4" w:rsidRDefault="00546AC4" w:rsidP="00546A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D9E725" w14:textId="3DDD0D18" w:rsidR="00CD5C73" w:rsidRPr="00435505" w:rsidRDefault="00546AC4" w:rsidP="0071683C">
      <w:pPr>
        <w:jc w:val="both"/>
        <w:rPr>
          <w:rFonts w:asciiTheme="minorHAnsi" w:hAnsiTheme="minorHAnsi" w:cstheme="minorHAnsi"/>
          <w:sz w:val="22"/>
          <w:szCs w:val="22"/>
        </w:rPr>
      </w:pPr>
      <w:r w:rsidRPr="00546AC4">
        <w:rPr>
          <w:rFonts w:asciiTheme="minorHAnsi" w:hAnsiTheme="minorHAnsi" w:cstheme="minorHAnsi"/>
          <w:sz w:val="22"/>
          <w:szCs w:val="22"/>
        </w:rPr>
        <w:t xml:space="preserve">Kérem a Tisztelt </w:t>
      </w:r>
      <w:r w:rsidR="0078737A">
        <w:rPr>
          <w:rFonts w:asciiTheme="minorHAnsi" w:hAnsiTheme="minorHAnsi" w:cstheme="minorHAnsi"/>
          <w:sz w:val="22"/>
          <w:szCs w:val="22"/>
        </w:rPr>
        <w:t>Bizottságo</w:t>
      </w:r>
      <w:r w:rsidRPr="00546AC4">
        <w:rPr>
          <w:rFonts w:asciiTheme="minorHAnsi" w:hAnsiTheme="minorHAnsi" w:cstheme="minorHAnsi"/>
          <w:sz w:val="22"/>
          <w:szCs w:val="22"/>
        </w:rPr>
        <w:t xml:space="preserve">t, hogy </w:t>
      </w:r>
      <w:r w:rsidR="008C4152" w:rsidRPr="00435505">
        <w:rPr>
          <w:rFonts w:asciiTheme="minorHAnsi" w:hAnsiTheme="minorHAnsi" w:cstheme="minorHAnsi"/>
          <w:sz w:val="22"/>
          <w:szCs w:val="22"/>
        </w:rPr>
        <w:t>az előterjesztést megtárgyalni</w:t>
      </w:r>
      <w:r w:rsidR="006F2C39" w:rsidRPr="00435505">
        <w:rPr>
          <w:rFonts w:asciiTheme="minorHAnsi" w:hAnsiTheme="minorHAnsi" w:cstheme="minorHAnsi"/>
          <w:sz w:val="22"/>
          <w:szCs w:val="22"/>
        </w:rPr>
        <w:t xml:space="preserve"> és a határozati jav</w:t>
      </w:r>
      <w:r w:rsidR="00DE4934" w:rsidRPr="00435505">
        <w:rPr>
          <w:rFonts w:asciiTheme="minorHAnsi" w:hAnsiTheme="minorHAnsi" w:cstheme="minorHAnsi"/>
          <w:sz w:val="22"/>
          <w:szCs w:val="22"/>
        </w:rPr>
        <w:t>aslatot elfogadni szíveskedjen.</w:t>
      </w:r>
    </w:p>
    <w:p w14:paraId="68FC948F" w14:textId="77777777" w:rsidR="00546AC4" w:rsidRPr="00435505" w:rsidRDefault="00546AC4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F4E2D4" w14:textId="5511DB58" w:rsidR="00CD5C73" w:rsidRPr="00435505" w:rsidRDefault="00CD5C73" w:rsidP="00CD5C73">
      <w:pPr>
        <w:pStyle w:val="Szvegtrzs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35505">
        <w:rPr>
          <w:rFonts w:asciiTheme="minorHAnsi" w:hAnsiTheme="minorHAnsi" w:cstheme="minorHAnsi"/>
          <w:b/>
          <w:bCs/>
          <w:iCs/>
          <w:sz w:val="22"/>
          <w:szCs w:val="22"/>
        </w:rPr>
        <w:t>Szombathely, 20</w:t>
      </w:r>
      <w:r w:rsidR="00A01255" w:rsidRPr="00435505"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  <w:r w:rsidR="00CC19BF" w:rsidRPr="00435505"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  <w:r w:rsidR="00A01255" w:rsidRPr="0043550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. </w:t>
      </w:r>
      <w:r w:rsidR="00435505" w:rsidRPr="00435505">
        <w:rPr>
          <w:rFonts w:asciiTheme="minorHAnsi" w:hAnsiTheme="minorHAnsi" w:cstheme="minorHAnsi"/>
          <w:b/>
          <w:bCs/>
          <w:iCs/>
          <w:sz w:val="22"/>
          <w:szCs w:val="22"/>
        </w:rPr>
        <w:t>szeptember</w:t>
      </w:r>
      <w:r w:rsidR="00453639" w:rsidRPr="0043550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„   </w:t>
      </w:r>
      <w:r w:rsidR="001E28B8" w:rsidRPr="0043550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</w:t>
      </w:r>
      <w:r w:rsidR="00453639" w:rsidRPr="0043550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794AB0" w:rsidRPr="0043550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”</w:t>
      </w:r>
    </w:p>
    <w:p w14:paraId="43AC07B5" w14:textId="77777777" w:rsidR="0037381B" w:rsidRDefault="0037381B" w:rsidP="00CD5C73">
      <w:pPr>
        <w:pStyle w:val="Szvegtrzs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5C61ABB" w14:textId="77777777" w:rsidR="00546AC4" w:rsidRDefault="00546AC4" w:rsidP="00CD5C73">
      <w:pPr>
        <w:pStyle w:val="Szvegtrzs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03C2A41" w14:textId="77777777" w:rsidR="00863C63" w:rsidRPr="00435505" w:rsidRDefault="00863C63" w:rsidP="00CD5C73">
      <w:pPr>
        <w:pStyle w:val="Szvegtrzs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6575D6F" w14:textId="77777777" w:rsidR="00CD5C73" w:rsidRPr="00435505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0A84132" w14:textId="139B4368" w:rsidR="00AA7153" w:rsidRDefault="0071683C" w:rsidP="0071683C">
      <w:pPr>
        <w:tabs>
          <w:tab w:val="center" w:pos="6946"/>
        </w:tabs>
        <w:ind w:firstLine="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5505">
        <w:rPr>
          <w:rFonts w:asciiTheme="minorHAnsi" w:hAnsiTheme="minorHAnsi" w:cstheme="minorHAnsi"/>
          <w:bCs/>
          <w:sz w:val="22"/>
          <w:szCs w:val="22"/>
        </w:rPr>
        <w:tab/>
      </w:r>
      <w:r w:rsidR="00CD5C73" w:rsidRPr="00435505">
        <w:rPr>
          <w:rFonts w:asciiTheme="minorHAnsi" w:hAnsiTheme="minorHAnsi" w:cstheme="minorHAnsi"/>
          <w:bCs/>
          <w:sz w:val="22"/>
          <w:szCs w:val="22"/>
        </w:rPr>
        <w:t>/:</w:t>
      </w:r>
      <w:r w:rsidR="00FF67B1" w:rsidRPr="0043550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12217" w:rsidRPr="00435505">
        <w:rPr>
          <w:rFonts w:asciiTheme="minorHAnsi" w:hAnsiTheme="minorHAnsi" w:cstheme="minorHAnsi"/>
          <w:b/>
          <w:sz w:val="22"/>
          <w:szCs w:val="22"/>
        </w:rPr>
        <w:t xml:space="preserve">dr. </w:t>
      </w:r>
      <w:proofErr w:type="spellStart"/>
      <w:r w:rsidR="00312217" w:rsidRPr="00435505">
        <w:rPr>
          <w:rFonts w:asciiTheme="minorHAnsi" w:hAnsiTheme="minorHAnsi" w:cstheme="minorHAnsi"/>
          <w:b/>
          <w:sz w:val="22"/>
          <w:szCs w:val="22"/>
        </w:rPr>
        <w:t>Nemény</w:t>
      </w:r>
      <w:proofErr w:type="spellEnd"/>
      <w:r w:rsidR="00312217" w:rsidRPr="00435505">
        <w:rPr>
          <w:rFonts w:asciiTheme="minorHAnsi" w:hAnsiTheme="minorHAnsi" w:cstheme="minorHAnsi"/>
          <w:b/>
          <w:sz w:val="22"/>
          <w:szCs w:val="22"/>
        </w:rPr>
        <w:t xml:space="preserve"> András</w:t>
      </w:r>
      <w:r w:rsidR="00F7551B" w:rsidRPr="0043550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D5C73" w:rsidRPr="00435505">
        <w:rPr>
          <w:rFonts w:asciiTheme="minorHAnsi" w:hAnsiTheme="minorHAnsi" w:cstheme="minorHAnsi"/>
          <w:bCs/>
          <w:sz w:val="22"/>
          <w:szCs w:val="22"/>
        </w:rPr>
        <w:t>:/</w:t>
      </w:r>
    </w:p>
    <w:p w14:paraId="4675A966" w14:textId="77777777" w:rsidR="00AA7153" w:rsidRDefault="00AA7153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03D4BE75" w14:textId="77777777" w:rsidR="00CD5C73" w:rsidRPr="00435505" w:rsidRDefault="00CD5C73" w:rsidP="0071683C">
      <w:pPr>
        <w:tabs>
          <w:tab w:val="center" w:pos="6946"/>
        </w:tabs>
        <w:ind w:firstLine="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BFCA391" w14:textId="77777777" w:rsidR="006C5BDA" w:rsidRPr="00435505" w:rsidRDefault="006C5BDA" w:rsidP="0071683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CF40709" w14:textId="77777777" w:rsidR="00851944" w:rsidRPr="00435505" w:rsidRDefault="00851944" w:rsidP="0085194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3550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364441F" w14:textId="219039CB" w:rsidR="00CD5C73" w:rsidRPr="00435505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505">
        <w:rPr>
          <w:rFonts w:asciiTheme="minorHAnsi" w:hAnsiTheme="minorHAnsi" w:cstheme="minorHAnsi"/>
          <w:b/>
          <w:bCs/>
          <w:sz w:val="22"/>
          <w:szCs w:val="22"/>
          <w:u w:val="single"/>
        </w:rPr>
        <w:t>…</w:t>
      </w:r>
      <w:r w:rsidR="0071683C" w:rsidRPr="00435505">
        <w:rPr>
          <w:rFonts w:asciiTheme="minorHAnsi" w:hAnsiTheme="minorHAnsi" w:cstheme="minorHAnsi"/>
          <w:b/>
          <w:bCs/>
          <w:sz w:val="22"/>
          <w:szCs w:val="22"/>
          <w:u w:val="single"/>
        </w:rPr>
        <w:t>..</w:t>
      </w:r>
      <w:r w:rsidRPr="00435505">
        <w:rPr>
          <w:rFonts w:asciiTheme="minorHAnsi" w:hAnsiTheme="minorHAnsi" w:cstheme="minorHAnsi"/>
          <w:b/>
          <w:bCs/>
          <w:sz w:val="22"/>
          <w:szCs w:val="22"/>
          <w:u w:val="single"/>
        </w:rPr>
        <w:t>/20</w:t>
      </w:r>
      <w:r w:rsidR="00344090" w:rsidRPr="00435505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CC19BF" w:rsidRPr="00435505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435505">
        <w:rPr>
          <w:rFonts w:asciiTheme="minorHAnsi" w:hAnsiTheme="minorHAnsi" w:cstheme="minorHAnsi"/>
          <w:b/>
          <w:bCs/>
          <w:sz w:val="22"/>
          <w:szCs w:val="22"/>
          <w:u w:val="single"/>
        </w:rPr>
        <w:t>.(</w:t>
      </w:r>
      <w:r w:rsidR="00435505" w:rsidRPr="00435505">
        <w:rPr>
          <w:rFonts w:asciiTheme="minorHAnsi" w:hAnsiTheme="minorHAnsi" w:cstheme="minorHAnsi"/>
          <w:b/>
          <w:bCs/>
          <w:sz w:val="22"/>
          <w:szCs w:val="22"/>
          <w:u w:val="single"/>
        </w:rPr>
        <w:t>IX</w:t>
      </w:r>
      <w:r w:rsidR="00344090" w:rsidRPr="00435505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7400A2" w:rsidRPr="00435505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435505" w:rsidRPr="00435505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435505">
        <w:rPr>
          <w:rFonts w:asciiTheme="minorHAnsi" w:hAnsiTheme="minorHAnsi" w:cstheme="minorHAnsi"/>
          <w:b/>
          <w:bCs/>
          <w:sz w:val="22"/>
          <w:szCs w:val="22"/>
          <w:u w:val="single"/>
        </w:rPr>
        <w:t>.)</w:t>
      </w:r>
      <w:r w:rsidR="00344090" w:rsidRPr="0043550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6F2C39" w:rsidRPr="00435505">
        <w:rPr>
          <w:rFonts w:asciiTheme="minorHAnsi" w:hAnsiTheme="minorHAnsi" w:cstheme="minorHAnsi"/>
          <w:b/>
          <w:bCs/>
          <w:sz w:val="22"/>
          <w:szCs w:val="22"/>
          <w:u w:val="single"/>
        </w:rPr>
        <w:t>FKSZB</w:t>
      </w:r>
      <w:r w:rsidRPr="00435505">
        <w:rPr>
          <w:rFonts w:asciiTheme="minorHAnsi" w:hAnsiTheme="minorHAnsi" w:cstheme="minorHAnsi"/>
          <w:b/>
          <w:bCs/>
          <w:sz w:val="22"/>
          <w:szCs w:val="22"/>
          <w:u w:val="single"/>
        </w:rPr>
        <w:t>. sz. határozat</w:t>
      </w:r>
    </w:p>
    <w:p w14:paraId="5896102F" w14:textId="77777777" w:rsidR="00CD5C73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2F9A177" w14:textId="77777777" w:rsidR="004C71D1" w:rsidRPr="00435505" w:rsidRDefault="004C71D1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8431D" w14:textId="71E0693B" w:rsidR="00863C63" w:rsidRDefault="00863C63" w:rsidP="00AA7153">
      <w:pPr>
        <w:jc w:val="both"/>
        <w:rPr>
          <w:rFonts w:asciiTheme="minorHAnsi" w:hAnsiTheme="minorHAnsi" w:cstheme="minorHAnsi"/>
          <w:sz w:val="22"/>
          <w:szCs w:val="22"/>
        </w:rPr>
      </w:pPr>
      <w:r w:rsidRPr="00863C63">
        <w:rPr>
          <w:rFonts w:asciiTheme="minorHAnsi" w:hAnsiTheme="minorHAnsi" w:cstheme="minorHAnsi"/>
          <w:sz w:val="22"/>
          <w:szCs w:val="22"/>
        </w:rPr>
        <w:t xml:space="preserve">Szombathely Megyei Jogú Város Önkormányzatának </w:t>
      </w:r>
      <w:r w:rsidR="00BA2D79">
        <w:rPr>
          <w:rFonts w:asciiTheme="minorHAnsi" w:hAnsiTheme="minorHAnsi" w:cstheme="minorHAnsi"/>
          <w:sz w:val="22"/>
          <w:szCs w:val="22"/>
        </w:rPr>
        <w:t xml:space="preserve">Fenntarthatósági és Klímastratégiai Szakmai </w:t>
      </w:r>
      <w:r>
        <w:rPr>
          <w:rFonts w:asciiTheme="minorHAnsi" w:hAnsiTheme="minorHAnsi" w:cstheme="minorHAnsi"/>
          <w:sz w:val="22"/>
          <w:szCs w:val="22"/>
        </w:rPr>
        <w:t>Bizottsága</w:t>
      </w:r>
      <w:r w:rsidRPr="00863C63">
        <w:rPr>
          <w:rFonts w:asciiTheme="minorHAnsi" w:hAnsiTheme="minorHAnsi" w:cstheme="minorHAnsi"/>
          <w:sz w:val="22"/>
          <w:szCs w:val="22"/>
        </w:rPr>
        <w:t xml:space="preserve"> </w:t>
      </w:r>
      <w:r w:rsidR="00BA2D79">
        <w:rPr>
          <w:rFonts w:asciiTheme="minorHAnsi" w:hAnsiTheme="minorHAnsi" w:cstheme="minorHAnsi"/>
          <w:sz w:val="22"/>
          <w:szCs w:val="22"/>
        </w:rPr>
        <w:t>a Közgyűlésnek elfogadásra javasolja</w:t>
      </w:r>
      <w:r w:rsidRPr="00863C63">
        <w:rPr>
          <w:rFonts w:asciiTheme="minorHAnsi" w:hAnsiTheme="minorHAnsi" w:cstheme="minorHAnsi"/>
          <w:sz w:val="22"/>
          <w:szCs w:val="22"/>
        </w:rPr>
        <w:t xml:space="preserve"> </w:t>
      </w:r>
      <w:r w:rsidR="00BA2D79">
        <w:rPr>
          <w:rFonts w:asciiTheme="minorHAnsi" w:hAnsiTheme="minorHAnsi" w:cstheme="minorHAnsi"/>
          <w:sz w:val="22"/>
          <w:szCs w:val="22"/>
        </w:rPr>
        <w:t xml:space="preserve">a </w:t>
      </w:r>
      <w:r w:rsidRPr="00863C63">
        <w:rPr>
          <w:rFonts w:asciiTheme="minorHAnsi" w:hAnsiTheme="minorHAnsi" w:cstheme="minorHAnsi"/>
          <w:sz w:val="22"/>
          <w:szCs w:val="22"/>
        </w:rPr>
        <w:t>Szombathely Megyei Jogú Város Fenntartható Energia és Klíma Akcióterve (SECAP) átdolgozott változatát, amely az előterjesztés mellékletét képezi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DD403E5" w14:textId="77777777" w:rsidR="00863C63" w:rsidRDefault="00863C63" w:rsidP="00AA71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C37910" w14:textId="77777777" w:rsidR="00863C63" w:rsidRPr="00AA7153" w:rsidRDefault="00863C63" w:rsidP="00AA71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F9986B" w14:textId="77777777" w:rsidR="00AA7153" w:rsidRPr="00AA7153" w:rsidRDefault="00AA7153" w:rsidP="00AA7153">
      <w:pPr>
        <w:jc w:val="both"/>
        <w:rPr>
          <w:rFonts w:asciiTheme="minorHAnsi" w:hAnsiTheme="minorHAnsi" w:cstheme="minorHAnsi"/>
          <w:sz w:val="22"/>
          <w:szCs w:val="22"/>
        </w:rPr>
      </w:pPr>
      <w:r w:rsidRPr="00AA7153">
        <w:rPr>
          <w:rFonts w:asciiTheme="minorHAnsi" w:hAnsiTheme="minorHAnsi" w:cstheme="minorHAnsi"/>
          <w:sz w:val="22"/>
          <w:szCs w:val="22"/>
        </w:rPr>
        <w:t>Felelősök:</w:t>
      </w:r>
      <w:r w:rsidRPr="00AA7153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AA7153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AA7153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7F58F3D2" w14:textId="77777777" w:rsidR="00AA7153" w:rsidRDefault="00AA7153" w:rsidP="00AA7153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  <w:r w:rsidRPr="00AA7153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37B54830" w14:textId="1714C5EC" w:rsidR="004C71D1" w:rsidRPr="00AA7153" w:rsidRDefault="004C71D1" w:rsidP="00AA7153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128EACEA" w14:textId="77777777" w:rsidR="00AA7153" w:rsidRPr="0078737A" w:rsidRDefault="00AA7153" w:rsidP="007873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8C3699" w14:textId="6F065BD0" w:rsidR="00AA7153" w:rsidRPr="00AA7153" w:rsidRDefault="00AA7153" w:rsidP="00AA7153">
      <w:pPr>
        <w:pStyle w:val="Listaszerbekezds"/>
        <w:ind w:firstLine="696"/>
        <w:jc w:val="both"/>
        <w:rPr>
          <w:rFonts w:asciiTheme="minorHAnsi" w:hAnsiTheme="minorHAnsi" w:cstheme="minorHAnsi"/>
          <w:sz w:val="22"/>
          <w:szCs w:val="22"/>
        </w:rPr>
      </w:pPr>
      <w:r w:rsidRPr="00AA7153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4C1737CA" w14:textId="61FD3944" w:rsidR="00AA7153" w:rsidRPr="00AA7153" w:rsidRDefault="00AA7153" w:rsidP="00AA7153">
      <w:pPr>
        <w:pStyle w:val="Listaszerbekezds"/>
        <w:ind w:firstLine="696"/>
        <w:jc w:val="both"/>
        <w:rPr>
          <w:rFonts w:asciiTheme="minorHAnsi" w:hAnsiTheme="minorHAnsi" w:cstheme="minorHAnsi"/>
          <w:sz w:val="22"/>
          <w:szCs w:val="22"/>
        </w:rPr>
      </w:pPr>
      <w:r w:rsidRPr="00AA7153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vezetője)</w:t>
      </w:r>
    </w:p>
    <w:p w14:paraId="31C420AB" w14:textId="77777777" w:rsidR="00AA7153" w:rsidRPr="0078737A" w:rsidRDefault="00AA7153" w:rsidP="007873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775561" w14:textId="4C260342" w:rsidR="005A1584" w:rsidRPr="00AA7153" w:rsidRDefault="00AA7153" w:rsidP="00AA7153">
      <w:pPr>
        <w:jc w:val="both"/>
        <w:rPr>
          <w:rFonts w:asciiTheme="minorHAnsi" w:hAnsiTheme="minorHAnsi" w:cstheme="minorHAnsi"/>
          <w:sz w:val="22"/>
          <w:szCs w:val="22"/>
        </w:rPr>
      </w:pPr>
      <w:r w:rsidRPr="00AA7153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AA7153">
        <w:rPr>
          <w:rFonts w:asciiTheme="minorHAnsi" w:hAnsiTheme="minorHAnsi" w:cstheme="minorHAnsi"/>
          <w:sz w:val="22"/>
          <w:szCs w:val="22"/>
        </w:rPr>
        <w:tab/>
        <w:t>azonnal</w:t>
      </w:r>
    </w:p>
    <w:sectPr w:rsidR="005A1584" w:rsidRPr="00AA7153" w:rsidSect="00B45222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7D0C3" w14:textId="77777777" w:rsidR="00050928" w:rsidRDefault="00050928">
      <w:r>
        <w:separator/>
      </w:r>
    </w:p>
  </w:endnote>
  <w:endnote w:type="continuationSeparator" w:id="0">
    <w:p w14:paraId="7CE9F0BA" w14:textId="77777777" w:rsidR="00050928" w:rsidRDefault="0005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3EE1F" w14:textId="3835E766" w:rsidR="00B45222" w:rsidRDefault="00B45222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_________________________________________________________________________________________________________</w:t>
    </w:r>
  </w:p>
  <w:p w14:paraId="65B1AC62" w14:textId="46E945FB" w:rsidR="005F19FE" w:rsidRPr="000C7E46" w:rsidRDefault="00EC7C1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0C7E46">
      <w:rPr>
        <w:rFonts w:asciiTheme="minorHAnsi" w:hAnsiTheme="minorHAnsi" w:cstheme="minorHAnsi"/>
        <w:sz w:val="20"/>
        <w:szCs w:val="20"/>
      </w:rPr>
      <w:t xml:space="preserve">Oldalszám: </w:t>
    </w:r>
    <w:r w:rsidRPr="000C7E46">
      <w:rPr>
        <w:rFonts w:asciiTheme="minorHAnsi" w:hAnsiTheme="minorHAnsi" w:cstheme="minorHAnsi"/>
        <w:sz w:val="20"/>
        <w:szCs w:val="20"/>
      </w:rPr>
      <w:fldChar w:fldCharType="begin"/>
    </w:r>
    <w:r w:rsidRPr="000C7E46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0C7E46">
      <w:rPr>
        <w:rFonts w:asciiTheme="minorHAnsi" w:hAnsiTheme="minorHAnsi" w:cstheme="minorHAnsi"/>
        <w:sz w:val="20"/>
        <w:szCs w:val="20"/>
      </w:rPr>
      <w:fldChar w:fldCharType="separate"/>
    </w:r>
    <w:r w:rsidR="004C71D1">
      <w:rPr>
        <w:rFonts w:asciiTheme="minorHAnsi" w:hAnsiTheme="minorHAnsi" w:cstheme="minorHAnsi"/>
        <w:noProof/>
        <w:sz w:val="20"/>
        <w:szCs w:val="20"/>
      </w:rPr>
      <w:t>2</w:t>
    </w:r>
    <w:r w:rsidRPr="000C7E46">
      <w:rPr>
        <w:rFonts w:asciiTheme="minorHAnsi" w:hAnsiTheme="minorHAnsi" w:cstheme="minorHAnsi"/>
        <w:sz w:val="20"/>
        <w:szCs w:val="20"/>
      </w:rPr>
      <w:fldChar w:fldCharType="end"/>
    </w:r>
    <w:r w:rsidRPr="000C7E46">
      <w:rPr>
        <w:rFonts w:asciiTheme="minorHAnsi" w:hAnsiTheme="minorHAnsi" w:cstheme="minorHAnsi"/>
        <w:sz w:val="20"/>
        <w:szCs w:val="20"/>
      </w:rPr>
      <w:t xml:space="preserve"> / </w:t>
    </w:r>
    <w:r w:rsidRPr="000C7E46">
      <w:rPr>
        <w:rFonts w:asciiTheme="minorHAnsi" w:hAnsiTheme="minorHAnsi" w:cstheme="minorHAnsi"/>
        <w:sz w:val="20"/>
        <w:szCs w:val="20"/>
      </w:rPr>
      <w:fldChar w:fldCharType="begin"/>
    </w:r>
    <w:r w:rsidRPr="000C7E46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0C7E46">
      <w:rPr>
        <w:rFonts w:asciiTheme="minorHAnsi" w:hAnsiTheme="minorHAnsi" w:cstheme="minorHAnsi"/>
        <w:sz w:val="20"/>
        <w:szCs w:val="20"/>
      </w:rPr>
      <w:fldChar w:fldCharType="separate"/>
    </w:r>
    <w:r w:rsidR="004C71D1">
      <w:rPr>
        <w:rFonts w:asciiTheme="minorHAnsi" w:hAnsiTheme="minorHAnsi" w:cstheme="minorHAnsi"/>
        <w:noProof/>
        <w:sz w:val="20"/>
        <w:szCs w:val="20"/>
      </w:rPr>
      <w:t>2</w:t>
    </w:r>
    <w:r w:rsidRPr="000C7E46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9A051" w14:textId="28A4D1AB" w:rsidR="00356256" w:rsidRPr="0059726B" w:rsidRDefault="00356256" w:rsidP="00356256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59726B">
      <w:rPr>
        <w:rFonts w:ascii="Calibri" w:hAnsi="Calibri" w:cs="Calibri"/>
        <w:sz w:val="20"/>
        <w:szCs w:val="20"/>
      </w:rPr>
      <w:t>Telefon: +36 94/520-</w:t>
    </w:r>
    <w:r w:rsidR="00F7551B">
      <w:rPr>
        <w:rFonts w:ascii="Calibri" w:hAnsi="Calibri" w:cs="Calibri"/>
        <w:sz w:val="20"/>
        <w:szCs w:val="20"/>
      </w:rPr>
      <w:t>124</w:t>
    </w:r>
  </w:p>
  <w:p w14:paraId="69984DAB" w14:textId="4F44D683" w:rsidR="00356256" w:rsidRPr="0059726B" w:rsidRDefault="0059726B" w:rsidP="00356256">
    <w:pPr>
      <w:pStyle w:val="llb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Email: </w:t>
    </w:r>
    <w:r w:rsidR="00F7551B">
      <w:rPr>
        <w:rFonts w:ascii="Calibri" w:hAnsi="Calibri" w:cs="Calibri"/>
        <w:sz w:val="20"/>
        <w:szCs w:val="20"/>
      </w:rPr>
      <w:t>polgarmester</w:t>
    </w:r>
    <w:r>
      <w:rPr>
        <w:rFonts w:ascii="Calibri" w:hAnsi="Calibri" w:cs="Calibri"/>
        <w:sz w:val="20"/>
        <w:szCs w:val="20"/>
      </w:rPr>
      <w:t>@szombathely.hu</w:t>
    </w:r>
  </w:p>
  <w:p w14:paraId="12E877E9" w14:textId="77777777" w:rsidR="005F19FE" w:rsidRPr="0059726B" w:rsidRDefault="00356256" w:rsidP="00356256">
    <w:pPr>
      <w:pStyle w:val="llb"/>
      <w:jc w:val="right"/>
      <w:rPr>
        <w:rFonts w:ascii="Calibri" w:hAnsi="Calibri" w:cs="Calibri"/>
        <w:sz w:val="20"/>
        <w:szCs w:val="20"/>
      </w:rPr>
    </w:pPr>
    <w:r w:rsidRPr="0059726B">
      <w:rPr>
        <w:rFonts w:ascii="Calibri" w:hAnsi="Calibri"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85E57" w14:textId="77777777" w:rsidR="00050928" w:rsidRDefault="00050928">
      <w:r>
        <w:separator/>
      </w:r>
    </w:p>
  </w:footnote>
  <w:footnote w:type="continuationSeparator" w:id="0">
    <w:p w14:paraId="20CBC9B0" w14:textId="77777777" w:rsidR="00050928" w:rsidRDefault="00050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32356" w14:textId="448217AB" w:rsidR="00F7551B" w:rsidRDefault="00F7551B" w:rsidP="00F7551B">
    <w:pPr>
      <w:pStyle w:val="lfej"/>
      <w:tabs>
        <w:tab w:val="clear" w:pos="4536"/>
        <w:tab w:val="center" w:pos="1800"/>
        <w:tab w:val="center" w:pos="702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>
      <w:rPr>
        <w:rFonts w:cs="Calibri"/>
        <w:noProof/>
        <w:szCs w:val="22"/>
      </w:rPr>
      <w:drawing>
        <wp:inline distT="0" distB="0" distL="0" distR="0" wp14:anchorId="777B629D" wp14:editId="47167B39">
          <wp:extent cx="857250" cy="102870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EF6F49" w14:textId="77777777" w:rsidR="00F7551B" w:rsidRPr="00F7551B" w:rsidRDefault="00F7551B" w:rsidP="00F7551B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Cs w:val="22"/>
      </w:rPr>
    </w:pPr>
    <w:r>
      <w:rPr>
        <w:rFonts w:cs="Calibri"/>
        <w:szCs w:val="22"/>
      </w:rPr>
      <w:tab/>
    </w:r>
    <w:r w:rsidRPr="00F7551B">
      <w:rPr>
        <w:rFonts w:asciiTheme="minorHAnsi" w:hAnsiTheme="minorHAnsi" w:cstheme="minorHAnsi"/>
        <w:smallCaps/>
        <w:szCs w:val="22"/>
      </w:rPr>
      <w:t>Szombathely Megyei Jogú Város</w:t>
    </w:r>
  </w:p>
  <w:p w14:paraId="448D2394" w14:textId="5A73B2FE" w:rsidR="00F7551B" w:rsidRPr="00F7551B" w:rsidRDefault="00F7551B" w:rsidP="00F7551B">
    <w:pPr>
      <w:tabs>
        <w:tab w:val="center" w:pos="1800"/>
        <w:tab w:val="center" w:pos="7020"/>
      </w:tabs>
      <w:rPr>
        <w:rFonts w:asciiTheme="minorHAnsi" w:hAnsiTheme="minorHAnsi" w:cstheme="minorHAnsi"/>
        <w:szCs w:val="22"/>
      </w:rPr>
    </w:pPr>
    <w:r w:rsidRPr="00F7551B">
      <w:rPr>
        <w:rFonts w:asciiTheme="minorHAnsi" w:hAnsiTheme="minorHAnsi" w:cstheme="minorHAnsi"/>
        <w:smallCaps/>
        <w:szCs w:val="22"/>
      </w:rPr>
      <w:tab/>
    </w:r>
    <w:r w:rsidR="00FF67B1">
      <w:rPr>
        <w:rFonts w:asciiTheme="minorHAnsi" w:hAnsiTheme="minorHAnsi" w:cstheme="minorHAnsi"/>
        <w:smallCaps/>
        <w:szCs w:val="22"/>
      </w:rPr>
      <w:t>p</w:t>
    </w:r>
    <w:r w:rsidRPr="00F7551B">
      <w:rPr>
        <w:rFonts w:asciiTheme="minorHAnsi" w:hAnsiTheme="minorHAnsi" w:cstheme="minorHAnsi"/>
        <w:bCs/>
        <w:smallCaps/>
        <w:szCs w:val="22"/>
      </w:rPr>
      <w:t>olgármestere</w:t>
    </w:r>
  </w:p>
  <w:p w14:paraId="32D71BEB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30C45"/>
    <w:multiLevelType w:val="hybridMultilevel"/>
    <w:tmpl w:val="E0C0C6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C1E9A"/>
    <w:multiLevelType w:val="hybridMultilevel"/>
    <w:tmpl w:val="88324A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F10B1"/>
    <w:multiLevelType w:val="hybridMultilevel"/>
    <w:tmpl w:val="ACC6C6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B7564"/>
    <w:multiLevelType w:val="hybridMultilevel"/>
    <w:tmpl w:val="ACC6C6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018C8"/>
    <w:multiLevelType w:val="hybridMultilevel"/>
    <w:tmpl w:val="271000E8"/>
    <w:lvl w:ilvl="0" w:tplc="6D0847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E138F"/>
    <w:multiLevelType w:val="hybridMultilevel"/>
    <w:tmpl w:val="ACC6C6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60573"/>
    <w:multiLevelType w:val="hybridMultilevel"/>
    <w:tmpl w:val="62107668"/>
    <w:lvl w:ilvl="0" w:tplc="6EECB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816602">
    <w:abstractNumId w:val="5"/>
  </w:num>
  <w:num w:numId="2" w16cid:durableId="497231231">
    <w:abstractNumId w:val="1"/>
  </w:num>
  <w:num w:numId="3" w16cid:durableId="222452084">
    <w:abstractNumId w:val="7"/>
  </w:num>
  <w:num w:numId="4" w16cid:durableId="2061320632">
    <w:abstractNumId w:val="0"/>
  </w:num>
  <w:num w:numId="5" w16cid:durableId="291325127">
    <w:abstractNumId w:val="3"/>
  </w:num>
  <w:num w:numId="6" w16cid:durableId="1909269226">
    <w:abstractNumId w:val="6"/>
  </w:num>
  <w:num w:numId="7" w16cid:durableId="249892300">
    <w:abstractNumId w:val="2"/>
  </w:num>
  <w:num w:numId="8" w16cid:durableId="745691323">
    <w:abstractNumId w:val="8"/>
  </w:num>
  <w:num w:numId="9" w16cid:durableId="1008602599">
    <w:abstractNumId w:val="4"/>
  </w:num>
  <w:num w:numId="10" w16cid:durableId="6939248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6E"/>
    <w:rsid w:val="00003388"/>
    <w:rsid w:val="00026E9F"/>
    <w:rsid w:val="0003675E"/>
    <w:rsid w:val="0004716E"/>
    <w:rsid w:val="0005079F"/>
    <w:rsid w:val="00050928"/>
    <w:rsid w:val="00065E89"/>
    <w:rsid w:val="000664D9"/>
    <w:rsid w:val="0006684C"/>
    <w:rsid w:val="0006713B"/>
    <w:rsid w:val="00075701"/>
    <w:rsid w:val="00082044"/>
    <w:rsid w:val="00093EC3"/>
    <w:rsid w:val="00094CB9"/>
    <w:rsid w:val="000A7EFB"/>
    <w:rsid w:val="000B37A0"/>
    <w:rsid w:val="000B3D7B"/>
    <w:rsid w:val="000C7E46"/>
    <w:rsid w:val="000D5554"/>
    <w:rsid w:val="000D62B4"/>
    <w:rsid w:val="000E1D00"/>
    <w:rsid w:val="000E45C7"/>
    <w:rsid w:val="000F3F6E"/>
    <w:rsid w:val="0010017D"/>
    <w:rsid w:val="00120807"/>
    <w:rsid w:val="00121FD9"/>
    <w:rsid w:val="0012627B"/>
    <w:rsid w:val="00132161"/>
    <w:rsid w:val="00142921"/>
    <w:rsid w:val="00155C3D"/>
    <w:rsid w:val="00156C5F"/>
    <w:rsid w:val="001813B9"/>
    <w:rsid w:val="00185BBF"/>
    <w:rsid w:val="00195629"/>
    <w:rsid w:val="001A1064"/>
    <w:rsid w:val="001A4648"/>
    <w:rsid w:val="001A62AF"/>
    <w:rsid w:val="001A7469"/>
    <w:rsid w:val="001B1500"/>
    <w:rsid w:val="001B752A"/>
    <w:rsid w:val="001C3A4E"/>
    <w:rsid w:val="001C477D"/>
    <w:rsid w:val="001E28B8"/>
    <w:rsid w:val="001E610B"/>
    <w:rsid w:val="00201BE2"/>
    <w:rsid w:val="00204F3E"/>
    <w:rsid w:val="00211662"/>
    <w:rsid w:val="002208B3"/>
    <w:rsid w:val="00221BB0"/>
    <w:rsid w:val="00237C89"/>
    <w:rsid w:val="002467D9"/>
    <w:rsid w:val="002472DE"/>
    <w:rsid w:val="00253338"/>
    <w:rsid w:val="00286AD6"/>
    <w:rsid w:val="002870EC"/>
    <w:rsid w:val="002A34CE"/>
    <w:rsid w:val="002F0818"/>
    <w:rsid w:val="0030166B"/>
    <w:rsid w:val="00303751"/>
    <w:rsid w:val="00310E23"/>
    <w:rsid w:val="00312217"/>
    <w:rsid w:val="0032195E"/>
    <w:rsid w:val="00325973"/>
    <w:rsid w:val="0032649B"/>
    <w:rsid w:val="00326C1C"/>
    <w:rsid w:val="003335F1"/>
    <w:rsid w:val="0033593B"/>
    <w:rsid w:val="003379ED"/>
    <w:rsid w:val="0034130E"/>
    <w:rsid w:val="00344090"/>
    <w:rsid w:val="00353899"/>
    <w:rsid w:val="00355E3C"/>
    <w:rsid w:val="00356256"/>
    <w:rsid w:val="00357487"/>
    <w:rsid w:val="00363961"/>
    <w:rsid w:val="00363AC7"/>
    <w:rsid w:val="00364432"/>
    <w:rsid w:val="0037381B"/>
    <w:rsid w:val="003808F4"/>
    <w:rsid w:val="00393401"/>
    <w:rsid w:val="003A0897"/>
    <w:rsid w:val="003A67BC"/>
    <w:rsid w:val="003D2211"/>
    <w:rsid w:val="003E028C"/>
    <w:rsid w:val="003E5CD5"/>
    <w:rsid w:val="00400E6D"/>
    <w:rsid w:val="004018FA"/>
    <w:rsid w:val="00402327"/>
    <w:rsid w:val="00402DE4"/>
    <w:rsid w:val="00435505"/>
    <w:rsid w:val="00440340"/>
    <w:rsid w:val="00442D8B"/>
    <w:rsid w:val="00453639"/>
    <w:rsid w:val="00462E60"/>
    <w:rsid w:val="00467B80"/>
    <w:rsid w:val="0049434B"/>
    <w:rsid w:val="00496A7C"/>
    <w:rsid w:val="004B0814"/>
    <w:rsid w:val="004B5EA1"/>
    <w:rsid w:val="004C0DD2"/>
    <w:rsid w:val="004C71D1"/>
    <w:rsid w:val="0050045B"/>
    <w:rsid w:val="0050576E"/>
    <w:rsid w:val="00531CF4"/>
    <w:rsid w:val="00537F82"/>
    <w:rsid w:val="0054330E"/>
    <w:rsid w:val="005434AA"/>
    <w:rsid w:val="00546307"/>
    <w:rsid w:val="00546AC4"/>
    <w:rsid w:val="0057025F"/>
    <w:rsid w:val="005747D1"/>
    <w:rsid w:val="00583B68"/>
    <w:rsid w:val="00583E18"/>
    <w:rsid w:val="00587CE3"/>
    <w:rsid w:val="0059726B"/>
    <w:rsid w:val="005A1584"/>
    <w:rsid w:val="005B6E11"/>
    <w:rsid w:val="005C0033"/>
    <w:rsid w:val="005F19FE"/>
    <w:rsid w:val="005F62B8"/>
    <w:rsid w:val="006153F3"/>
    <w:rsid w:val="006164BC"/>
    <w:rsid w:val="006221BF"/>
    <w:rsid w:val="00644C07"/>
    <w:rsid w:val="00656D01"/>
    <w:rsid w:val="00665D73"/>
    <w:rsid w:val="00684BA7"/>
    <w:rsid w:val="00685185"/>
    <w:rsid w:val="00687A33"/>
    <w:rsid w:val="00696D9D"/>
    <w:rsid w:val="006A445F"/>
    <w:rsid w:val="006B0303"/>
    <w:rsid w:val="006B3B2D"/>
    <w:rsid w:val="006B5218"/>
    <w:rsid w:val="006C5BDA"/>
    <w:rsid w:val="006F0FE0"/>
    <w:rsid w:val="006F2C39"/>
    <w:rsid w:val="006F4986"/>
    <w:rsid w:val="0070191D"/>
    <w:rsid w:val="00705AD5"/>
    <w:rsid w:val="0071683C"/>
    <w:rsid w:val="00725258"/>
    <w:rsid w:val="007275FC"/>
    <w:rsid w:val="00731D62"/>
    <w:rsid w:val="00736CD0"/>
    <w:rsid w:val="007400A2"/>
    <w:rsid w:val="007414C7"/>
    <w:rsid w:val="00742973"/>
    <w:rsid w:val="0075452F"/>
    <w:rsid w:val="00764F12"/>
    <w:rsid w:val="007823D1"/>
    <w:rsid w:val="007824ED"/>
    <w:rsid w:val="0078737A"/>
    <w:rsid w:val="007914C5"/>
    <w:rsid w:val="007923C8"/>
    <w:rsid w:val="00794AB0"/>
    <w:rsid w:val="007B2FF9"/>
    <w:rsid w:val="007B48EC"/>
    <w:rsid w:val="007B588B"/>
    <w:rsid w:val="007D1B62"/>
    <w:rsid w:val="007D5299"/>
    <w:rsid w:val="007E62BB"/>
    <w:rsid w:val="007F2F31"/>
    <w:rsid w:val="007F53E1"/>
    <w:rsid w:val="007F710C"/>
    <w:rsid w:val="00820991"/>
    <w:rsid w:val="00830A46"/>
    <w:rsid w:val="00842632"/>
    <w:rsid w:val="00846683"/>
    <w:rsid w:val="00851944"/>
    <w:rsid w:val="008606EC"/>
    <w:rsid w:val="00863C63"/>
    <w:rsid w:val="008728D0"/>
    <w:rsid w:val="00886C26"/>
    <w:rsid w:val="00895BAB"/>
    <w:rsid w:val="008A3856"/>
    <w:rsid w:val="008A585B"/>
    <w:rsid w:val="008B0D34"/>
    <w:rsid w:val="008B2852"/>
    <w:rsid w:val="008C0F09"/>
    <w:rsid w:val="008C35BA"/>
    <w:rsid w:val="008C4152"/>
    <w:rsid w:val="008E0836"/>
    <w:rsid w:val="008E662D"/>
    <w:rsid w:val="008F0364"/>
    <w:rsid w:val="00904C54"/>
    <w:rsid w:val="00921613"/>
    <w:rsid w:val="00926457"/>
    <w:rsid w:val="00930EF8"/>
    <w:rsid w:val="009348EA"/>
    <w:rsid w:val="00945FF6"/>
    <w:rsid w:val="00950D32"/>
    <w:rsid w:val="0096279B"/>
    <w:rsid w:val="00962F74"/>
    <w:rsid w:val="00975A71"/>
    <w:rsid w:val="00983526"/>
    <w:rsid w:val="00983BDC"/>
    <w:rsid w:val="00984DE2"/>
    <w:rsid w:val="009B3023"/>
    <w:rsid w:val="009B3027"/>
    <w:rsid w:val="009C7A52"/>
    <w:rsid w:val="009E15C0"/>
    <w:rsid w:val="009E705C"/>
    <w:rsid w:val="009E76F7"/>
    <w:rsid w:val="00A01255"/>
    <w:rsid w:val="00A05790"/>
    <w:rsid w:val="00A147C7"/>
    <w:rsid w:val="00A22BF0"/>
    <w:rsid w:val="00A34F27"/>
    <w:rsid w:val="00A45B95"/>
    <w:rsid w:val="00A53ED9"/>
    <w:rsid w:val="00A57A34"/>
    <w:rsid w:val="00A650C9"/>
    <w:rsid w:val="00A726DB"/>
    <w:rsid w:val="00A736D5"/>
    <w:rsid w:val="00A7633E"/>
    <w:rsid w:val="00A80732"/>
    <w:rsid w:val="00A813E9"/>
    <w:rsid w:val="00AA7153"/>
    <w:rsid w:val="00AB490E"/>
    <w:rsid w:val="00AB5210"/>
    <w:rsid w:val="00AB7B31"/>
    <w:rsid w:val="00AC0FC8"/>
    <w:rsid w:val="00AC3010"/>
    <w:rsid w:val="00AC3D7B"/>
    <w:rsid w:val="00AD08CD"/>
    <w:rsid w:val="00AD17E6"/>
    <w:rsid w:val="00AF3132"/>
    <w:rsid w:val="00AF5C56"/>
    <w:rsid w:val="00B06633"/>
    <w:rsid w:val="00B36751"/>
    <w:rsid w:val="00B45222"/>
    <w:rsid w:val="00B5602B"/>
    <w:rsid w:val="00B610E8"/>
    <w:rsid w:val="00B62F57"/>
    <w:rsid w:val="00B85B82"/>
    <w:rsid w:val="00B87AD1"/>
    <w:rsid w:val="00B955E5"/>
    <w:rsid w:val="00BA1A93"/>
    <w:rsid w:val="00BA2D79"/>
    <w:rsid w:val="00BB56B1"/>
    <w:rsid w:val="00BC46F6"/>
    <w:rsid w:val="00BC7C34"/>
    <w:rsid w:val="00BE370B"/>
    <w:rsid w:val="00C04DB5"/>
    <w:rsid w:val="00C12D21"/>
    <w:rsid w:val="00C13389"/>
    <w:rsid w:val="00C2237F"/>
    <w:rsid w:val="00C42ADF"/>
    <w:rsid w:val="00C7304F"/>
    <w:rsid w:val="00C75863"/>
    <w:rsid w:val="00C96B3B"/>
    <w:rsid w:val="00CA6F9A"/>
    <w:rsid w:val="00CA7E30"/>
    <w:rsid w:val="00CB3A22"/>
    <w:rsid w:val="00CC19BF"/>
    <w:rsid w:val="00CC3AAA"/>
    <w:rsid w:val="00CD5C73"/>
    <w:rsid w:val="00CE7E56"/>
    <w:rsid w:val="00CF6142"/>
    <w:rsid w:val="00D00B2B"/>
    <w:rsid w:val="00D06C9E"/>
    <w:rsid w:val="00D07557"/>
    <w:rsid w:val="00D53E8C"/>
    <w:rsid w:val="00D54DF8"/>
    <w:rsid w:val="00D71FE5"/>
    <w:rsid w:val="00D8403E"/>
    <w:rsid w:val="00D911A4"/>
    <w:rsid w:val="00D9186D"/>
    <w:rsid w:val="00D93F69"/>
    <w:rsid w:val="00DB1F6E"/>
    <w:rsid w:val="00DB68A6"/>
    <w:rsid w:val="00DD1896"/>
    <w:rsid w:val="00DD2F9E"/>
    <w:rsid w:val="00DE4934"/>
    <w:rsid w:val="00E03D30"/>
    <w:rsid w:val="00E11D43"/>
    <w:rsid w:val="00E17D98"/>
    <w:rsid w:val="00E25E30"/>
    <w:rsid w:val="00E30ECA"/>
    <w:rsid w:val="00E43A7E"/>
    <w:rsid w:val="00E45D16"/>
    <w:rsid w:val="00E466EB"/>
    <w:rsid w:val="00E47839"/>
    <w:rsid w:val="00E5216C"/>
    <w:rsid w:val="00E57808"/>
    <w:rsid w:val="00E62CCE"/>
    <w:rsid w:val="00E81EA9"/>
    <w:rsid w:val="00E8223B"/>
    <w:rsid w:val="00E82F69"/>
    <w:rsid w:val="00E85589"/>
    <w:rsid w:val="00E86DCF"/>
    <w:rsid w:val="00E9455C"/>
    <w:rsid w:val="00E967E0"/>
    <w:rsid w:val="00EB0EF9"/>
    <w:rsid w:val="00EC5F2B"/>
    <w:rsid w:val="00EC7C11"/>
    <w:rsid w:val="00ED746D"/>
    <w:rsid w:val="00EE4905"/>
    <w:rsid w:val="00EF4FEA"/>
    <w:rsid w:val="00F03E3F"/>
    <w:rsid w:val="00F0411A"/>
    <w:rsid w:val="00F2697F"/>
    <w:rsid w:val="00F60F3F"/>
    <w:rsid w:val="00F7551B"/>
    <w:rsid w:val="00F87C16"/>
    <w:rsid w:val="00F94525"/>
    <w:rsid w:val="00FD1DC3"/>
    <w:rsid w:val="00FD2A36"/>
    <w:rsid w:val="00FD2D0D"/>
    <w:rsid w:val="00FD3873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B2C31A"/>
  <w15:chartTrackingRefBased/>
  <w15:docId w15:val="{DEC7075E-33DD-4BDF-91AD-D0C3D1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84DE2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D5C73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CD5C73"/>
    <w:rPr>
      <w:sz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6F2C39"/>
    <w:pPr>
      <w:ind w:left="720"/>
      <w:contextualSpacing/>
    </w:pPr>
  </w:style>
  <w:style w:type="character" w:styleId="Jegyzethivatkozs">
    <w:name w:val="annotation reference"/>
    <w:basedOn w:val="Bekezdsalapbettpusa"/>
    <w:rsid w:val="00895BA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895B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895BAB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895B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895BAB"/>
    <w:rPr>
      <w:b/>
      <w:bCs/>
    </w:rPr>
  </w:style>
  <w:style w:type="paragraph" w:styleId="Vltozat">
    <w:name w:val="Revision"/>
    <w:hidden/>
    <w:uiPriority w:val="99"/>
    <w:semiHidden/>
    <w:rsid w:val="00A80732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B45222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B45222"/>
    <w:rPr>
      <w:sz w:val="24"/>
      <w:szCs w:val="24"/>
    </w:rPr>
  </w:style>
  <w:style w:type="paragraph" w:styleId="NormlWeb">
    <w:name w:val="Normal (Web)"/>
    <w:basedOn w:val="Norml"/>
    <w:rsid w:val="00A813E9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A58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enzes.laszlo\dokumentumok\2017\t&#233;li%20&#252;zem\el&#337;t%20GVB%20t&#233;l%20171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58183-6FF5-44B8-A4E9-7A9AF0A5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 GVB tél 1718</Template>
  <TotalTime>8</TotalTime>
  <Pages>2</Pages>
  <Words>323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Beruházási Iroda</dc:creator>
  <cp:keywords/>
  <dc:description/>
  <cp:lastModifiedBy>Gyécsek Mónika</cp:lastModifiedBy>
  <cp:revision>4</cp:revision>
  <cp:lastPrinted>2025-09-15T07:20:00Z</cp:lastPrinted>
  <dcterms:created xsi:type="dcterms:W3CDTF">2025-09-12T06:09:00Z</dcterms:created>
  <dcterms:modified xsi:type="dcterms:W3CDTF">2025-09-15T07:20:00Z</dcterms:modified>
</cp:coreProperties>
</file>