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7320" w14:textId="77777777" w:rsidR="008A704F" w:rsidRDefault="008A704F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4A36E380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7B406402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571D18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632330">
        <w:rPr>
          <w:rFonts w:asciiTheme="minorHAnsi" w:hAnsiTheme="minorHAnsi" w:cstheme="minorHAnsi"/>
          <w:b/>
          <w:bCs/>
          <w:szCs w:val="22"/>
          <w:u w:val="single"/>
        </w:rPr>
        <w:t>szeptember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571D18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571D18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="00632330">
        <w:rPr>
          <w:rFonts w:asciiTheme="minorHAnsi" w:hAnsiTheme="minorHAnsi" w:cstheme="minorHAnsi"/>
          <w:b/>
          <w:bCs/>
          <w:szCs w:val="22"/>
          <w:u w:val="single"/>
        </w:rPr>
        <w:t>n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FC8547F" w14:textId="77777777" w:rsidR="00571D18" w:rsidRPr="00A16E05" w:rsidRDefault="00571D18" w:rsidP="00571D18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(Szombathely, Kossuth L. u. 1-3.) I. emeleti kistermében ülést tart, amelyre tisztelettel meghívom.</w:t>
      </w:r>
    </w:p>
    <w:p w14:paraId="49D493DA" w14:textId="77777777" w:rsid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6AA15701" w14:textId="77777777" w:rsidR="008A704F" w:rsidRPr="00A16E05" w:rsidRDefault="008A704F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035EA846" w14:textId="1E551DCA" w:rsidR="00747FC8" w:rsidRPr="000F10A6" w:rsidRDefault="00632330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</w:rPr>
        <w:t>1</w:t>
      </w:r>
      <w:r w:rsidR="00C33EF1" w:rsidRPr="000F10A6">
        <w:rPr>
          <w:rFonts w:asciiTheme="minorHAnsi" w:hAnsiTheme="minorHAnsi" w:cstheme="minorHAnsi"/>
          <w:b/>
          <w:color w:val="000000"/>
          <w:szCs w:val="22"/>
        </w:rPr>
        <w:t>./</w:t>
      </w:r>
      <w:r w:rsidR="00C33EF1" w:rsidRPr="000F10A6">
        <w:rPr>
          <w:rFonts w:asciiTheme="minorHAnsi" w:hAnsiTheme="minorHAnsi" w:cstheme="minorHAnsi"/>
          <w:b/>
          <w:color w:val="000000"/>
          <w:szCs w:val="22"/>
        </w:rPr>
        <w:tab/>
      </w:r>
      <w:r w:rsidR="00747FC8" w:rsidRPr="000F10A6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</w:t>
      </w:r>
      <w:r w:rsidR="000F10A6" w:rsidRPr="000F10A6">
        <w:rPr>
          <w:rFonts w:asciiTheme="minorHAnsi" w:hAnsiTheme="minorHAnsi" w:cstheme="minorHAnsi"/>
          <w:b/>
          <w:color w:val="000000"/>
          <w:szCs w:val="22"/>
        </w:rPr>
        <w:t>5</w:t>
      </w:r>
      <w:r w:rsidR="00747FC8" w:rsidRPr="000F10A6">
        <w:rPr>
          <w:rFonts w:asciiTheme="minorHAnsi" w:hAnsiTheme="minorHAnsi" w:cstheme="minorHAnsi"/>
          <w:b/>
          <w:color w:val="000000"/>
          <w:szCs w:val="22"/>
        </w:rPr>
        <w:t xml:space="preserve">. évi költségvetéséről szóló </w:t>
      </w:r>
      <w:r w:rsidR="000F10A6" w:rsidRPr="006F00DA">
        <w:rPr>
          <w:rFonts w:asciiTheme="minorHAnsi" w:hAnsiTheme="minorHAnsi" w:cstheme="minorHAnsi"/>
          <w:b/>
          <w:color w:val="000000"/>
          <w:szCs w:val="22"/>
        </w:rPr>
        <w:t xml:space="preserve">4/2025. (II.28.) </w:t>
      </w:r>
      <w:r w:rsidR="00747FC8" w:rsidRPr="000F10A6">
        <w:rPr>
          <w:rFonts w:asciiTheme="minorHAnsi" w:hAnsiTheme="minorHAnsi" w:cstheme="minorHAnsi"/>
          <w:b/>
          <w:color w:val="000000"/>
          <w:szCs w:val="22"/>
        </w:rPr>
        <w:t>önkormányzati rendelet I</w:t>
      </w:r>
      <w:r w:rsidRPr="000F10A6">
        <w:rPr>
          <w:rFonts w:asciiTheme="minorHAnsi" w:hAnsiTheme="minorHAnsi" w:cstheme="minorHAnsi"/>
          <w:b/>
          <w:color w:val="000000"/>
          <w:szCs w:val="22"/>
        </w:rPr>
        <w:t>I</w:t>
      </w:r>
      <w:r w:rsidR="000F10A6">
        <w:rPr>
          <w:rFonts w:asciiTheme="minorHAnsi" w:hAnsiTheme="minorHAnsi" w:cstheme="minorHAnsi"/>
          <w:b/>
          <w:color w:val="000000"/>
          <w:szCs w:val="22"/>
        </w:rPr>
        <w:t>I</w:t>
      </w:r>
      <w:r w:rsidR="00747FC8" w:rsidRPr="000F10A6">
        <w:rPr>
          <w:rFonts w:asciiTheme="minorHAnsi" w:hAnsiTheme="minorHAnsi" w:cstheme="minorHAnsi"/>
          <w:b/>
          <w:color w:val="000000"/>
          <w:szCs w:val="22"/>
        </w:rPr>
        <w:t xml:space="preserve">. számú módosításának megalkotására </w:t>
      </w:r>
      <w:r w:rsidR="00747FC8" w:rsidRPr="00E019F9">
        <w:rPr>
          <w:rFonts w:asciiTheme="minorHAnsi" w:hAnsiTheme="minorHAnsi" w:cstheme="minorHAnsi"/>
          <w:bCs/>
          <w:i/>
          <w:iCs/>
          <w:color w:val="000000" w:themeColor="text1"/>
          <w:szCs w:val="22"/>
        </w:rPr>
        <w:t xml:space="preserve">(Közgyűlési </w:t>
      </w:r>
      <w:r w:rsidR="00E019F9" w:rsidRPr="00E019F9">
        <w:rPr>
          <w:rFonts w:asciiTheme="minorHAnsi" w:hAnsiTheme="minorHAnsi" w:cstheme="minorHAnsi"/>
          <w:bCs/>
          <w:i/>
          <w:iCs/>
          <w:color w:val="000000" w:themeColor="text1"/>
          <w:szCs w:val="22"/>
        </w:rPr>
        <w:t>2.</w:t>
      </w:r>
      <w:r w:rsidR="00747FC8" w:rsidRPr="00E019F9">
        <w:rPr>
          <w:rFonts w:asciiTheme="minorHAnsi" w:hAnsiTheme="minorHAnsi" w:cstheme="minorHAnsi"/>
          <w:bCs/>
          <w:i/>
          <w:iCs/>
          <w:color w:val="000000" w:themeColor="text1"/>
          <w:szCs w:val="22"/>
        </w:rPr>
        <w:t>)</w:t>
      </w:r>
    </w:p>
    <w:p w14:paraId="616A409F" w14:textId="09CDA4D5" w:rsidR="00747FC8" w:rsidRPr="000F10A6" w:rsidRDefault="00747FC8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</w:rPr>
        <w:tab/>
      </w:r>
      <w:r w:rsidRPr="000F10A6">
        <w:rPr>
          <w:rFonts w:asciiTheme="minorHAnsi" w:hAnsiTheme="minorHAnsi" w:cstheme="minorHAnsi"/>
          <w:b/>
          <w:color w:val="000000"/>
          <w:szCs w:val="22"/>
        </w:rPr>
        <w:tab/>
      </w:r>
      <w:r w:rsidRPr="000F10A6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0F10A6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F65157" w:rsidRPr="000F10A6">
        <w:rPr>
          <w:rFonts w:asciiTheme="minorHAnsi" w:hAnsiTheme="minorHAnsi" w:cstheme="minorHAnsi"/>
          <w:b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6594601D" w14:textId="77777777" w:rsidR="00C33EF1" w:rsidRPr="000F10A6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133B29C6" w14:textId="4BB05EE4" w:rsidR="00632330" w:rsidRPr="000F10A6" w:rsidRDefault="00632330" w:rsidP="000F10A6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</w:pPr>
      <w:r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2./</w:t>
      </w:r>
      <w:r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="00571D18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Tájékoz</w:t>
      </w:r>
      <w:r w:rsidR="00933121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t</w:t>
      </w:r>
      <w:r w:rsidR="00571D18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 xml:space="preserve">atás </w:t>
      </w:r>
      <w:r w:rsidR="000F10A6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 xml:space="preserve">a </w:t>
      </w:r>
      <w:r w:rsidR="00571D18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hulladék</w:t>
      </w:r>
      <w:r w:rsidR="000F10A6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gazdálkodással kapcsolatos jogszabály</w:t>
      </w:r>
      <w:r w:rsidR="00571D18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változásról</w:t>
      </w:r>
      <w:r w:rsidR="00D3037A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 xml:space="preserve"> </w:t>
      </w:r>
      <w:r w:rsidR="00D3037A" w:rsidRPr="000F10A6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5FBE4334" w14:textId="20CF89C1" w:rsidR="00632330" w:rsidRPr="000F10A6" w:rsidRDefault="00632330" w:rsidP="00560B0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0F10A6">
        <w:rPr>
          <w:rFonts w:asciiTheme="minorHAnsi" w:hAnsiTheme="minorHAnsi" w:cstheme="minorHAnsi"/>
          <w:b/>
          <w:bCs/>
          <w:szCs w:val="22"/>
        </w:rPr>
        <w:tab/>
      </w:r>
      <w:r w:rsidRPr="000F10A6">
        <w:rPr>
          <w:rFonts w:asciiTheme="minorHAnsi" w:hAnsiTheme="minorHAnsi" w:cstheme="minorHAnsi"/>
          <w:b/>
          <w:color w:val="000000"/>
          <w:szCs w:val="22"/>
          <w:u w:val="single"/>
        </w:rPr>
        <w:t>Előadók:</w:t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="00571D18" w:rsidRPr="000F10A6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21251D86" w14:textId="633C1BDA" w:rsidR="00632330" w:rsidRPr="000F10A6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  <w:t>Ágoston Sándor,</w:t>
      </w:r>
      <w:r w:rsidRPr="000F10A6">
        <w:rPr>
          <w:rFonts w:asciiTheme="minorHAnsi" w:hAnsiTheme="minorHAnsi" w:cstheme="minorHAnsi"/>
          <w:bCs/>
          <w:szCs w:val="22"/>
        </w:rPr>
        <w:t xml:space="preserve"> a </w:t>
      </w:r>
      <w:r w:rsidR="00571D18" w:rsidRPr="000F10A6">
        <w:rPr>
          <w:rFonts w:asciiTheme="minorHAnsi" w:hAnsiTheme="minorHAnsi" w:cstheme="minorHAnsi"/>
          <w:bCs/>
          <w:szCs w:val="22"/>
        </w:rPr>
        <w:t>Városrendészet</w:t>
      </w:r>
      <w:r w:rsidRPr="000F10A6">
        <w:rPr>
          <w:rFonts w:asciiTheme="minorHAnsi" w:hAnsiTheme="minorHAnsi" w:cstheme="minorHAnsi"/>
          <w:bCs/>
          <w:szCs w:val="22"/>
        </w:rPr>
        <w:t xml:space="preserve"> irodavezetője</w:t>
      </w:r>
    </w:p>
    <w:p w14:paraId="27EA6C48" w14:textId="77777777" w:rsidR="00632330" w:rsidRPr="000F10A6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967BD37" w14:textId="0B4DC19D" w:rsidR="00632330" w:rsidRPr="000F10A6" w:rsidRDefault="00632330" w:rsidP="00632330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3./</w:t>
      </w:r>
      <w:r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a polgárőr egyesületek támogatási kérelmének elbírálására, éves eredményességi támogatás elosztására</w:t>
      </w:r>
    </w:p>
    <w:p w14:paraId="6BD2A3AC" w14:textId="4B425154" w:rsidR="00632330" w:rsidRPr="000F10A6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0F10A6">
        <w:rPr>
          <w:rFonts w:asciiTheme="minorHAnsi" w:hAnsiTheme="minorHAnsi" w:cstheme="minorHAnsi"/>
          <w:b/>
          <w:bCs/>
          <w:szCs w:val="22"/>
        </w:rPr>
        <w:tab/>
      </w:r>
      <w:r w:rsidRPr="000F10A6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  <w:t>Kelemen Krisztián, a Bizottság elnöke</w:t>
      </w:r>
    </w:p>
    <w:p w14:paraId="71FB78FE" w14:textId="1ACC8EDC" w:rsidR="00C33EF1" w:rsidRPr="000F10A6" w:rsidRDefault="00C33EF1" w:rsidP="00571D18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AB34749" w14:textId="43DA13FA" w:rsidR="00E0726E" w:rsidRPr="000F10A6" w:rsidRDefault="00571D18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="00E0726E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0F10A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49E4F84" w14:textId="77777777" w:rsidR="00571D18" w:rsidRPr="000F10A6" w:rsidRDefault="00571D18" w:rsidP="00571D1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  <w:u w:val="single"/>
        </w:rPr>
        <w:t>Előadók:</w:t>
      </w:r>
      <w:r w:rsidRPr="000F10A6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685D33AC" w14:textId="77777777" w:rsidR="00571D18" w:rsidRPr="000F10A6" w:rsidRDefault="00571D18" w:rsidP="00571D1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  <w:t>Bonti Tamás, a Kommunális Iroda vezetője</w:t>
      </w:r>
    </w:p>
    <w:p w14:paraId="548ED5E9" w14:textId="164AFDB7" w:rsidR="007F3F6B" w:rsidRDefault="00EC58C7" w:rsidP="00571D1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0F10A6">
        <w:rPr>
          <w:rFonts w:asciiTheme="minorHAnsi" w:hAnsiTheme="minorHAnsi" w:cstheme="minorHAnsi"/>
          <w:szCs w:val="22"/>
        </w:rPr>
        <w:tab/>
      </w:r>
      <w:r w:rsidR="003001B4">
        <w:rPr>
          <w:rFonts w:asciiTheme="minorHAnsi" w:hAnsiTheme="minorHAnsi" w:cstheme="minorHAnsi"/>
          <w:szCs w:val="22"/>
        </w:rPr>
        <w:t>Dr. László Győző</w:t>
      </w:r>
      <w:r w:rsidR="003001B4" w:rsidRPr="0040532D">
        <w:rPr>
          <w:rFonts w:asciiTheme="minorHAnsi" w:hAnsiTheme="minorHAnsi" w:cstheme="minorHAnsi"/>
          <w:szCs w:val="22"/>
        </w:rPr>
        <w:t xml:space="preserve"> alpolgármester, a</w:t>
      </w:r>
      <w:r w:rsidR="003001B4">
        <w:rPr>
          <w:rFonts w:asciiTheme="minorHAnsi" w:hAnsiTheme="minorHAnsi" w:cstheme="minorHAnsi"/>
          <w:szCs w:val="22"/>
        </w:rPr>
        <w:t>z</w:t>
      </w:r>
      <w:r w:rsidR="003001B4" w:rsidRPr="0040532D">
        <w:rPr>
          <w:rFonts w:asciiTheme="minorHAnsi" w:hAnsiTheme="minorHAnsi" w:cstheme="minorHAnsi"/>
          <w:szCs w:val="22"/>
        </w:rPr>
        <w:t xml:space="preserve"> </w:t>
      </w:r>
      <w:r w:rsidR="003001B4">
        <w:rPr>
          <w:rFonts w:asciiTheme="minorHAnsi" w:hAnsiTheme="minorHAnsi" w:cstheme="minorHAnsi"/>
          <w:szCs w:val="22"/>
        </w:rPr>
        <w:t>1</w:t>
      </w:r>
      <w:r w:rsidR="003001B4" w:rsidRPr="0040532D">
        <w:rPr>
          <w:rFonts w:asciiTheme="minorHAnsi" w:hAnsiTheme="minorHAnsi" w:cstheme="minorHAnsi"/>
          <w:szCs w:val="22"/>
        </w:rPr>
        <w:t>. sz. választókerület képviselője</w:t>
      </w:r>
    </w:p>
    <w:p w14:paraId="16876FEF" w14:textId="5D9CE5C9" w:rsidR="003001B4" w:rsidRDefault="003001B4" w:rsidP="003001B4">
      <w:pPr>
        <w:tabs>
          <w:tab w:val="left" w:pos="1843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40532D">
        <w:rPr>
          <w:rFonts w:asciiTheme="minorHAnsi" w:hAnsiTheme="minorHAnsi" w:cstheme="minorHAnsi"/>
          <w:szCs w:val="22"/>
        </w:rPr>
        <w:t xml:space="preserve">Horváth Soma alpolgármester, a </w:t>
      </w:r>
      <w:r>
        <w:rPr>
          <w:rFonts w:asciiTheme="minorHAnsi" w:hAnsiTheme="minorHAnsi" w:cstheme="minorHAnsi"/>
          <w:szCs w:val="22"/>
        </w:rPr>
        <w:t>4</w:t>
      </w:r>
      <w:r w:rsidRPr="0040532D">
        <w:rPr>
          <w:rFonts w:asciiTheme="minorHAnsi" w:hAnsiTheme="minorHAnsi" w:cstheme="minorHAnsi"/>
          <w:szCs w:val="22"/>
        </w:rPr>
        <w:t>. sz. választókerület képviselője</w:t>
      </w:r>
    </w:p>
    <w:p w14:paraId="7417D423" w14:textId="6BDE416E" w:rsidR="003001B4" w:rsidRPr="000F10A6" w:rsidRDefault="003001B4" w:rsidP="003001B4">
      <w:pPr>
        <w:tabs>
          <w:tab w:val="left" w:pos="1843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Németh Ákos</w:t>
      </w:r>
      <w:r w:rsidR="00AF288A">
        <w:rPr>
          <w:rFonts w:asciiTheme="minorHAnsi" w:hAnsiTheme="minorHAnsi" w:cstheme="minorHAnsi"/>
          <w:szCs w:val="22"/>
        </w:rPr>
        <w:t xml:space="preserve"> tanácsnok</w:t>
      </w:r>
      <w:r w:rsidRPr="0040532D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8</w:t>
      </w:r>
      <w:r w:rsidRPr="0040532D">
        <w:rPr>
          <w:rFonts w:asciiTheme="minorHAnsi" w:hAnsiTheme="minorHAnsi" w:cstheme="minorHAnsi"/>
          <w:szCs w:val="22"/>
        </w:rPr>
        <w:t>. sz. választókerület képviselője</w:t>
      </w:r>
    </w:p>
    <w:p w14:paraId="2A26296B" w14:textId="77777777" w:rsidR="00571D18" w:rsidRPr="000F10A6" w:rsidRDefault="00571D18" w:rsidP="00571D1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12D122B" w14:textId="66D24878" w:rsidR="00632330" w:rsidRPr="000F10A6" w:rsidRDefault="00571D18" w:rsidP="00632330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0F10A6">
        <w:rPr>
          <w:rFonts w:asciiTheme="minorHAnsi" w:hAnsiTheme="minorHAnsi" w:cstheme="minorHAnsi"/>
          <w:b/>
          <w:bCs/>
          <w:szCs w:val="22"/>
        </w:rPr>
        <w:t>5</w:t>
      </w:r>
      <w:r w:rsidR="00632330" w:rsidRPr="000F10A6">
        <w:rPr>
          <w:rFonts w:asciiTheme="minorHAnsi" w:hAnsiTheme="minorHAnsi" w:cstheme="minorHAnsi"/>
          <w:b/>
          <w:bCs/>
          <w:szCs w:val="22"/>
        </w:rPr>
        <w:t>. /</w:t>
      </w:r>
      <w:r w:rsidR="00632330" w:rsidRPr="000F10A6">
        <w:rPr>
          <w:rFonts w:asciiTheme="minorHAnsi" w:hAnsiTheme="minorHAnsi" w:cstheme="minorHAnsi"/>
          <w:b/>
          <w:bCs/>
          <w:szCs w:val="22"/>
        </w:rPr>
        <w:tab/>
        <w:t>Áttekintés az elmúlt időszak rendőrségi intézkedéseiről</w:t>
      </w:r>
      <w:r w:rsidR="00632330" w:rsidRPr="000F10A6">
        <w:rPr>
          <w:rFonts w:asciiTheme="minorHAnsi" w:hAnsiTheme="minorHAnsi" w:cstheme="minorHAnsi"/>
          <w:b/>
          <w:szCs w:val="22"/>
        </w:rPr>
        <w:t xml:space="preserve"> </w:t>
      </w:r>
      <w:r w:rsidR="00632330" w:rsidRPr="000F10A6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91ED77C" w14:textId="77777777" w:rsidR="00632330" w:rsidRPr="000F10A6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</w:rPr>
        <w:tab/>
      </w:r>
      <w:r w:rsidRPr="000F10A6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bCs/>
          <w:color w:val="000000"/>
          <w:szCs w:val="22"/>
        </w:rPr>
        <w:tab/>
      </w:r>
      <w:r w:rsidRPr="000F10A6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5D2E1619" w14:textId="77777777" w:rsidR="00571D18" w:rsidRPr="000F10A6" w:rsidRDefault="00571D18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BA769F5" w14:textId="40C5FCB9" w:rsidR="00A16E05" w:rsidRPr="000F10A6" w:rsidRDefault="00571D18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</w:rPr>
        <w:t>6</w:t>
      </w:r>
      <w:r w:rsidR="00A16E05" w:rsidRPr="000F10A6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0F10A6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0F10A6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0F10A6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0F10A6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0F10A6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0F10A6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44ECB0D6" w14:textId="77777777" w:rsidR="008A704F" w:rsidRPr="000F10A6" w:rsidRDefault="008A704F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A9E68D1" w14:textId="2CA097F6" w:rsidR="0041666B" w:rsidRPr="000F10A6" w:rsidRDefault="0041666B" w:rsidP="009A3B9A">
      <w:pPr>
        <w:rPr>
          <w:rFonts w:asciiTheme="minorHAnsi" w:eastAsia="Calibri" w:hAnsiTheme="minorHAnsi" w:cstheme="minorHAnsi"/>
          <w:b/>
          <w:szCs w:val="22"/>
          <w:u w:val="single"/>
          <w:lang w:eastAsia="en-US"/>
        </w:rPr>
      </w:pPr>
      <w:r w:rsidRPr="000F10A6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Zárt ülés:</w:t>
      </w:r>
    </w:p>
    <w:p w14:paraId="64D84380" w14:textId="77777777" w:rsidR="00910CC2" w:rsidRPr="000F10A6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4889C377" w14:textId="3FE09DDD" w:rsidR="0041666B" w:rsidRPr="00C33EF1" w:rsidRDefault="00571D18" w:rsidP="0041666B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0F10A6">
        <w:rPr>
          <w:rFonts w:asciiTheme="minorHAnsi" w:hAnsiTheme="minorHAnsi" w:cstheme="minorHAnsi"/>
          <w:b/>
          <w:color w:val="000000"/>
          <w:szCs w:val="22"/>
        </w:rPr>
        <w:t>7</w:t>
      </w:r>
      <w:r w:rsidR="0041666B" w:rsidRPr="000F10A6">
        <w:rPr>
          <w:rFonts w:asciiTheme="minorHAnsi" w:hAnsiTheme="minorHAnsi" w:cstheme="minorHAnsi"/>
          <w:b/>
          <w:color w:val="000000"/>
          <w:szCs w:val="22"/>
        </w:rPr>
        <w:t>./</w:t>
      </w:r>
      <w:r w:rsidR="0041666B" w:rsidRPr="000F10A6">
        <w:rPr>
          <w:rFonts w:asciiTheme="minorHAnsi" w:hAnsiTheme="minorHAnsi" w:cstheme="minorHAnsi"/>
          <w:b/>
          <w:color w:val="000000"/>
          <w:szCs w:val="22"/>
        </w:rPr>
        <w:tab/>
        <w:t xml:space="preserve">Javaslat önkormányzati kitüntetések adományozására </w:t>
      </w:r>
      <w:r w:rsidR="000F10A6" w:rsidRPr="000F10A6">
        <w:rPr>
          <w:rFonts w:asciiTheme="minorHAnsi" w:hAnsiTheme="minorHAnsi" w:cstheme="minorHAnsi"/>
          <w:b/>
          <w:color w:val="000000"/>
          <w:szCs w:val="22"/>
        </w:rPr>
        <w:t xml:space="preserve">(„Szombathely Közbiztonságáért díj”) </w:t>
      </w:r>
      <w:r w:rsidR="0041666B" w:rsidRPr="000F10A6">
        <w:rPr>
          <w:rFonts w:asciiTheme="minorHAnsi" w:hAnsiTheme="minorHAnsi" w:cstheme="minorHAnsi"/>
          <w:bCs/>
          <w:i/>
          <w:iCs/>
          <w:color w:val="000000"/>
          <w:szCs w:val="22"/>
        </w:rPr>
        <w:t>(K</w:t>
      </w:r>
      <w:r w:rsidR="0041666B" w:rsidRPr="0041666B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özgyűlési </w:t>
      </w:r>
      <w:r w:rsidR="00E019F9">
        <w:rPr>
          <w:rFonts w:asciiTheme="minorHAnsi" w:hAnsiTheme="minorHAnsi" w:cstheme="minorHAnsi"/>
          <w:bCs/>
          <w:i/>
          <w:iCs/>
          <w:color w:val="000000"/>
          <w:szCs w:val="22"/>
        </w:rPr>
        <w:t>15.</w:t>
      </w:r>
      <w:r w:rsidR="0041666B" w:rsidRPr="0041666B">
        <w:rPr>
          <w:rFonts w:asciiTheme="minorHAnsi" w:hAnsiTheme="minorHAnsi" w:cstheme="minorHAnsi"/>
          <w:bCs/>
          <w:i/>
          <w:iCs/>
          <w:color w:val="000000"/>
          <w:szCs w:val="22"/>
        </w:rPr>
        <w:t>)</w:t>
      </w:r>
    </w:p>
    <w:p w14:paraId="6B40DAD7" w14:textId="60F70BA9" w:rsidR="0041666B" w:rsidRDefault="0041666B" w:rsidP="0041666B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3218497E" w14:textId="77777777" w:rsidR="0041666B" w:rsidRPr="00632330" w:rsidRDefault="0041666B" w:rsidP="0041666B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AF74AB">
        <w:rPr>
          <w:rFonts w:asciiTheme="minorHAnsi" w:hAnsiTheme="minorHAnsi" w:cstheme="minorHAnsi"/>
          <w:bCs/>
          <w:color w:val="000000"/>
          <w:szCs w:val="22"/>
        </w:rPr>
        <w:t>Dr. Holler Péter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 a </w:t>
      </w:r>
      <w:r w:rsidRPr="00AF74AB">
        <w:rPr>
          <w:rFonts w:asciiTheme="minorHAnsi" w:hAnsiTheme="minorHAnsi" w:cstheme="minorHAnsi"/>
          <w:bCs/>
          <w:color w:val="000000"/>
          <w:szCs w:val="22"/>
        </w:rPr>
        <w:t>Hatósági Osztály vezető</w:t>
      </w:r>
      <w:r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64090175" w14:textId="77777777" w:rsidR="0041666B" w:rsidRDefault="0041666B" w:rsidP="009A3B9A">
      <w:pPr>
        <w:rPr>
          <w:rFonts w:asciiTheme="minorHAnsi" w:hAnsiTheme="minorHAnsi" w:cstheme="minorHAnsi"/>
          <w:b/>
          <w:szCs w:val="22"/>
        </w:rPr>
      </w:pPr>
    </w:p>
    <w:p w14:paraId="1C873378" w14:textId="77777777" w:rsidR="0041666B" w:rsidRDefault="0041666B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553DD419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571D18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41666B">
        <w:rPr>
          <w:rFonts w:asciiTheme="minorHAnsi" w:hAnsiTheme="minorHAnsi" w:cstheme="minorHAnsi"/>
          <w:b/>
          <w:szCs w:val="22"/>
        </w:rPr>
        <w:t>szeptember 1</w:t>
      </w:r>
      <w:r w:rsidR="00571D18">
        <w:rPr>
          <w:rFonts w:asciiTheme="minorHAnsi" w:hAnsiTheme="minorHAnsi" w:cstheme="minorHAnsi"/>
          <w:b/>
          <w:szCs w:val="22"/>
        </w:rPr>
        <w:t>7</w:t>
      </w:r>
      <w:r w:rsidR="0041666B">
        <w:rPr>
          <w:rFonts w:asciiTheme="minorHAnsi" w:hAnsiTheme="minorHAnsi" w:cstheme="minorHAnsi"/>
          <w:b/>
          <w:szCs w:val="22"/>
        </w:rPr>
        <w:t>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3BDA48E" w14:textId="77777777" w:rsidR="008A704F" w:rsidRDefault="008A704F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Pr="00A16E05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2064" w14:textId="77777777" w:rsidR="00704731" w:rsidRDefault="00704731" w:rsidP="00492410">
      <w:r>
        <w:separator/>
      </w:r>
    </w:p>
  </w:endnote>
  <w:endnote w:type="continuationSeparator" w:id="0">
    <w:p w14:paraId="7B402983" w14:textId="77777777" w:rsidR="00704731" w:rsidRDefault="0070473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52E6" w14:textId="77777777" w:rsidR="00704731" w:rsidRDefault="00704731" w:rsidP="00492410">
      <w:r>
        <w:separator/>
      </w:r>
    </w:p>
  </w:footnote>
  <w:footnote w:type="continuationSeparator" w:id="0">
    <w:p w14:paraId="5A953557" w14:textId="77777777" w:rsidR="00704731" w:rsidRDefault="0070473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200AC"/>
    <w:rsid w:val="00057934"/>
    <w:rsid w:val="00094D86"/>
    <w:rsid w:val="000D79DF"/>
    <w:rsid w:val="000F10A6"/>
    <w:rsid w:val="001230ED"/>
    <w:rsid w:val="00155C1D"/>
    <w:rsid w:val="00166F77"/>
    <w:rsid w:val="00167263"/>
    <w:rsid w:val="001738F5"/>
    <w:rsid w:val="001759E3"/>
    <w:rsid w:val="00180365"/>
    <w:rsid w:val="001B03DF"/>
    <w:rsid w:val="001D6448"/>
    <w:rsid w:val="0020519E"/>
    <w:rsid w:val="00224FEC"/>
    <w:rsid w:val="002305E0"/>
    <w:rsid w:val="00246756"/>
    <w:rsid w:val="00276BD9"/>
    <w:rsid w:val="002A12E4"/>
    <w:rsid w:val="002C0ED9"/>
    <w:rsid w:val="002E0A22"/>
    <w:rsid w:val="002F35E8"/>
    <w:rsid w:val="003001B4"/>
    <w:rsid w:val="0031592D"/>
    <w:rsid w:val="00342FC9"/>
    <w:rsid w:val="00356760"/>
    <w:rsid w:val="00365B36"/>
    <w:rsid w:val="003D69D7"/>
    <w:rsid w:val="004007A6"/>
    <w:rsid w:val="00401EDF"/>
    <w:rsid w:val="00404FED"/>
    <w:rsid w:val="0041666B"/>
    <w:rsid w:val="0042784D"/>
    <w:rsid w:val="004307EA"/>
    <w:rsid w:val="004364B9"/>
    <w:rsid w:val="00436591"/>
    <w:rsid w:val="00446A66"/>
    <w:rsid w:val="00492410"/>
    <w:rsid w:val="005329A3"/>
    <w:rsid w:val="005452EC"/>
    <w:rsid w:val="005457B7"/>
    <w:rsid w:val="00560B01"/>
    <w:rsid w:val="00571D18"/>
    <w:rsid w:val="0058304F"/>
    <w:rsid w:val="005D51AC"/>
    <w:rsid w:val="005F3135"/>
    <w:rsid w:val="00622542"/>
    <w:rsid w:val="0063042C"/>
    <w:rsid w:val="00632330"/>
    <w:rsid w:val="00640A7F"/>
    <w:rsid w:val="00645D02"/>
    <w:rsid w:val="006559CA"/>
    <w:rsid w:val="0069603F"/>
    <w:rsid w:val="006A0F1E"/>
    <w:rsid w:val="006B2134"/>
    <w:rsid w:val="006C0FFD"/>
    <w:rsid w:val="006C2684"/>
    <w:rsid w:val="006D4A3D"/>
    <w:rsid w:val="006E5354"/>
    <w:rsid w:val="00704731"/>
    <w:rsid w:val="00715AF7"/>
    <w:rsid w:val="00716122"/>
    <w:rsid w:val="00723C02"/>
    <w:rsid w:val="007305B6"/>
    <w:rsid w:val="00735D7D"/>
    <w:rsid w:val="00747FC8"/>
    <w:rsid w:val="00777890"/>
    <w:rsid w:val="007C046C"/>
    <w:rsid w:val="007C12C4"/>
    <w:rsid w:val="007C7445"/>
    <w:rsid w:val="007F3F6B"/>
    <w:rsid w:val="007F4724"/>
    <w:rsid w:val="00826F63"/>
    <w:rsid w:val="0085726B"/>
    <w:rsid w:val="00861184"/>
    <w:rsid w:val="00862376"/>
    <w:rsid w:val="0088040D"/>
    <w:rsid w:val="00883C23"/>
    <w:rsid w:val="00890351"/>
    <w:rsid w:val="008A704F"/>
    <w:rsid w:val="008D0785"/>
    <w:rsid w:val="00910CC2"/>
    <w:rsid w:val="0091237E"/>
    <w:rsid w:val="00933121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82224"/>
    <w:rsid w:val="00AD77D5"/>
    <w:rsid w:val="00AE7C3A"/>
    <w:rsid w:val="00AF2639"/>
    <w:rsid w:val="00AF288A"/>
    <w:rsid w:val="00AF74AB"/>
    <w:rsid w:val="00B67C11"/>
    <w:rsid w:val="00BB3335"/>
    <w:rsid w:val="00BB4E34"/>
    <w:rsid w:val="00BC5E15"/>
    <w:rsid w:val="00BF0421"/>
    <w:rsid w:val="00C26E4A"/>
    <w:rsid w:val="00C33EF1"/>
    <w:rsid w:val="00C4375B"/>
    <w:rsid w:val="00C65674"/>
    <w:rsid w:val="00C744EE"/>
    <w:rsid w:val="00C90A96"/>
    <w:rsid w:val="00CA4E3B"/>
    <w:rsid w:val="00CB7BED"/>
    <w:rsid w:val="00CC0DD9"/>
    <w:rsid w:val="00CD40D9"/>
    <w:rsid w:val="00D03194"/>
    <w:rsid w:val="00D04AA0"/>
    <w:rsid w:val="00D3037A"/>
    <w:rsid w:val="00D34892"/>
    <w:rsid w:val="00DA5035"/>
    <w:rsid w:val="00DB0CCF"/>
    <w:rsid w:val="00DD35E8"/>
    <w:rsid w:val="00DD48E9"/>
    <w:rsid w:val="00DE3510"/>
    <w:rsid w:val="00E019F9"/>
    <w:rsid w:val="00E0354A"/>
    <w:rsid w:val="00E0726E"/>
    <w:rsid w:val="00E225DC"/>
    <w:rsid w:val="00E34714"/>
    <w:rsid w:val="00E65828"/>
    <w:rsid w:val="00E65FBB"/>
    <w:rsid w:val="00E91BE0"/>
    <w:rsid w:val="00EC58C7"/>
    <w:rsid w:val="00ED2819"/>
    <w:rsid w:val="00ED5E0E"/>
    <w:rsid w:val="00F174C8"/>
    <w:rsid w:val="00F65157"/>
    <w:rsid w:val="00F66233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32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632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98</TotalTime>
  <Pages>1</Pages>
  <Words>223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8</cp:revision>
  <cp:lastPrinted>2025-09-17T07:22:00Z</cp:lastPrinted>
  <dcterms:created xsi:type="dcterms:W3CDTF">2025-09-01T11:37:00Z</dcterms:created>
  <dcterms:modified xsi:type="dcterms:W3CDTF">2025-09-17T07:22:00Z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