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6661E" w14:textId="77777777" w:rsidR="00666C3F" w:rsidRDefault="00666C3F" w:rsidP="00834385">
      <w:pPr>
        <w:jc w:val="center"/>
        <w:rPr>
          <w:rFonts w:ascii="Arial" w:hAnsi="Arial" w:cs="Arial"/>
          <w:b/>
          <w:bCs/>
          <w:u w:val="single"/>
        </w:rPr>
      </w:pPr>
    </w:p>
    <w:p w14:paraId="7BA85F64" w14:textId="77777777" w:rsidR="000A07E0" w:rsidRPr="00666C3F" w:rsidRDefault="000A07E0" w:rsidP="00834385">
      <w:pPr>
        <w:jc w:val="center"/>
        <w:rPr>
          <w:rFonts w:ascii="Arial" w:hAnsi="Arial" w:cs="Arial"/>
          <w:b/>
          <w:bCs/>
          <w:u w:val="single"/>
        </w:rPr>
      </w:pPr>
    </w:p>
    <w:p w14:paraId="05607F03" w14:textId="77777777" w:rsidR="00F05FBD" w:rsidRPr="00D65367" w:rsidRDefault="006E6739" w:rsidP="00F05FBD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D65367">
        <w:rPr>
          <w:rFonts w:ascii="Calibri" w:hAnsi="Calibri" w:cs="Calibri"/>
          <w:b/>
          <w:sz w:val="22"/>
          <w:szCs w:val="22"/>
          <w:u w:val="single"/>
        </w:rPr>
        <w:t>ELŐTERJESZTÉS</w:t>
      </w:r>
    </w:p>
    <w:p w14:paraId="61F536FB" w14:textId="77777777" w:rsidR="006E6739" w:rsidRPr="00D65367" w:rsidRDefault="006E6739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174B316C" w14:textId="77777777" w:rsidR="00F05FBD" w:rsidRPr="00D65367" w:rsidRDefault="00F05FBD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D65367">
        <w:rPr>
          <w:rFonts w:ascii="Calibri" w:hAnsi="Calibri" w:cs="Calibri"/>
          <w:b/>
          <w:sz w:val="22"/>
          <w:szCs w:val="22"/>
        </w:rPr>
        <w:t>a Bűnmegelőzési, Közbiztonsági és Közrendvédelmi Bizottság</w:t>
      </w:r>
    </w:p>
    <w:p w14:paraId="3AB3C7D6" w14:textId="629B825D" w:rsidR="00F05FBD" w:rsidRPr="00D65367" w:rsidRDefault="00F05FBD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D65367">
        <w:rPr>
          <w:rFonts w:ascii="Calibri" w:hAnsi="Calibri" w:cs="Calibri"/>
          <w:b/>
          <w:sz w:val="22"/>
          <w:szCs w:val="22"/>
        </w:rPr>
        <w:t>202</w:t>
      </w:r>
      <w:r w:rsidR="0090261A">
        <w:rPr>
          <w:rFonts w:ascii="Calibri" w:hAnsi="Calibri" w:cs="Calibri"/>
          <w:b/>
          <w:sz w:val="22"/>
          <w:szCs w:val="22"/>
        </w:rPr>
        <w:t>5</w:t>
      </w:r>
      <w:r w:rsidRPr="00D65367">
        <w:rPr>
          <w:rFonts w:ascii="Calibri" w:hAnsi="Calibri" w:cs="Calibri"/>
          <w:b/>
          <w:sz w:val="22"/>
          <w:szCs w:val="22"/>
        </w:rPr>
        <w:t>.</w:t>
      </w:r>
      <w:r w:rsidR="000A07E0" w:rsidRPr="00D65367">
        <w:rPr>
          <w:rFonts w:ascii="Calibri" w:hAnsi="Calibri" w:cs="Calibri"/>
          <w:b/>
          <w:sz w:val="22"/>
          <w:szCs w:val="22"/>
        </w:rPr>
        <w:t xml:space="preserve"> </w:t>
      </w:r>
      <w:r w:rsidR="00381514" w:rsidRPr="00D65367">
        <w:rPr>
          <w:rFonts w:ascii="Calibri" w:hAnsi="Calibri" w:cs="Calibri"/>
          <w:b/>
          <w:sz w:val="22"/>
          <w:szCs w:val="22"/>
        </w:rPr>
        <w:t>szeptember</w:t>
      </w:r>
      <w:r w:rsidR="000A07E0" w:rsidRPr="00D65367">
        <w:rPr>
          <w:rFonts w:ascii="Calibri" w:hAnsi="Calibri" w:cs="Calibri"/>
          <w:b/>
          <w:sz w:val="22"/>
          <w:szCs w:val="22"/>
        </w:rPr>
        <w:t xml:space="preserve"> 2</w:t>
      </w:r>
      <w:r w:rsidR="0090261A">
        <w:rPr>
          <w:rFonts w:ascii="Calibri" w:hAnsi="Calibri" w:cs="Calibri"/>
          <w:b/>
          <w:sz w:val="22"/>
          <w:szCs w:val="22"/>
        </w:rPr>
        <w:t>2</w:t>
      </w:r>
      <w:r w:rsidRPr="00D65367">
        <w:rPr>
          <w:rFonts w:ascii="Calibri" w:hAnsi="Calibri" w:cs="Calibri"/>
          <w:b/>
          <w:sz w:val="22"/>
          <w:szCs w:val="22"/>
        </w:rPr>
        <w:t>-i ülésére</w:t>
      </w:r>
    </w:p>
    <w:p w14:paraId="1E064126" w14:textId="77777777" w:rsidR="00666C3F" w:rsidRPr="00D65367" w:rsidRDefault="00666C3F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70FE1190" w14:textId="77777777" w:rsidR="000A07E0" w:rsidRPr="00D65367" w:rsidRDefault="006E6739" w:rsidP="000A07E0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D65367">
        <w:rPr>
          <w:rFonts w:ascii="Calibri" w:hAnsi="Calibri" w:cs="Calibri"/>
          <w:b/>
          <w:sz w:val="22"/>
          <w:szCs w:val="22"/>
        </w:rPr>
        <w:t>Javaslat a p</w:t>
      </w:r>
      <w:r w:rsidR="000A07E0" w:rsidRPr="00D65367">
        <w:rPr>
          <w:rFonts w:ascii="Calibri" w:hAnsi="Calibri" w:cs="Calibri"/>
          <w:b/>
          <w:sz w:val="22"/>
          <w:szCs w:val="22"/>
        </w:rPr>
        <w:t>olgárőr egyesületek támogatási kérelmének elbírálás</w:t>
      </w:r>
      <w:r w:rsidRPr="00D65367">
        <w:rPr>
          <w:rFonts w:ascii="Calibri" w:hAnsi="Calibri" w:cs="Calibri"/>
          <w:b/>
          <w:sz w:val="22"/>
          <w:szCs w:val="22"/>
        </w:rPr>
        <w:t>ára</w:t>
      </w:r>
      <w:r w:rsidR="000A07E0" w:rsidRPr="00D65367">
        <w:rPr>
          <w:rFonts w:ascii="Calibri" w:hAnsi="Calibri" w:cs="Calibri"/>
          <w:b/>
          <w:bCs/>
          <w:sz w:val="22"/>
          <w:szCs w:val="22"/>
        </w:rPr>
        <w:t>,</w:t>
      </w:r>
    </w:p>
    <w:p w14:paraId="5DF4BB72" w14:textId="77777777" w:rsidR="000A07E0" w:rsidRPr="00D65367" w:rsidRDefault="000A07E0" w:rsidP="000A07E0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D65367">
        <w:rPr>
          <w:rFonts w:ascii="Calibri" w:hAnsi="Calibri" w:cs="Calibri"/>
          <w:b/>
          <w:bCs/>
          <w:sz w:val="22"/>
          <w:szCs w:val="22"/>
        </w:rPr>
        <w:t>éves eredményességi támogatás elosztás</w:t>
      </w:r>
      <w:r w:rsidR="006E6739" w:rsidRPr="00D65367">
        <w:rPr>
          <w:rFonts w:ascii="Calibri" w:hAnsi="Calibri" w:cs="Calibri"/>
          <w:b/>
          <w:bCs/>
          <w:sz w:val="22"/>
          <w:szCs w:val="22"/>
        </w:rPr>
        <w:t>ára</w:t>
      </w:r>
    </w:p>
    <w:p w14:paraId="10C7E141" w14:textId="77777777" w:rsidR="000A07E0" w:rsidRPr="00D65367" w:rsidRDefault="000A07E0" w:rsidP="000A07E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19301C" w14:textId="77777777" w:rsidR="000A07E0" w:rsidRPr="00D65367" w:rsidRDefault="000A07E0" w:rsidP="000A07E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579689" w14:textId="71436FFE" w:rsidR="00B25034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>Szombathely M</w:t>
      </w:r>
      <w:r w:rsidR="00EB250D" w:rsidRPr="00D65367">
        <w:rPr>
          <w:rFonts w:ascii="Calibri" w:hAnsi="Calibri" w:cs="Calibri"/>
          <w:sz w:val="22"/>
          <w:szCs w:val="22"/>
        </w:rPr>
        <w:t xml:space="preserve">egyei </w:t>
      </w:r>
      <w:r w:rsidRPr="00D65367">
        <w:rPr>
          <w:rFonts w:ascii="Calibri" w:hAnsi="Calibri" w:cs="Calibri"/>
          <w:sz w:val="22"/>
          <w:szCs w:val="22"/>
        </w:rPr>
        <w:t>J</w:t>
      </w:r>
      <w:r w:rsidR="00EB250D" w:rsidRPr="00D65367">
        <w:rPr>
          <w:rFonts w:ascii="Calibri" w:hAnsi="Calibri" w:cs="Calibri"/>
          <w:sz w:val="22"/>
          <w:szCs w:val="22"/>
        </w:rPr>
        <w:t xml:space="preserve">ogú </w:t>
      </w:r>
      <w:r w:rsidRPr="00D65367">
        <w:rPr>
          <w:rFonts w:ascii="Calibri" w:hAnsi="Calibri" w:cs="Calibri"/>
          <w:sz w:val="22"/>
          <w:szCs w:val="22"/>
        </w:rPr>
        <w:t>V</w:t>
      </w:r>
      <w:r w:rsidR="00EB250D" w:rsidRPr="00D65367">
        <w:rPr>
          <w:rFonts w:ascii="Calibri" w:hAnsi="Calibri" w:cs="Calibri"/>
          <w:sz w:val="22"/>
          <w:szCs w:val="22"/>
        </w:rPr>
        <w:t>áros</w:t>
      </w:r>
      <w:r w:rsidRPr="00D65367">
        <w:rPr>
          <w:rFonts w:ascii="Calibri" w:hAnsi="Calibri" w:cs="Calibri"/>
          <w:sz w:val="22"/>
          <w:szCs w:val="22"/>
        </w:rPr>
        <w:t xml:space="preserve"> Önkormányzata a 202</w:t>
      </w:r>
      <w:r w:rsidR="0090261A">
        <w:rPr>
          <w:rFonts w:ascii="Calibri" w:hAnsi="Calibri" w:cs="Calibri"/>
          <w:sz w:val="22"/>
          <w:szCs w:val="22"/>
        </w:rPr>
        <w:t>5</w:t>
      </w:r>
      <w:r w:rsidRPr="00D65367">
        <w:rPr>
          <w:rFonts w:ascii="Calibri" w:hAnsi="Calibri" w:cs="Calibri"/>
          <w:sz w:val="22"/>
          <w:szCs w:val="22"/>
        </w:rPr>
        <w:t xml:space="preserve">. évi költségvetésében 2 </w:t>
      </w:r>
      <w:r w:rsidR="00EB250D" w:rsidRPr="00D65367">
        <w:rPr>
          <w:rFonts w:ascii="Calibri" w:hAnsi="Calibri" w:cs="Calibri"/>
          <w:sz w:val="22"/>
          <w:szCs w:val="22"/>
        </w:rPr>
        <w:t xml:space="preserve">M </w:t>
      </w:r>
      <w:r w:rsidRPr="00D65367">
        <w:rPr>
          <w:rFonts w:ascii="Calibri" w:hAnsi="Calibri" w:cs="Calibri"/>
          <w:sz w:val="22"/>
          <w:szCs w:val="22"/>
        </w:rPr>
        <w:t>Ft-ot hagyott jóvá a városban működő polgárőr egyesületek támogatására. A bizottság</w:t>
      </w:r>
      <w:r w:rsidR="00381514" w:rsidRPr="00D65367">
        <w:rPr>
          <w:rFonts w:ascii="Calibri" w:hAnsi="Calibri" w:cs="Calibri"/>
          <w:sz w:val="22"/>
          <w:szCs w:val="22"/>
        </w:rPr>
        <w:t xml:space="preserve"> a 202</w:t>
      </w:r>
      <w:r w:rsidR="0090261A">
        <w:rPr>
          <w:rFonts w:ascii="Calibri" w:hAnsi="Calibri" w:cs="Calibri"/>
          <w:sz w:val="22"/>
          <w:szCs w:val="22"/>
        </w:rPr>
        <w:t>5</w:t>
      </w:r>
      <w:r w:rsidR="00381514" w:rsidRPr="00D65367">
        <w:rPr>
          <w:rFonts w:ascii="Calibri" w:hAnsi="Calibri" w:cs="Calibri"/>
          <w:sz w:val="22"/>
          <w:szCs w:val="22"/>
        </w:rPr>
        <w:t xml:space="preserve">. </w:t>
      </w:r>
      <w:r w:rsidR="00BE6E1C">
        <w:rPr>
          <w:rFonts w:ascii="Calibri" w:hAnsi="Calibri" w:cs="Calibri"/>
          <w:sz w:val="22"/>
          <w:szCs w:val="22"/>
        </w:rPr>
        <w:t>március</w:t>
      </w:r>
      <w:r w:rsidR="00B25034" w:rsidRPr="00D65367">
        <w:rPr>
          <w:rFonts w:ascii="Calibri" w:hAnsi="Calibri" w:cs="Calibri"/>
          <w:sz w:val="22"/>
          <w:szCs w:val="22"/>
        </w:rPr>
        <w:t xml:space="preserve"> 2</w:t>
      </w:r>
      <w:r w:rsidR="00BE6E1C">
        <w:rPr>
          <w:rFonts w:ascii="Calibri" w:hAnsi="Calibri" w:cs="Calibri"/>
          <w:sz w:val="22"/>
          <w:szCs w:val="22"/>
        </w:rPr>
        <w:t>4</w:t>
      </w:r>
      <w:r w:rsidR="00381514" w:rsidRPr="00D65367">
        <w:rPr>
          <w:rFonts w:ascii="Calibri" w:hAnsi="Calibri" w:cs="Calibri"/>
          <w:sz w:val="22"/>
          <w:szCs w:val="22"/>
        </w:rPr>
        <w:t xml:space="preserve">-i </w:t>
      </w:r>
      <w:r w:rsidRPr="00D65367">
        <w:rPr>
          <w:rFonts w:ascii="Calibri" w:hAnsi="Calibri" w:cs="Calibri"/>
          <w:sz w:val="22"/>
          <w:szCs w:val="22"/>
        </w:rPr>
        <w:t xml:space="preserve">ülésén a </w:t>
      </w:r>
      <w:r w:rsidR="00225F82" w:rsidRPr="00225F82">
        <w:rPr>
          <w:rFonts w:ascii="Calibri" w:hAnsi="Calibri" w:cs="Calibri"/>
          <w:sz w:val="22"/>
          <w:szCs w:val="22"/>
        </w:rPr>
        <w:t>2</w:t>
      </w:r>
      <w:r w:rsidR="00BE6E1C">
        <w:rPr>
          <w:rFonts w:ascii="Calibri" w:hAnsi="Calibri" w:cs="Calibri"/>
          <w:sz w:val="22"/>
          <w:szCs w:val="22"/>
        </w:rPr>
        <w:t>0</w:t>
      </w:r>
      <w:r w:rsidR="0090261A">
        <w:rPr>
          <w:rFonts w:ascii="Calibri" w:hAnsi="Calibri" w:cs="Calibri"/>
          <w:sz w:val="22"/>
          <w:szCs w:val="22"/>
        </w:rPr>
        <w:t>/</w:t>
      </w:r>
      <w:r w:rsidR="00225F82" w:rsidRPr="00225F82">
        <w:rPr>
          <w:rFonts w:ascii="Calibri" w:hAnsi="Calibri" w:cs="Calibri"/>
          <w:sz w:val="22"/>
          <w:szCs w:val="22"/>
        </w:rPr>
        <w:t>202</w:t>
      </w:r>
      <w:r w:rsidR="0090261A">
        <w:rPr>
          <w:rFonts w:ascii="Calibri" w:hAnsi="Calibri" w:cs="Calibri"/>
          <w:sz w:val="22"/>
          <w:szCs w:val="22"/>
        </w:rPr>
        <w:t>5</w:t>
      </w:r>
      <w:r w:rsidR="00BE6E1C">
        <w:rPr>
          <w:rFonts w:ascii="Calibri" w:hAnsi="Calibri" w:cs="Calibri"/>
          <w:sz w:val="22"/>
          <w:szCs w:val="22"/>
        </w:rPr>
        <w:t>.</w:t>
      </w:r>
      <w:r w:rsidR="00225F82" w:rsidRPr="00225F82">
        <w:rPr>
          <w:rFonts w:ascii="Calibri" w:hAnsi="Calibri" w:cs="Calibri"/>
          <w:sz w:val="22"/>
          <w:szCs w:val="22"/>
        </w:rPr>
        <w:t xml:space="preserve"> (I</w:t>
      </w:r>
      <w:r w:rsidR="00BE6E1C">
        <w:rPr>
          <w:rFonts w:ascii="Calibri" w:hAnsi="Calibri" w:cs="Calibri"/>
          <w:sz w:val="22"/>
          <w:szCs w:val="22"/>
        </w:rPr>
        <w:t>II</w:t>
      </w:r>
      <w:r w:rsidR="00225F82" w:rsidRPr="00225F82">
        <w:rPr>
          <w:rFonts w:ascii="Calibri" w:hAnsi="Calibri" w:cs="Calibri"/>
          <w:sz w:val="22"/>
          <w:szCs w:val="22"/>
        </w:rPr>
        <w:t>.2</w:t>
      </w:r>
      <w:r w:rsidR="00BE6E1C">
        <w:rPr>
          <w:rFonts w:ascii="Calibri" w:hAnsi="Calibri" w:cs="Calibri"/>
          <w:sz w:val="22"/>
          <w:szCs w:val="22"/>
        </w:rPr>
        <w:t>4</w:t>
      </w:r>
      <w:r w:rsidR="00225F82" w:rsidRPr="00225F82">
        <w:rPr>
          <w:rFonts w:ascii="Calibri" w:hAnsi="Calibri" w:cs="Calibri"/>
          <w:sz w:val="22"/>
          <w:szCs w:val="22"/>
        </w:rPr>
        <w:t xml:space="preserve">.) </w:t>
      </w:r>
      <w:r w:rsidR="00EB250D" w:rsidRPr="00D65367">
        <w:rPr>
          <w:rFonts w:ascii="Calibri" w:hAnsi="Calibri" w:cs="Calibri"/>
          <w:sz w:val="22"/>
          <w:szCs w:val="22"/>
        </w:rPr>
        <w:t xml:space="preserve">BKKB </w:t>
      </w:r>
      <w:r w:rsidRPr="00D65367">
        <w:rPr>
          <w:rFonts w:ascii="Calibri" w:hAnsi="Calibri" w:cs="Calibri"/>
          <w:sz w:val="22"/>
          <w:szCs w:val="22"/>
        </w:rPr>
        <w:t xml:space="preserve">számú </w:t>
      </w:r>
      <w:r w:rsidRPr="00BE6E1C">
        <w:rPr>
          <w:rFonts w:ascii="Calibri" w:hAnsi="Calibri" w:cs="Calibri"/>
          <w:sz w:val="22"/>
          <w:szCs w:val="22"/>
        </w:rPr>
        <w:t xml:space="preserve">határozatában </w:t>
      </w:r>
      <w:r w:rsidR="00B25034" w:rsidRPr="00BE6E1C">
        <w:rPr>
          <w:rFonts w:ascii="Calibri" w:hAnsi="Calibri" w:cs="Calibri"/>
          <w:sz w:val="22"/>
          <w:szCs w:val="22"/>
        </w:rPr>
        <w:t>elfogadta</w:t>
      </w:r>
      <w:r w:rsidR="00381514" w:rsidRPr="00BE6E1C">
        <w:rPr>
          <w:rFonts w:ascii="Calibri" w:hAnsi="Calibri" w:cs="Calibri"/>
          <w:sz w:val="22"/>
          <w:szCs w:val="22"/>
        </w:rPr>
        <w:t xml:space="preserve"> a Szombathelyen</w:t>
      </w:r>
      <w:r w:rsidRPr="00BE6E1C">
        <w:rPr>
          <w:rFonts w:ascii="Calibri" w:hAnsi="Calibri" w:cs="Calibri"/>
          <w:sz w:val="22"/>
          <w:szCs w:val="22"/>
        </w:rPr>
        <w:t xml:space="preserve"> működő polgárőrségek részére adandó támogatás elosztásának módjá</w:t>
      </w:r>
      <w:r w:rsidR="00A467E1" w:rsidRPr="00BE6E1C">
        <w:rPr>
          <w:rFonts w:ascii="Calibri" w:hAnsi="Calibri" w:cs="Calibri"/>
          <w:sz w:val="22"/>
          <w:szCs w:val="22"/>
        </w:rPr>
        <w:t>t.</w:t>
      </w:r>
    </w:p>
    <w:p w14:paraId="0F36E2FC" w14:textId="77777777" w:rsidR="00B25034" w:rsidRPr="00D65367" w:rsidRDefault="00B25034" w:rsidP="000A07E0">
      <w:pPr>
        <w:jc w:val="both"/>
        <w:rPr>
          <w:rFonts w:ascii="Calibri" w:hAnsi="Calibri" w:cs="Calibri"/>
          <w:sz w:val="22"/>
          <w:szCs w:val="22"/>
        </w:rPr>
      </w:pPr>
    </w:p>
    <w:p w14:paraId="47AE8F86" w14:textId="3F507FE0" w:rsidR="000A07E0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63580F">
        <w:rPr>
          <w:rFonts w:ascii="Calibri" w:hAnsi="Calibri" w:cs="Calibri"/>
          <w:sz w:val="22"/>
          <w:szCs w:val="22"/>
        </w:rPr>
        <w:t xml:space="preserve">A támogatást igénylő egyesületek az „Önkormányzati Támogatási Rendszer” digitális felületére határidőn belül feltöltötték az alaptámogatás iránti kérelmüket. Az egyesületek kérelmei minden szükséges információt, valamint a szükséges nyilatkozatokat is tartalmazták. A névjegyzékek alapján az egyesületek összesen </w:t>
      </w:r>
      <w:r w:rsidR="00225F82" w:rsidRPr="0063580F">
        <w:rPr>
          <w:rFonts w:ascii="Calibri" w:hAnsi="Calibri" w:cs="Calibri"/>
          <w:sz w:val="22"/>
          <w:szCs w:val="22"/>
        </w:rPr>
        <w:t>5</w:t>
      </w:r>
      <w:r w:rsidR="0090261A">
        <w:rPr>
          <w:rFonts w:ascii="Calibri" w:hAnsi="Calibri" w:cs="Calibri"/>
          <w:sz w:val="22"/>
          <w:szCs w:val="22"/>
        </w:rPr>
        <w:t>3</w:t>
      </w:r>
      <w:r w:rsidR="0014072A" w:rsidRPr="0063580F">
        <w:rPr>
          <w:rFonts w:ascii="Calibri" w:hAnsi="Calibri" w:cs="Calibri"/>
          <w:sz w:val="22"/>
          <w:szCs w:val="22"/>
        </w:rPr>
        <w:t>0</w:t>
      </w:r>
      <w:r w:rsidRPr="0063580F">
        <w:rPr>
          <w:rFonts w:ascii="Calibri" w:hAnsi="Calibri" w:cs="Calibri"/>
          <w:sz w:val="22"/>
          <w:szCs w:val="22"/>
        </w:rPr>
        <w:t>.000</w:t>
      </w:r>
      <w:r w:rsidR="00EB250D" w:rsidRPr="0063580F">
        <w:rPr>
          <w:rFonts w:ascii="Calibri" w:hAnsi="Calibri" w:cs="Calibri"/>
          <w:sz w:val="22"/>
          <w:szCs w:val="22"/>
        </w:rPr>
        <w:t>,</w:t>
      </w:r>
      <w:r w:rsidRPr="0063580F">
        <w:rPr>
          <w:rFonts w:ascii="Calibri" w:hAnsi="Calibri" w:cs="Calibri"/>
          <w:sz w:val="22"/>
          <w:szCs w:val="22"/>
        </w:rPr>
        <w:t>-</w:t>
      </w:r>
      <w:r w:rsidR="00EB250D" w:rsidRPr="0063580F">
        <w:rPr>
          <w:rFonts w:ascii="Calibri" w:hAnsi="Calibri" w:cs="Calibri"/>
          <w:sz w:val="22"/>
          <w:szCs w:val="22"/>
        </w:rPr>
        <w:t xml:space="preserve"> </w:t>
      </w:r>
      <w:r w:rsidRPr="0063580F">
        <w:rPr>
          <w:rFonts w:ascii="Calibri" w:hAnsi="Calibri" w:cs="Calibri"/>
          <w:sz w:val="22"/>
          <w:szCs w:val="22"/>
        </w:rPr>
        <w:t>Ft alaptámogatás</w:t>
      </w:r>
      <w:r w:rsidR="000D580B" w:rsidRPr="0063580F">
        <w:rPr>
          <w:rFonts w:ascii="Calibri" w:hAnsi="Calibri" w:cs="Calibri"/>
          <w:sz w:val="22"/>
          <w:szCs w:val="22"/>
        </w:rPr>
        <w:t>ra voltak jogosultak</w:t>
      </w:r>
      <w:r w:rsidRPr="0063580F">
        <w:rPr>
          <w:rFonts w:ascii="Calibri" w:hAnsi="Calibri" w:cs="Calibri"/>
          <w:sz w:val="22"/>
          <w:szCs w:val="22"/>
        </w:rPr>
        <w:t xml:space="preserve">, amely </w:t>
      </w:r>
      <w:r w:rsidR="000A53D3">
        <w:rPr>
          <w:rFonts w:ascii="Calibri" w:hAnsi="Calibri" w:cs="Calibri"/>
          <w:sz w:val="22"/>
          <w:szCs w:val="22"/>
        </w:rPr>
        <w:t xml:space="preserve">2025. </w:t>
      </w:r>
      <w:r w:rsidR="008C1EAF" w:rsidRPr="0063580F">
        <w:rPr>
          <w:rFonts w:ascii="Calibri" w:hAnsi="Calibri" w:cs="Calibri"/>
          <w:sz w:val="22"/>
          <w:szCs w:val="22"/>
        </w:rPr>
        <w:t>május</w:t>
      </w:r>
      <w:r w:rsidRPr="0063580F">
        <w:rPr>
          <w:rFonts w:ascii="Calibri" w:hAnsi="Calibri" w:cs="Calibri"/>
          <w:sz w:val="22"/>
          <w:szCs w:val="22"/>
        </w:rPr>
        <w:t xml:space="preserve"> </w:t>
      </w:r>
      <w:r w:rsidR="008C1EAF" w:rsidRPr="0063580F">
        <w:rPr>
          <w:rFonts w:ascii="Calibri" w:hAnsi="Calibri" w:cs="Calibri"/>
          <w:sz w:val="22"/>
          <w:szCs w:val="22"/>
        </w:rPr>
        <w:t>2</w:t>
      </w:r>
      <w:r w:rsidR="0090261A">
        <w:rPr>
          <w:rFonts w:ascii="Calibri" w:hAnsi="Calibri" w:cs="Calibri"/>
          <w:sz w:val="22"/>
          <w:szCs w:val="22"/>
        </w:rPr>
        <w:t>1</w:t>
      </w:r>
      <w:r w:rsidR="003502F4" w:rsidRPr="0063580F">
        <w:rPr>
          <w:rFonts w:ascii="Calibri" w:hAnsi="Calibri" w:cs="Calibri"/>
          <w:sz w:val="22"/>
          <w:szCs w:val="22"/>
        </w:rPr>
        <w:t>-</w:t>
      </w:r>
      <w:r w:rsidR="00A467E1" w:rsidRPr="0063580F">
        <w:rPr>
          <w:rFonts w:ascii="Calibri" w:hAnsi="Calibri" w:cs="Calibri"/>
          <w:sz w:val="22"/>
          <w:szCs w:val="22"/>
        </w:rPr>
        <w:t>én</w:t>
      </w:r>
      <w:r w:rsidR="003502F4" w:rsidRPr="0063580F">
        <w:rPr>
          <w:rFonts w:ascii="Calibri" w:hAnsi="Calibri" w:cs="Calibri"/>
          <w:sz w:val="22"/>
          <w:szCs w:val="22"/>
        </w:rPr>
        <w:t xml:space="preserve"> </w:t>
      </w:r>
      <w:r w:rsidRPr="0063580F">
        <w:rPr>
          <w:rFonts w:ascii="Calibri" w:hAnsi="Calibri" w:cs="Calibri"/>
          <w:sz w:val="22"/>
          <w:szCs w:val="22"/>
        </w:rPr>
        <w:t>kiutalásra került</w:t>
      </w:r>
      <w:r w:rsidR="00BE6E1C">
        <w:rPr>
          <w:rFonts w:ascii="Calibri" w:hAnsi="Calibri" w:cs="Calibri"/>
          <w:sz w:val="22"/>
          <w:szCs w:val="22"/>
        </w:rPr>
        <w:t xml:space="preserve"> a bizottság 27/2025. (IV.28.) BKKB számú határozatában foglaltak szerint.</w:t>
      </w:r>
    </w:p>
    <w:p w14:paraId="32EF92C6" w14:textId="77777777" w:rsidR="00E25904" w:rsidRPr="00D65367" w:rsidRDefault="00E25904" w:rsidP="000A07E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7842" w:type="dxa"/>
        <w:tblInd w:w="1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234"/>
        <w:gridCol w:w="3064"/>
      </w:tblGrid>
      <w:tr w:rsidR="000A07E0" w:rsidRPr="00D65367" w14:paraId="04330EBF" w14:textId="77777777" w:rsidTr="00EB250D">
        <w:trPr>
          <w:trHeight w:val="872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7CAA" w14:textId="77777777" w:rsidR="000A07E0" w:rsidRPr="00D65367" w:rsidRDefault="000A07E0" w:rsidP="00CB31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Polgárőr szervezet neve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4B38" w14:textId="77777777" w:rsidR="000A07E0" w:rsidRPr="00D65367" w:rsidRDefault="000A07E0" w:rsidP="00CB31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Létszáma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8F656E" w14:textId="77777777" w:rsidR="000A07E0" w:rsidRPr="00D65367" w:rsidRDefault="000A07E0" w:rsidP="00EB25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Létszám alapján számolt alaptámogatás Ft-ban</w:t>
            </w:r>
          </w:p>
        </w:tc>
      </w:tr>
      <w:tr w:rsidR="00A467E1" w:rsidRPr="00D65367" w14:paraId="4C72842D" w14:textId="77777777" w:rsidTr="00EB250D">
        <w:trPr>
          <w:trHeight w:val="4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96A70" w14:textId="77777777" w:rsidR="00A467E1" w:rsidRPr="00D65367" w:rsidRDefault="00A467E1" w:rsidP="00A467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Claudius Polgárőr Egyesület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5153F" w14:textId="75DD3A26" w:rsidR="00A467E1" w:rsidRPr="00D65367" w:rsidRDefault="00225F82" w:rsidP="00A4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0261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D0CBB19" w14:textId="5B6F3668" w:rsidR="00A467E1" w:rsidRPr="00D65367" w:rsidRDefault="00A467E1" w:rsidP="00A467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5F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0261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.000</w:t>
            </w:r>
            <w:r w:rsidR="000D580B"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A467E1" w:rsidRPr="00D65367" w14:paraId="669B29EB" w14:textId="77777777" w:rsidTr="00EB250D">
        <w:trPr>
          <w:trHeight w:val="61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80DF" w14:textId="77777777" w:rsidR="00A467E1" w:rsidRPr="00D65367" w:rsidRDefault="00A467E1" w:rsidP="00A467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Gyöngyöshermán-Szentkirályi Polgárőrség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D2A3" w14:textId="4718C8C2" w:rsidR="00A467E1" w:rsidRPr="00D65367" w:rsidRDefault="0090261A" w:rsidP="00A4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369912" w14:textId="07B376EB" w:rsidR="00A467E1" w:rsidRPr="00D65367" w:rsidRDefault="00A467E1" w:rsidP="00A467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0261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.000</w:t>
            </w:r>
            <w:r w:rsidR="000D580B"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A467E1" w:rsidRPr="00D65367" w14:paraId="37A87DF5" w14:textId="77777777" w:rsidTr="00EB250D">
        <w:trPr>
          <w:trHeight w:val="85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092A" w14:textId="77777777" w:rsidR="00A467E1" w:rsidRPr="00D65367" w:rsidRDefault="00A467E1" w:rsidP="00A467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Klapka György Lovas Polgárőr és Hagyományőrző Egyesület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08692" w14:textId="77777777" w:rsidR="00A467E1" w:rsidRPr="00D65367" w:rsidRDefault="00A467E1" w:rsidP="00A4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37619D" w14:textId="041BE70C" w:rsidR="00A467E1" w:rsidRPr="00D65367" w:rsidRDefault="00A467E1" w:rsidP="00A467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70.000</w:t>
            </w:r>
            <w:r w:rsidR="000D580B"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A467E1" w:rsidRPr="00D65367" w14:paraId="0CDBEF62" w14:textId="77777777" w:rsidTr="00EB250D">
        <w:trPr>
          <w:trHeight w:val="4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E323" w14:textId="77777777" w:rsidR="00A467E1" w:rsidRPr="00D65367" w:rsidRDefault="00A467E1" w:rsidP="00A467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Százhold Polgárőr Egyesület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AC54" w14:textId="77777777" w:rsidR="00A467E1" w:rsidRPr="00D65367" w:rsidRDefault="00A467E1" w:rsidP="00A4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71DA99" w14:textId="3D7B71BB" w:rsidR="00A467E1" w:rsidRPr="00D65367" w:rsidRDefault="00A467E1" w:rsidP="00A467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80.000</w:t>
            </w:r>
            <w:r w:rsidR="000D580B"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</w:tr>
      <w:tr w:rsidR="00A467E1" w:rsidRPr="00D65367" w14:paraId="2C97884C" w14:textId="77777777" w:rsidTr="00EB250D">
        <w:trPr>
          <w:trHeight w:val="44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C7B473C" w14:textId="77777777" w:rsidR="00A467E1" w:rsidRPr="00D65367" w:rsidRDefault="00A467E1" w:rsidP="00A467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068B152" w14:textId="77777777" w:rsidR="00A467E1" w:rsidRPr="00D65367" w:rsidRDefault="00A467E1" w:rsidP="00A467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  <w:r w:rsidR="0038132C"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677F9D" w14:textId="3E45DFD4" w:rsidR="00A467E1" w:rsidRPr="00D65367" w:rsidRDefault="00225F82" w:rsidP="00A467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9026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38132C"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0.000,-</w:t>
            </w:r>
          </w:p>
        </w:tc>
      </w:tr>
    </w:tbl>
    <w:p w14:paraId="6381DF4C" w14:textId="77777777" w:rsidR="00A467E1" w:rsidRPr="00D65367" w:rsidRDefault="00A467E1" w:rsidP="000A07E0">
      <w:pPr>
        <w:jc w:val="both"/>
        <w:rPr>
          <w:rFonts w:ascii="Calibri" w:hAnsi="Calibri" w:cs="Calibri"/>
          <w:sz w:val="22"/>
          <w:szCs w:val="22"/>
        </w:rPr>
      </w:pPr>
    </w:p>
    <w:p w14:paraId="08604AF1" w14:textId="52B79D03" w:rsidR="00A467E1" w:rsidRPr="00D65367" w:rsidRDefault="00A467E1" w:rsidP="00A467E1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 xml:space="preserve">Az eredményességi támogatás alapja az egyesületek által végzett éves tevékenység, melyről a támogatást igénylő polgárőr egyesületek a bizottság által javasolt éves beszámolójelentést készítenek és azt kérelmükkel </w:t>
      </w:r>
      <w:r w:rsidR="00AF74B1">
        <w:rPr>
          <w:rFonts w:ascii="Calibri" w:hAnsi="Calibri" w:cs="Calibri"/>
          <w:sz w:val="22"/>
          <w:szCs w:val="22"/>
        </w:rPr>
        <w:t>a</w:t>
      </w:r>
      <w:r w:rsidRPr="00D65367">
        <w:rPr>
          <w:rFonts w:ascii="Calibri" w:hAnsi="Calibri" w:cs="Calibri"/>
          <w:sz w:val="22"/>
          <w:szCs w:val="22"/>
        </w:rPr>
        <w:t>z Önkormányzati Támogatási Rendszerbe feltöltik.</w:t>
      </w:r>
    </w:p>
    <w:p w14:paraId="7127BB57" w14:textId="77777777" w:rsidR="00A467E1" w:rsidRPr="00D65367" w:rsidRDefault="00A467E1" w:rsidP="000A07E0">
      <w:pPr>
        <w:jc w:val="both"/>
        <w:rPr>
          <w:rFonts w:ascii="Calibri" w:hAnsi="Calibri" w:cs="Calibri"/>
          <w:sz w:val="22"/>
          <w:szCs w:val="22"/>
        </w:rPr>
      </w:pPr>
    </w:p>
    <w:p w14:paraId="53D33716" w14:textId="68D6EC53" w:rsidR="000A53D3" w:rsidRPr="00D65367" w:rsidRDefault="000A07E0" w:rsidP="000A53D3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>A támogatást igénylő</w:t>
      </w:r>
      <w:r w:rsidR="000A53D3">
        <w:rPr>
          <w:rFonts w:ascii="Calibri" w:hAnsi="Calibri" w:cs="Calibri"/>
          <w:sz w:val="22"/>
          <w:szCs w:val="22"/>
        </w:rPr>
        <w:t xml:space="preserve"> három</w:t>
      </w:r>
      <w:r w:rsidRPr="00D65367">
        <w:rPr>
          <w:rFonts w:ascii="Calibri" w:hAnsi="Calibri" w:cs="Calibri"/>
          <w:sz w:val="22"/>
          <w:szCs w:val="22"/>
        </w:rPr>
        <w:t xml:space="preserve"> egyesület az „Önkormányzati Támogatási Rendszer” digitális felületére határidőn belül feltöltötték az eredményességi támogatási kérelmüket és az éves beszámolójukat. Az egyesületek kérelmei minden szükséges információt, valamint a szükséges nyilatkozatokat is tartalmazták. </w:t>
      </w:r>
      <w:r w:rsidR="00F9528A" w:rsidRPr="00D65367">
        <w:rPr>
          <w:rFonts w:ascii="Calibri" w:hAnsi="Calibri" w:cs="Calibri"/>
          <w:sz w:val="22"/>
          <w:szCs w:val="22"/>
        </w:rPr>
        <w:t>Az egyesületek beszámolói</w:t>
      </w:r>
      <w:r w:rsidR="008F6E7C" w:rsidRPr="00D65367">
        <w:rPr>
          <w:rFonts w:ascii="Calibri" w:hAnsi="Calibri" w:cs="Calibri"/>
          <w:sz w:val="22"/>
          <w:szCs w:val="22"/>
        </w:rPr>
        <w:t>ban szereplő szolgálati óraszámok</w:t>
      </w:r>
      <w:r w:rsidR="00F9528A" w:rsidRPr="00D65367">
        <w:rPr>
          <w:rFonts w:ascii="Calibri" w:hAnsi="Calibri" w:cs="Calibri"/>
          <w:sz w:val="22"/>
          <w:szCs w:val="22"/>
        </w:rPr>
        <w:t xml:space="preserve"> megküldésre kerültek a Szombathelyi Rendőrkapitányság részére</w:t>
      </w:r>
      <w:r w:rsidR="008F6E7C" w:rsidRPr="00D65367">
        <w:rPr>
          <w:rFonts w:ascii="Calibri" w:hAnsi="Calibri" w:cs="Calibri"/>
          <w:sz w:val="22"/>
          <w:szCs w:val="22"/>
        </w:rPr>
        <w:t>, előzetes kontroll céljából</w:t>
      </w:r>
      <w:r w:rsidR="000A53D3">
        <w:rPr>
          <w:rFonts w:ascii="Calibri" w:hAnsi="Calibri" w:cs="Calibri"/>
          <w:sz w:val="22"/>
          <w:szCs w:val="22"/>
        </w:rPr>
        <w:t>.</w:t>
      </w:r>
      <w:r w:rsidR="000A53D3" w:rsidRPr="000A53D3">
        <w:rPr>
          <w:rFonts w:ascii="Calibri" w:hAnsi="Calibri" w:cs="Calibri"/>
          <w:sz w:val="22"/>
          <w:szCs w:val="22"/>
        </w:rPr>
        <w:t xml:space="preserve"> </w:t>
      </w:r>
      <w:r w:rsidR="000A53D3" w:rsidRPr="00D65367">
        <w:rPr>
          <w:rFonts w:ascii="Calibri" w:hAnsi="Calibri" w:cs="Calibri"/>
          <w:sz w:val="22"/>
          <w:szCs w:val="22"/>
        </w:rPr>
        <w:t xml:space="preserve">Az egyesületek a tavaly kapott támogatásokról határidőre elszámoltak, így a támogatás elbírálásának akadálya nincs. </w:t>
      </w:r>
    </w:p>
    <w:p w14:paraId="0919FBC6" w14:textId="77777777" w:rsidR="000A53D3" w:rsidRDefault="000A53D3" w:rsidP="000A07E0">
      <w:pPr>
        <w:jc w:val="both"/>
        <w:rPr>
          <w:rFonts w:ascii="Calibri" w:hAnsi="Calibri" w:cs="Calibri"/>
          <w:sz w:val="22"/>
          <w:szCs w:val="22"/>
        </w:rPr>
      </w:pPr>
    </w:p>
    <w:p w14:paraId="6D824E31" w14:textId="2D70DB1E" w:rsidR="000A53D3" w:rsidRDefault="000A53D3" w:rsidP="000A07E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már létszám alapú támogatást sem igénylő Szombathelyi Polgárőr Egyesület, valamint a létszám alapú támogatást még igénylő egyesületek közül a Százhold Polgárőr Egyesület nem nyújtott be beszámolót és kérelmet.</w:t>
      </w:r>
    </w:p>
    <w:p w14:paraId="5DC88C83" w14:textId="77777777" w:rsidR="000A53D3" w:rsidRPr="00D65367" w:rsidRDefault="000A53D3" w:rsidP="000A07E0">
      <w:pPr>
        <w:jc w:val="both"/>
        <w:rPr>
          <w:rFonts w:ascii="Calibri" w:hAnsi="Calibri" w:cs="Calibri"/>
          <w:sz w:val="22"/>
          <w:szCs w:val="22"/>
        </w:rPr>
      </w:pPr>
    </w:p>
    <w:p w14:paraId="55291443" w14:textId="5F6B9E49" w:rsidR="00CD7941" w:rsidRPr="00D65367" w:rsidRDefault="00CD7941" w:rsidP="000A07E0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lastRenderedPageBreak/>
        <w:t>Az eredményességi támogatásokra felosztható keretösszeg: 1.</w:t>
      </w:r>
      <w:r w:rsidR="008C1EAF">
        <w:rPr>
          <w:rFonts w:ascii="Calibri" w:hAnsi="Calibri" w:cs="Calibri"/>
          <w:sz w:val="22"/>
          <w:szCs w:val="22"/>
        </w:rPr>
        <w:t>4</w:t>
      </w:r>
      <w:r w:rsidR="00BE6E1C">
        <w:rPr>
          <w:rFonts w:ascii="Calibri" w:hAnsi="Calibri" w:cs="Calibri"/>
          <w:sz w:val="22"/>
          <w:szCs w:val="22"/>
        </w:rPr>
        <w:t>7</w:t>
      </w:r>
      <w:r w:rsidR="008C1EAF">
        <w:rPr>
          <w:rFonts w:ascii="Calibri" w:hAnsi="Calibri" w:cs="Calibri"/>
          <w:sz w:val="22"/>
          <w:szCs w:val="22"/>
        </w:rPr>
        <w:t>0</w:t>
      </w:r>
      <w:r w:rsidRPr="00D65367">
        <w:rPr>
          <w:rFonts w:ascii="Calibri" w:hAnsi="Calibri" w:cs="Calibri"/>
          <w:sz w:val="22"/>
          <w:szCs w:val="22"/>
        </w:rPr>
        <w:t>.000,- Ft.</w:t>
      </w:r>
    </w:p>
    <w:p w14:paraId="23FB404F" w14:textId="77777777" w:rsidR="000A07E0" w:rsidRPr="00D65367" w:rsidRDefault="000A07E0" w:rsidP="00581328">
      <w:pPr>
        <w:jc w:val="both"/>
        <w:rPr>
          <w:rFonts w:ascii="Calibri" w:hAnsi="Calibri" w:cs="Calibri"/>
          <w:sz w:val="22"/>
          <w:szCs w:val="22"/>
        </w:rPr>
      </w:pPr>
    </w:p>
    <w:p w14:paraId="78DED4BD" w14:textId="29AA782E" w:rsidR="000A07E0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>Az előterjesztés 1. számú mellék</w:t>
      </w:r>
      <w:r w:rsidR="008F6E7C" w:rsidRPr="00D65367">
        <w:rPr>
          <w:rFonts w:ascii="Calibri" w:hAnsi="Calibri" w:cs="Calibri"/>
          <w:sz w:val="22"/>
          <w:szCs w:val="22"/>
        </w:rPr>
        <w:t>le</w:t>
      </w:r>
      <w:r w:rsidRPr="00D65367">
        <w:rPr>
          <w:rFonts w:ascii="Calibri" w:hAnsi="Calibri" w:cs="Calibri"/>
          <w:sz w:val="22"/>
          <w:szCs w:val="22"/>
        </w:rPr>
        <w:t>tét képező táblázatban kimutatásra került, hogy az egyes egyesületeket a bizottság 2</w:t>
      </w:r>
      <w:r w:rsidR="00BE6E1C">
        <w:rPr>
          <w:rFonts w:ascii="Calibri" w:hAnsi="Calibri" w:cs="Calibri"/>
          <w:sz w:val="22"/>
          <w:szCs w:val="22"/>
        </w:rPr>
        <w:t>7</w:t>
      </w:r>
      <w:r w:rsidRPr="00D65367">
        <w:rPr>
          <w:rFonts w:ascii="Calibri" w:hAnsi="Calibri" w:cs="Calibri"/>
          <w:sz w:val="22"/>
          <w:szCs w:val="22"/>
        </w:rPr>
        <w:t>/202</w:t>
      </w:r>
      <w:r w:rsidR="00BE6E1C">
        <w:rPr>
          <w:rFonts w:ascii="Calibri" w:hAnsi="Calibri" w:cs="Calibri"/>
          <w:sz w:val="22"/>
          <w:szCs w:val="22"/>
        </w:rPr>
        <w:t>5</w:t>
      </w:r>
      <w:r w:rsidRPr="00D65367">
        <w:rPr>
          <w:rFonts w:ascii="Calibri" w:hAnsi="Calibri" w:cs="Calibri"/>
          <w:sz w:val="22"/>
          <w:szCs w:val="22"/>
        </w:rPr>
        <w:t>. (</w:t>
      </w:r>
      <w:r w:rsidR="00A467E1" w:rsidRPr="00D65367">
        <w:rPr>
          <w:rFonts w:ascii="Calibri" w:hAnsi="Calibri" w:cs="Calibri"/>
          <w:sz w:val="22"/>
          <w:szCs w:val="22"/>
        </w:rPr>
        <w:t>I</w:t>
      </w:r>
      <w:r w:rsidRPr="00D65367">
        <w:rPr>
          <w:rFonts w:ascii="Calibri" w:hAnsi="Calibri" w:cs="Calibri"/>
          <w:sz w:val="22"/>
          <w:szCs w:val="22"/>
        </w:rPr>
        <w:t>V.2</w:t>
      </w:r>
      <w:r w:rsidR="00BE6E1C">
        <w:rPr>
          <w:rFonts w:ascii="Calibri" w:hAnsi="Calibri" w:cs="Calibri"/>
          <w:sz w:val="22"/>
          <w:szCs w:val="22"/>
        </w:rPr>
        <w:t>8</w:t>
      </w:r>
      <w:r w:rsidRPr="00D65367">
        <w:rPr>
          <w:rFonts w:ascii="Calibri" w:hAnsi="Calibri" w:cs="Calibri"/>
          <w:sz w:val="22"/>
          <w:szCs w:val="22"/>
        </w:rPr>
        <w:t xml:space="preserve">.) </w:t>
      </w:r>
      <w:r w:rsidR="00581328" w:rsidRPr="00D65367">
        <w:rPr>
          <w:rFonts w:ascii="Calibri" w:hAnsi="Calibri" w:cs="Calibri"/>
          <w:sz w:val="22"/>
          <w:szCs w:val="22"/>
        </w:rPr>
        <w:t xml:space="preserve">BKKB számú </w:t>
      </w:r>
      <w:r w:rsidRPr="00D65367">
        <w:rPr>
          <w:rFonts w:ascii="Calibri" w:hAnsi="Calibri" w:cs="Calibri"/>
          <w:sz w:val="22"/>
          <w:szCs w:val="22"/>
        </w:rPr>
        <w:t>határozata alapján mennyi támogatás illeti meg az éves tevékenységi időszakról (20</w:t>
      </w:r>
      <w:r w:rsidR="00A6003B" w:rsidRPr="00D65367">
        <w:rPr>
          <w:rFonts w:ascii="Calibri" w:hAnsi="Calibri" w:cs="Calibri"/>
          <w:sz w:val="22"/>
          <w:szCs w:val="22"/>
        </w:rPr>
        <w:t>2</w:t>
      </w:r>
      <w:r w:rsidR="00BE6E1C">
        <w:rPr>
          <w:rFonts w:ascii="Calibri" w:hAnsi="Calibri" w:cs="Calibri"/>
          <w:sz w:val="22"/>
          <w:szCs w:val="22"/>
        </w:rPr>
        <w:t>4</w:t>
      </w:r>
      <w:r w:rsidRPr="00D65367">
        <w:rPr>
          <w:rFonts w:ascii="Calibri" w:hAnsi="Calibri" w:cs="Calibri"/>
          <w:sz w:val="22"/>
          <w:szCs w:val="22"/>
        </w:rPr>
        <w:t>.09.01-202</w:t>
      </w:r>
      <w:r w:rsidR="00BE6E1C">
        <w:rPr>
          <w:rFonts w:ascii="Calibri" w:hAnsi="Calibri" w:cs="Calibri"/>
          <w:sz w:val="22"/>
          <w:szCs w:val="22"/>
        </w:rPr>
        <w:t>5</w:t>
      </w:r>
      <w:r w:rsidRPr="00D65367">
        <w:rPr>
          <w:rFonts w:ascii="Calibri" w:hAnsi="Calibri" w:cs="Calibri"/>
          <w:sz w:val="22"/>
          <w:szCs w:val="22"/>
        </w:rPr>
        <w:t>.08.31.) szóló beszámoló alapján számított eredményességi támogatásként.</w:t>
      </w:r>
    </w:p>
    <w:p w14:paraId="509C62F0" w14:textId="77777777" w:rsidR="000A07E0" w:rsidRPr="00D65367" w:rsidRDefault="000A07E0" w:rsidP="000A07E0">
      <w:pPr>
        <w:jc w:val="both"/>
        <w:rPr>
          <w:rFonts w:ascii="Calibri" w:hAnsi="Calibri" w:cs="Calibri"/>
          <w:b/>
          <w:sz w:val="22"/>
          <w:szCs w:val="22"/>
        </w:rPr>
      </w:pPr>
    </w:p>
    <w:p w14:paraId="1A8C815C" w14:textId="4ECC1AA4" w:rsidR="000A07E0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>Kérem a Tisztelt Bizottságot, hogy az előterjesztést megtárgyalni, és a határozati javaslatot elfogadni szíveskedjék.</w:t>
      </w:r>
    </w:p>
    <w:p w14:paraId="1B4B56AE" w14:textId="77777777" w:rsidR="000A07E0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</w:p>
    <w:p w14:paraId="344903CA" w14:textId="77777777" w:rsidR="000A07E0" w:rsidRPr="00D65367" w:rsidRDefault="000A07E0" w:rsidP="000A07E0">
      <w:pPr>
        <w:jc w:val="both"/>
        <w:rPr>
          <w:rFonts w:ascii="Calibri" w:hAnsi="Calibri" w:cs="Calibri"/>
          <w:b/>
          <w:sz w:val="22"/>
          <w:szCs w:val="22"/>
        </w:rPr>
      </w:pPr>
    </w:p>
    <w:p w14:paraId="70232729" w14:textId="01A9FC12" w:rsidR="00581328" w:rsidRPr="001507FA" w:rsidRDefault="000A07E0" w:rsidP="000A07E0">
      <w:pPr>
        <w:rPr>
          <w:rFonts w:ascii="Calibri" w:hAnsi="Calibri" w:cs="Calibri"/>
          <w:b/>
          <w:bCs/>
          <w:sz w:val="22"/>
          <w:szCs w:val="22"/>
        </w:rPr>
      </w:pPr>
      <w:r w:rsidRPr="001507FA">
        <w:rPr>
          <w:rFonts w:ascii="Calibri" w:hAnsi="Calibri" w:cs="Calibri"/>
          <w:b/>
          <w:bCs/>
          <w:sz w:val="22"/>
          <w:szCs w:val="22"/>
        </w:rPr>
        <w:t>Szombathely, 202</w:t>
      </w:r>
      <w:r w:rsidR="00BE6E1C">
        <w:rPr>
          <w:rFonts w:ascii="Calibri" w:hAnsi="Calibri" w:cs="Calibri"/>
          <w:b/>
          <w:bCs/>
          <w:sz w:val="22"/>
          <w:szCs w:val="22"/>
        </w:rPr>
        <w:t>5</w:t>
      </w:r>
      <w:r w:rsidRPr="001507FA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A6003B" w:rsidRPr="001507FA">
        <w:rPr>
          <w:rFonts w:ascii="Calibri" w:hAnsi="Calibri" w:cs="Calibri"/>
          <w:b/>
          <w:bCs/>
          <w:sz w:val="22"/>
          <w:szCs w:val="22"/>
        </w:rPr>
        <w:t xml:space="preserve">szeptember </w:t>
      </w:r>
      <w:r w:rsidR="00AF74B1" w:rsidRPr="001507FA">
        <w:rPr>
          <w:rFonts w:ascii="Calibri" w:hAnsi="Calibri" w:cs="Calibri"/>
          <w:b/>
          <w:bCs/>
          <w:sz w:val="22"/>
          <w:szCs w:val="22"/>
        </w:rPr>
        <w:t>1</w:t>
      </w:r>
      <w:r w:rsidR="0090261A">
        <w:rPr>
          <w:rFonts w:ascii="Calibri" w:hAnsi="Calibri" w:cs="Calibri"/>
          <w:b/>
          <w:bCs/>
          <w:sz w:val="22"/>
          <w:szCs w:val="22"/>
        </w:rPr>
        <w:t>7</w:t>
      </w:r>
      <w:r w:rsidR="00F22374" w:rsidRPr="001507FA">
        <w:rPr>
          <w:rFonts w:ascii="Calibri" w:hAnsi="Calibri" w:cs="Calibri"/>
          <w:b/>
          <w:bCs/>
          <w:sz w:val="22"/>
          <w:szCs w:val="22"/>
        </w:rPr>
        <w:t>.</w:t>
      </w:r>
    </w:p>
    <w:p w14:paraId="0FA23460" w14:textId="77777777" w:rsidR="00581328" w:rsidRPr="00D65367" w:rsidRDefault="00581328" w:rsidP="000A07E0">
      <w:pPr>
        <w:rPr>
          <w:rFonts w:ascii="Calibri" w:hAnsi="Calibri" w:cs="Calibri"/>
          <w:sz w:val="22"/>
          <w:szCs w:val="22"/>
        </w:rPr>
      </w:pPr>
    </w:p>
    <w:p w14:paraId="5CC010AE" w14:textId="77777777" w:rsidR="000A07E0" w:rsidRPr="00D65367" w:rsidRDefault="000A07E0" w:rsidP="000A07E0">
      <w:pPr>
        <w:rPr>
          <w:rFonts w:ascii="Calibri" w:hAnsi="Calibri" w:cs="Calibri"/>
          <w:sz w:val="22"/>
          <w:szCs w:val="22"/>
        </w:rPr>
      </w:pPr>
    </w:p>
    <w:p w14:paraId="4F4CB9D4" w14:textId="77777777" w:rsidR="003A3029" w:rsidRPr="00D65367" w:rsidRDefault="003A3029" w:rsidP="00CE2B73">
      <w:pPr>
        <w:jc w:val="both"/>
        <w:rPr>
          <w:rFonts w:ascii="Calibri" w:hAnsi="Calibri" w:cs="Calibri"/>
          <w:sz w:val="22"/>
          <w:szCs w:val="22"/>
        </w:rPr>
      </w:pPr>
    </w:p>
    <w:p w14:paraId="4D81D2F4" w14:textId="77777777" w:rsidR="00716C39" w:rsidRPr="00D65367" w:rsidRDefault="00EE237B" w:rsidP="00716C39">
      <w:pPr>
        <w:tabs>
          <w:tab w:val="center" w:pos="7371"/>
        </w:tabs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65367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  <w:t xml:space="preserve">(: </w:t>
      </w:r>
      <w:r w:rsidR="00716C39" w:rsidRPr="00D6536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Kelemen Krisztián </w:t>
      </w:r>
      <w:r w:rsidRPr="00D65367">
        <w:rPr>
          <w:rFonts w:ascii="Calibri" w:eastAsia="Calibri" w:hAnsi="Calibri" w:cs="Calibri"/>
          <w:b/>
          <w:bCs/>
          <w:sz w:val="22"/>
          <w:szCs w:val="22"/>
          <w:lang w:eastAsia="en-US"/>
        </w:rPr>
        <w:t>:)</w:t>
      </w:r>
    </w:p>
    <w:p w14:paraId="0886CBC9" w14:textId="77777777" w:rsidR="00716C39" w:rsidRPr="00D65367" w:rsidRDefault="00716C39" w:rsidP="00716C39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="004D0BA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  </w:t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Bizottság </w:t>
      </w:r>
      <w:r w:rsidRPr="00D65367">
        <w:rPr>
          <w:rFonts w:ascii="Calibri" w:eastAsia="Calibri" w:hAnsi="Calibri" w:cs="Calibri"/>
          <w:sz w:val="22"/>
          <w:szCs w:val="22"/>
          <w:lang w:eastAsia="en-US"/>
        </w:rPr>
        <w:t>elnöke</w:t>
      </w:r>
    </w:p>
    <w:p w14:paraId="36449C23" w14:textId="77777777" w:rsidR="003A3029" w:rsidRPr="00D65367" w:rsidRDefault="003A3029" w:rsidP="00CE2B73">
      <w:pPr>
        <w:jc w:val="both"/>
        <w:rPr>
          <w:rFonts w:ascii="Calibri" w:hAnsi="Calibri" w:cs="Calibri"/>
          <w:sz w:val="22"/>
          <w:szCs w:val="22"/>
        </w:rPr>
      </w:pPr>
    </w:p>
    <w:p w14:paraId="0126B473" w14:textId="77777777" w:rsidR="00F22374" w:rsidRPr="00D65367" w:rsidRDefault="00F22374" w:rsidP="00CE2B73">
      <w:pPr>
        <w:jc w:val="both"/>
        <w:rPr>
          <w:rFonts w:ascii="Calibri" w:hAnsi="Calibri" w:cs="Calibri"/>
          <w:sz w:val="22"/>
          <w:szCs w:val="22"/>
        </w:rPr>
      </w:pPr>
    </w:p>
    <w:p w14:paraId="44E54910" w14:textId="77777777" w:rsidR="00F22374" w:rsidRDefault="00F22374" w:rsidP="00CE2B73">
      <w:pPr>
        <w:jc w:val="both"/>
        <w:rPr>
          <w:rFonts w:ascii="Calibri" w:hAnsi="Calibri" w:cs="Calibri"/>
          <w:sz w:val="22"/>
          <w:szCs w:val="22"/>
        </w:rPr>
      </w:pPr>
    </w:p>
    <w:p w14:paraId="507F510C" w14:textId="77777777" w:rsidR="00520831" w:rsidRDefault="00520831" w:rsidP="00CE2B73">
      <w:pPr>
        <w:jc w:val="both"/>
        <w:rPr>
          <w:rFonts w:ascii="Calibri" w:hAnsi="Calibri" w:cs="Calibri"/>
          <w:sz w:val="22"/>
          <w:szCs w:val="22"/>
        </w:rPr>
      </w:pPr>
    </w:p>
    <w:p w14:paraId="3C52EE45" w14:textId="77777777" w:rsidR="00520831" w:rsidRPr="00D65367" w:rsidRDefault="00520831" w:rsidP="00CE2B73">
      <w:pPr>
        <w:jc w:val="both"/>
        <w:rPr>
          <w:rFonts w:ascii="Calibri" w:hAnsi="Calibri" w:cs="Calibri"/>
          <w:sz w:val="22"/>
          <w:szCs w:val="22"/>
        </w:rPr>
      </w:pPr>
    </w:p>
    <w:p w14:paraId="2B30C7E0" w14:textId="77777777" w:rsidR="00F22374" w:rsidRPr="00D65367" w:rsidRDefault="00F22374" w:rsidP="00CE2B73">
      <w:pPr>
        <w:jc w:val="both"/>
        <w:rPr>
          <w:rFonts w:ascii="Calibri" w:hAnsi="Calibri" w:cs="Calibri"/>
          <w:sz w:val="22"/>
          <w:szCs w:val="22"/>
        </w:rPr>
      </w:pPr>
    </w:p>
    <w:p w14:paraId="274F4CDB" w14:textId="6F53146A" w:rsidR="003F6C39" w:rsidRPr="00D65367" w:rsidRDefault="003F6C39" w:rsidP="003F6C3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D65367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284427EE" w14:textId="71E22B03" w:rsidR="003F6C39" w:rsidRPr="00D65367" w:rsidRDefault="003F6C39" w:rsidP="003F6C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65367">
        <w:rPr>
          <w:rFonts w:ascii="Calibri" w:hAnsi="Calibri" w:cs="Calibri"/>
          <w:b/>
          <w:sz w:val="22"/>
          <w:szCs w:val="22"/>
          <w:u w:val="single"/>
        </w:rPr>
        <w:t>……/202</w:t>
      </w:r>
      <w:r w:rsidR="00BE6E1C">
        <w:rPr>
          <w:rFonts w:ascii="Calibri" w:hAnsi="Calibri" w:cs="Calibri"/>
          <w:b/>
          <w:sz w:val="22"/>
          <w:szCs w:val="22"/>
          <w:u w:val="single"/>
        </w:rPr>
        <w:t>5</w:t>
      </w:r>
      <w:r w:rsidRPr="00D65367">
        <w:rPr>
          <w:rFonts w:ascii="Calibri" w:hAnsi="Calibri" w:cs="Calibri"/>
          <w:b/>
          <w:sz w:val="22"/>
          <w:szCs w:val="22"/>
          <w:u w:val="single"/>
        </w:rPr>
        <w:t>. (</w:t>
      </w:r>
      <w:r w:rsidR="00595A1F" w:rsidRPr="00D65367">
        <w:rPr>
          <w:rFonts w:ascii="Calibri" w:hAnsi="Calibri" w:cs="Calibri"/>
          <w:b/>
          <w:sz w:val="22"/>
          <w:szCs w:val="22"/>
          <w:u w:val="single"/>
        </w:rPr>
        <w:t>I</w:t>
      </w:r>
      <w:r w:rsidRPr="00D65367">
        <w:rPr>
          <w:rFonts w:ascii="Calibri" w:hAnsi="Calibri" w:cs="Calibri"/>
          <w:b/>
          <w:sz w:val="22"/>
          <w:szCs w:val="22"/>
          <w:u w:val="single"/>
        </w:rPr>
        <w:t>X.2</w:t>
      </w:r>
      <w:r w:rsidR="00BE6E1C">
        <w:rPr>
          <w:rFonts w:ascii="Calibri" w:hAnsi="Calibri" w:cs="Calibri"/>
          <w:b/>
          <w:sz w:val="22"/>
          <w:szCs w:val="22"/>
          <w:u w:val="single"/>
        </w:rPr>
        <w:t>2</w:t>
      </w:r>
      <w:r w:rsidRPr="00D65367">
        <w:rPr>
          <w:rFonts w:ascii="Calibri" w:hAnsi="Calibri" w:cs="Calibri"/>
          <w:b/>
          <w:sz w:val="22"/>
          <w:szCs w:val="22"/>
          <w:u w:val="single"/>
        </w:rPr>
        <w:t>.) BKKB számú határozat</w:t>
      </w:r>
    </w:p>
    <w:p w14:paraId="59BC9C0B" w14:textId="77777777" w:rsidR="003F6C39" w:rsidRPr="00D65367" w:rsidRDefault="003F6C39" w:rsidP="003F6C39">
      <w:pPr>
        <w:rPr>
          <w:rFonts w:ascii="Calibri" w:hAnsi="Calibri" w:cs="Calibri"/>
          <w:sz w:val="22"/>
          <w:szCs w:val="22"/>
        </w:rPr>
      </w:pPr>
    </w:p>
    <w:p w14:paraId="33BB2FE2" w14:textId="77777777" w:rsidR="003F6C39" w:rsidRPr="00D65367" w:rsidRDefault="003F6C39" w:rsidP="003F6C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F28BB6F" w14:textId="6C261753" w:rsidR="003F6C39" w:rsidRPr="00D65367" w:rsidRDefault="003F6C39" w:rsidP="003F6C39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 xml:space="preserve">A Bűnmegelőzési, Közbiztonsági és Közrendvédelmi Bizottság megtárgyalta a </w:t>
      </w:r>
      <w:r w:rsidRPr="00D65367">
        <w:rPr>
          <w:rFonts w:ascii="Calibri" w:hAnsi="Calibri" w:cs="Calibri"/>
          <w:i/>
          <w:iCs/>
          <w:sz w:val="22"/>
          <w:szCs w:val="22"/>
        </w:rPr>
        <w:t>„</w:t>
      </w:r>
      <w:r w:rsidR="00581328" w:rsidRPr="00D65367">
        <w:rPr>
          <w:rFonts w:ascii="Calibri" w:hAnsi="Calibri" w:cs="Calibri"/>
          <w:i/>
          <w:iCs/>
          <w:sz w:val="22"/>
          <w:szCs w:val="22"/>
        </w:rPr>
        <w:t>Javaslat a p</w:t>
      </w:r>
      <w:r w:rsidRPr="00D65367">
        <w:rPr>
          <w:rFonts w:ascii="Calibri" w:hAnsi="Calibri" w:cs="Calibri"/>
          <w:i/>
          <w:iCs/>
          <w:sz w:val="22"/>
          <w:szCs w:val="22"/>
        </w:rPr>
        <w:t>olgárőr egyesületek támogatási kérelmének elbírálás</w:t>
      </w:r>
      <w:r w:rsidR="00581328" w:rsidRPr="00D65367">
        <w:rPr>
          <w:rFonts w:ascii="Calibri" w:hAnsi="Calibri" w:cs="Calibri"/>
          <w:i/>
          <w:iCs/>
          <w:sz w:val="22"/>
          <w:szCs w:val="22"/>
        </w:rPr>
        <w:t>ára</w:t>
      </w:r>
      <w:r w:rsidRPr="00D65367">
        <w:rPr>
          <w:rFonts w:ascii="Calibri" w:hAnsi="Calibri" w:cs="Calibri"/>
          <w:i/>
          <w:iCs/>
          <w:sz w:val="22"/>
          <w:szCs w:val="22"/>
        </w:rPr>
        <w:t>, éves eredményességi támogatás elosztás</w:t>
      </w:r>
      <w:r w:rsidR="00581328" w:rsidRPr="00D65367">
        <w:rPr>
          <w:rFonts w:ascii="Calibri" w:hAnsi="Calibri" w:cs="Calibri"/>
          <w:i/>
          <w:iCs/>
          <w:sz w:val="22"/>
          <w:szCs w:val="22"/>
        </w:rPr>
        <w:t>ára</w:t>
      </w:r>
      <w:r w:rsidRPr="00D65367">
        <w:rPr>
          <w:rFonts w:ascii="Calibri" w:hAnsi="Calibri" w:cs="Calibri"/>
          <w:i/>
          <w:iCs/>
          <w:sz w:val="22"/>
          <w:szCs w:val="22"/>
        </w:rPr>
        <w:t>”</w:t>
      </w:r>
      <w:r w:rsidRPr="00D65367">
        <w:rPr>
          <w:rFonts w:ascii="Calibri" w:hAnsi="Calibri" w:cs="Calibri"/>
          <w:sz w:val="22"/>
          <w:szCs w:val="22"/>
        </w:rPr>
        <w:t xml:space="preserve"> című előterjesztést, és javasolja a polgármesternek, hogy a polgárőr egyesületeknek </w:t>
      </w:r>
      <w:r w:rsidR="008F6E7C" w:rsidRPr="00D65367">
        <w:rPr>
          <w:rFonts w:ascii="Calibri" w:hAnsi="Calibri" w:cs="Calibri"/>
          <w:sz w:val="22"/>
          <w:szCs w:val="22"/>
        </w:rPr>
        <w:t>az alábbi táblázatban</w:t>
      </w:r>
      <w:r w:rsidRPr="00D65367">
        <w:rPr>
          <w:rFonts w:ascii="Calibri" w:hAnsi="Calibri" w:cs="Calibri"/>
          <w:sz w:val="22"/>
          <w:szCs w:val="22"/>
        </w:rPr>
        <w:t xml:space="preserve"> szereplő támogatási összegeket biztosítsa eredményességi támogatásként</w:t>
      </w:r>
      <w:r w:rsidR="00F2244B" w:rsidRPr="00D65367">
        <w:rPr>
          <w:rFonts w:ascii="Calibri" w:hAnsi="Calibri" w:cs="Calibri"/>
          <w:sz w:val="22"/>
          <w:szCs w:val="22"/>
        </w:rPr>
        <w:t xml:space="preserve"> </w:t>
      </w:r>
      <w:r w:rsidR="00F2244B" w:rsidRPr="00D65367">
        <w:rPr>
          <w:rFonts w:ascii="Calibri" w:hAnsi="Calibri" w:cs="Calibri"/>
          <w:bCs/>
          <w:sz w:val="22"/>
          <w:szCs w:val="22"/>
        </w:rPr>
        <w:t>az önkormányzat 202</w:t>
      </w:r>
      <w:r w:rsidR="00BE6E1C">
        <w:rPr>
          <w:rFonts w:ascii="Calibri" w:hAnsi="Calibri" w:cs="Calibri"/>
          <w:bCs/>
          <w:sz w:val="22"/>
          <w:szCs w:val="22"/>
        </w:rPr>
        <w:t>5</w:t>
      </w:r>
      <w:r w:rsidR="00F2244B" w:rsidRPr="00D65367">
        <w:rPr>
          <w:rFonts w:ascii="Calibri" w:hAnsi="Calibri" w:cs="Calibri"/>
          <w:bCs/>
          <w:sz w:val="22"/>
          <w:szCs w:val="22"/>
        </w:rPr>
        <w:t>. évi költségvetéséről</w:t>
      </w:r>
      <w:r w:rsidR="00F2244B" w:rsidRPr="00D65367">
        <w:rPr>
          <w:rFonts w:ascii="Calibri" w:hAnsi="Calibri" w:cs="Calibri"/>
          <w:sz w:val="22"/>
          <w:szCs w:val="22"/>
        </w:rPr>
        <w:t xml:space="preserve"> szóló </w:t>
      </w:r>
      <w:r w:rsidR="00BE6E1C" w:rsidRPr="00050CED">
        <w:rPr>
          <w:rFonts w:ascii="Calibri" w:hAnsi="Calibri" w:cs="Calibri"/>
          <w:sz w:val="22"/>
          <w:szCs w:val="20"/>
        </w:rPr>
        <w:t xml:space="preserve">4/2025. (II.28.) </w:t>
      </w:r>
      <w:r w:rsidR="00F2244B" w:rsidRPr="00D65367">
        <w:rPr>
          <w:rFonts w:ascii="Calibri" w:hAnsi="Calibri" w:cs="Calibri"/>
          <w:bCs/>
          <w:sz w:val="22"/>
          <w:szCs w:val="22"/>
        </w:rPr>
        <w:t xml:space="preserve">önkormányzati rendelet 13. melléklet </w:t>
      </w:r>
      <w:r w:rsidR="00581328" w:rsidRPr="00D65367">
        <w:rPr>
          <w:rFonts w:ascii="Calibri" w:hAnsi="Calibri" w:cs="Calibri"/>
          <w:bCs/>
          <w:sz w:val="22"/>
          <w:szCs w:val="22"/>
        </w:rPr>
        <w:t>„</w:t>
      </w:r>
      <w:r w:rsidR="00F2244B" w:rsidRPr="00D65367">
        <w:rPr>
          <w:rFonts w:ascii="Calibri" w:hAnsi="Calibri" w:cs="Calibri"/>
          <w:bCs/>
          <w:sz w:val="22"/>
          <w:szCs w:val="22"/>
        </w:rPr>
        <w:t>Egyéb, más ágazathoz nem sorolható intézmények és feladatok kiadásai</w:t>
      </w:r>
      <w:r w:rsidR="00581328" w:rsidRPr="00D65367">
        <w:rPr>
          <w:rFonts w:ascii="Calibri" w:hAnsi="Calibri" w:cs="Calibri"/>
          <w:bCs/>
          <w:sz w:val="22"/>
          <w:szCs w:val="22"/>
        </w:rPr>
        <w:t>”</w:t>
      </w:r>
      <w:r w:rsidR="00F2244B" w:rsidRPr="00D65367">
        <w:rPr>
          <w:rFonts w:ascii="Calibri" w:hAnsi="Calibri" w:cs="Calibri"/>
          <w:bCs/>
          <w:sz w:val="22"/>
          <w:szCs w:val="22"/>
        </w:rPr>
        <w:t xml:space="preserve"> táblázatban szereplő „</w:t>
      </w:r>
      <w:r w:rsidR="00FA7AE6" w:rsidRPr="00D65367">
        <w:rPr>
          <w:rFonts w:ascii="Calibri" w:hAnsi="Calibri" w:cs="Calibri"/>
          <w:bCs/>
          <w:sz w:val="22"/>
          <w:szCs w:val="22"/>
        </w:rPr>
        <w:t>Polgárőr szervezetek támogatása</w:t>
      </w:r>
      <w:r w:rsidR="00F2244B" w:rsidRPr="00D65367">
        <w:rPr>
          <w:rFonts w:ascii="Calibri" w:hAnsi="Calibri" w:cs="Calibri"/>
          <w:sz w:val="22"/>
          <w:szCs w:val="22"/>
        </w:rPr>
        <w:t xml:space="preserve">” sora terhére. </w:t>
      </w:r>
    </w:p>
    <w:p w14:paraId="48AB4BFE" w14:textId="77777777" w:rsidR="000A07E0" w:rsidRPr="00D65367" w:rsidRDefault="000A07E0" w:rsidP="00674223">
      <w:pPr>
        <w:rPr>
          <w:rFonts w:ascii="Calibri" w:hAnsi="Calibri" w:cs="Calibri"/>
          <w:sz w:val="22"/>
          <w:szCs w:val="22"/>
        </w:rPr>
      </w:pPr>
    </w:p>
    <w:tbl>
      <w:tblPr>
        <w:tblW w:w="6608" w:type="dxa"/>
        <w:tblInd w:w="1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064"/>
      </w:tblGrid>
      <w:tr w:rsidR="008F6E7C" w:rsidRPr="00D65367" w14:paraId="1CDACF26" w14:textId="77777777" w:rsidTr="008F6E7C">
        <w:trPr>
          <w:trHeight w:val="872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31BA" w14:textId="77777777" w:rsidR="008F6E7C" w:rsidRPr="00D65367" w:rsidRDefault="008F6E7C" w:rsidP="008F37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Polgárőr szervezet neve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73A057" w14:textId="77777777" w:rsidR="008F6E7C" w:rsidRPr="00D65367" w:rsidRDefault="008F6E7C" w:rsidP="008F37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Eredményességi támogatás Ft-ban</w:t>
            </w:r>
          </w:p>
        </w:tc>
      </w:tr>
      <w:tr w:rsidR="008F6E7C" w:rsidRPr="00D65367" w14:paraId="3208AF4C" w14:textId="77777777" w:rsidTr="008F6E7C">
        <w:trPr>
          <w:trHeight w:val="4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9985C" w14:textId="77777777" w:rsidR="008F6E7C" w:rsidRPr="00D65367" w:rsidRDefault="008F6E7C" w:rsidP="008F3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Claudius Polgárőr Egyesület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66B3B3" w14:textId="77777777" w:rsidR="008F6E7C" w:rsidRPr="00D65367" w:rsidRDefault="00C86E60" w:rsidP="008F3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……………………..</w:t>
            </w:r>
          </w:p>
        </w:tc>
      </w:tr>
      <w:tr w:rsidR="008F6E7C" w:rsidRPr="00D65367" w14:paraId="7BA91290" w14:textId="77777777" w:rsidTr="008F6E7C">
        <w:trPr>
          <w:trHeight w:val="61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C536" w14:textId="77777777" w:rsidR="008F6E7C" w:rsidRPr="00D65367" w:rsidRDefault="008F6E7C" w:rsidP="008F3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Gyöngyöshermán-Szentkirályi Polgárőrség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4F70D9" w14:textId="77777777" w:rsidR="008F6E7C" w:rsidRPr="00D65367" w:rsidRDefault="00C86E60" w:rsidP="008F3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……………………..</w:t>
            </w:r>
          </w:p>
        </w:tc>
      </w:tr>
      <w:tr w:rsidR="008F6E7C" w:rsidRPr="00D65367" w14:paraId="273AEF3F" w14:textId="77777777" w:rsidTr="008F6E7C">
        <w:trPr>
          <w:trHeight w:val="85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276F" w14:textId="77777777" w:rsidR="008F6E7C" w:rsidRPr="00D65367" w:rsidRDefault="008F6E7C" w:rsidP="008F3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Klapka György Lovas Polgárőr és Hagyományőrző Egyesület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079062" w14:textId="77777777" w:rsidR="008F6E7C" w:rsidRPr="00D65367" w:rsidRDefault="00C86E60" w:rsidP="008F3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……………………..</w:t>
            </w:r>
          </w:p>
        </w:tc>
      </w:tr>
      <w:tr w:rsidR="008F6E7C" w:rsidRPr="00D65367" w14:paraId="5023D2CB" w14:textId="77777777" w:rsidTr="008F6E7C">
        <w:trPr>
          <w:trHeight w:val="44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558F39B" w14:textId="77777777" w:rsidR="008F6E7C" w:rsidRPr="00D65367" w:rsidRDefault="008F6E7C" w:rsidP="008F37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866D81" w14:textId="6729A9DD" w:rsidR="008F6E7C" w:rsidRPr="00D65367" w:rsidRDefault="008F6E7C" w:rsidP="008F37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 w:rsidR="00D638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BE6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="00D638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.000</w:t>
            </w:r>
            <w:r w:rsidR="000D580B"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,-</w:t>
            </w:r>
          </w:p>
        </w:tc>
      </w:tr>
    </w:tbl>
    <w:p w14:paraId="095A82ED" w14:textId="77777777" w:rsidR="008F6E7C" w:rsidRPr="00D65367" w:rsidRDefault="008F6E7C" w:rsidP="00674223">
      <w:pPr>
        <w:rPr>
          <w:rFonts w:ascii="Calibri" w:hAnsi="Calibri" w:cs="Calibri"/>
          <w:sz w:val="22"/>
          <w:szCs w:val="22"/>
        </w:rPr>
      </w:pPr>
    </w:p>
    <w:p w14:paraId="705D7504" w14:textId="77777777" w:rsidR="008F6E7C" w:rsidRPr="00D65367" w:rsidRDefault="008F6E7C" w:rsidP="00674223">
      <w:pPr>
        <w:rPr>
          <w:rFonts w:ascii="Calibri" w:hAnsi="Calibri" w:cs="Calibri"/>
          <w:sz w:val="22"/>
          <w:szCs w:val="22"/>
        </w:rPr>
      </w:pPr>
    </w:p>
    <w:p w14:paraId="4C5F2020" w14:textId="77777777" w:rsidR="00F2244B" w:rsidRPr="00D65367" w:rsidRDefault="00F2244B" w:rsidP="00F2244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D65367">
        <w:rPr>
          <w:rFonts w:ascii="Calibri" w:hAnsi="Calibri" w:cs="Calibri"/>
          <w:sz w:val="22"/>
          <w:szCs w:val="22"/>
        </w:rPr>
        <w:tab/>
      </w:r>
      <w:r w:rsidR="00B84BFB" w:rsidRPr="00D65367">
        <w:rPr>
          <w:rFonts w:ascii="Calibri" w:hAnsi="Calibri" w:cs="Calibri"/>
          <w:sz w:val="22"/>
          <w:szCs w:val="22"/>
        </w:rPr>
        <w:tab/>
      </w:r>
      <w:r w:rsidRPr="00D65367">
        <w:rPr>
          <w:rFonts w:ascii="Calibri" w:hAnsi="Calibri" w:cs="Calibri"/>
          <w:sz w:val="22"/>
          <w:szCs w:val="22"/>
        </w:rPr>
        <w:t>Dr. Nemény András polgármester</w:t>
      </w:r>
    </w:p>
    <w:p w14:paraId="78604742" w14:textId="77777777" w:rsidR="00C86E60" w:rsidRPr="00D65367" w:rsidRDefault="00C86E60" w:rsidP="00F2244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ab/>
      </w:r>
      <w:r w:rsidRPr="00D65367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209AB4CD" w14:textId="77777777" w:rsidR="00F2244B" w:rsidRPr="00D65367" w:rsidRDefault="00F2244B" w:rsidP="00F2244B">
      <w:pPr>
        <w:ind w:left="708" w:firstLine="708"/>
        <w:jc w:val="both"/>
        <w:outlineLvl w:val="0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>Kelemen Krisztián, a Bizottság elnöke</w:t>
      </w:r>
    </w:p>
    <w:p w14:paraId="6A16DFD5" w14:textId="77777777" w:rsidR="00F2244B" w:rsidRPr="00D65367" w:rsidRDefault="00F2244B" w:rsidP="00F2244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ab/>
      </w:r>
      <w:r w:rsidRPr="00D65367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0A95D389" w14:textId="77777777" w:rsidR="00C86E60" w:rsidRPr="00D65367" w:rsidRDefault="00F2244B" w:rsidP="00F2244B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ab/>
      </w:r>
      <w:r w:rsidRPr="00D65367">
        <w:rPr>
          <w:rFonts w:ascii="Calibri" w:hAnsi="Calibri" w:cs="Calibri"/>
          <w:sz w:val="22"/>
          <w:szCs w:val="22"/>
        </w:rPr>
        <w:tab/>
        <w:t>Dr. Holler Péter, a Hatósági Osztály vezetője</w:t>
      </w:r>
    </w:p>
    <w:p w14:paraId="30E0EA7D" w14:textId="77777777" w:rsidR="00F2244B" w:rsidRPr="00D65367" w:rsidRDefault="00C86E60" w:rsidP="00C86E60">
      <w:pPr>
        <w:ind w:left="1560" w:hanging="142"/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>Stéger Gábor, a Közgazdasági és Adó Osztály vezetője</w:t>
      </w:r>
      <w:r w:rsidR="00F2244B" w:rsidRPr="00D65367">
        <w:rPr>
          <w:rFonts w:ascii="Calibri" w:hAnsi="Calibri" w:cs="Calibri"/>
          <w:sz w:val="22"/>
          <w:szCs w:val="22"/>
        </w:rPr>
        <w:t>)</w:t>
      </w:r>
    </w:p>
    <w:p w14:paraId="3F908E55" w14:textId="77777777" w:rsidR="00F2244B" w:rsidRPr="00D65367" w:rsidRDefault="00F2244B" w:rsidP="00F2244B">
      <w:pPr>
        <w:jc w:val="both"/>
        <w:rPr>
          <w:rFonts w:ascii="Calibri" w:hAnsi="Calibri" w:cs="Calibri"/>
          <w:sz w:val="22"/>
          <w:szCs w:val="22"/>
        </w:rPr>
      </w:pPr>
    </w:p>
    <w:p w14:paraId="27B13350" w14:textId="6055A4BA" w:rsidR="003B237B" w:rsidRPr="00D65367" w:rsidRDefault="00F2244B" w:rsidP="00F2244B">
      <w:pPr>
        <w:rPr>
          <w:rFonts w:ascii="Calibri" w:hAnsi="Calibri" w:cs="Calibri"/>
          <w:b/>
          <w:sz w:val="22"/>
          <w:szCs w:val="22"/>
          <w:u w:val="single"/>
        </w:rPr>
      </w:pPr>
      <w:r w:rsidRPr="00D65367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D65367">
        <w:rPr>
          <w:rFonts w:ascii="Calibri" w:hAnsi="Calibri" w:cs="Calibri"/>
          <w:sz w:val="22"/>
          <w:szCs w:val="22"/>
        </w:rPr>
        <w:tab/>
        <w:t>202</w:t>
      </w:r>
      <w:r w:rsidR="00BE6E1C">
        <w:rPr>
          <w:rFonts w:ascii="Calibri" w:hAnsi="Calibri" w:cs="Calibri"/>
          <w:sz w:val="22"/>
          <w:szCs w:val="22"/>
        </w:rPr>
        <w:t>5</w:t>
      </w:r>
      <w:r w:rsidRPr="00D65367">
        <w:rPr>
          <w:rFonts w:ascii="Calibri" w:hAnsi="Calibri" w:cs="Calibri"/>
          <w:sz w:val="22"/>
          <w:szCs w:val="22"/>
        </w:rPr>
        <w:t xml:space="preserve">. </w:t>
      </w:r>
      <w:r w:rsidR="00595A1F" w:rsidRPr="00D65367">
        <w:rPr>
          <w:rFonts w:ascii="Calibri" w:hAnsi="Calibri" w:cs="Calibri"/>
          <w:sz w:val="22"/>
          <w:szCs w:val="22"/>
        </w:rPr>
        <w:t>október 1</w:t>
      </w:r>
      <w:r w:rsidR="00BE6E1C">
        <w:rPr>
          <w:rFonts w:ascii="Calibri" w:hAnsi="Calibri" w:cs="Calibri"/>
          <w:sz w:val="22"/>
          <w:szCs w:val="22"/>
        </w:rPr>
        <w:t>7</w:t>
      </w:r>
      <w:r w:rsidRPr="00D65367">
        <w:rPr>
          <w:rFonts w:ascii="Calibri" w:hAnsi="Calibri" w:cs="Calibri"/>
          <w:sz w:val="22"/>
          <w:szCs w:val="22"/>
        </w:rPr>
        <w:t>. a támogatási szerződés</w:t>
      </w:r>
      <w:r w:rsidR="009E25CD" w:rsidRPr="00D65367">
        <w:rPr>
          <w:rFonts w:ascii="Calibri" w:hAnsi="Calibri" w:cs="Calibri"/>
          <w:sz w:val="22"/>
          <w:szCs w:val="22"/>
        </w:rPr>
        <w:t>ek</w:t>
      </w:r>
      <w:r w:rsidRPr="00D65367">
        <w:rPr>
          <w:rFonts w:ascii="Calibri" w:hAnsi="Calibri" w:cs="Calibri"/>
          <w:sz w:val="22"/>
          <w:szCs w:val="22"/>
        </w:rPr>
        <w:t xml:space="preserve"> megkötésére</w:t>
      </w:r>
    </w:p>
    <w:p w14:paraId="25766D0A" w14:textId="77777777" w:rsidR="000001AD" w:rsidRPr="00D65367" w:rsidRDefault="000001AD" w:rsidP="00F05FBD">
      <w:pPr>
        <w:jc w:val="both"/>
        <w:rPr>
          <w:rFonts w:ascii="Calibri" w:hAnsi="Calibri" w:cs="Calibri"/>
          <w:sz w:val="22"/>
          <w:szCs w:val="22"/>
        </w:rPr>
      </w:pPr>
    </w:p>
    <w:sectPr w:rsidR="000001AD" w:rsidRPr="00D65367" w:rsidSect="0038132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24E24" w14:textId="77777777" w:rsidR="00D612C3" w:rsidRDefault="00D612C3" w:rsidP="00492410">
      <w:r>
        <w:separator/>
      </w:r>
    </w:p>
  </w:endnote>
  <w:endnote w:type="continuationSeparator" w:id="0">
    <w:p w14:paraId="32BC1BBB" w14:textId="77777777" w:rsidR="00D612C3" w:rsidRDefault="00D612C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5AA5" w14:textId="63274F9A" w:rsidR="001507FA" w:rsidRPr="001507FA" w:rsidRDefault="001507FA" w:rsidP="001507FA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20"/>
        <w:szCs w:val="20"/>
      </w:rPr>
    </w:pPr>
    <w:r w:rsidRPr="001507FA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A3F0A" wp14:editId="153126F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862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1507FA">
      <w:rPr>
        <w:rFonts w:asciiTheme="minorHAnsi" w:hAnsiTheme="minorHAnsi" w:cstheme="minorHAnsi"/>
        <w:sz w:val="20"/>
        <w:szCs w:val="20"/>
      </w:rPr>
      <w:t xml:space="preserve">Oldalszám: </w:t>
    </w:r>
    <w:r w:rsidRPr="001507FA">
      <w:rPr>
        <w:rFonts w:asciiTheme="minorHAnsi" w:hAnsiTheme="minorHAnsi" w:cstheme="minorHAnsi"/>
        <w:sz w:val="20"/>
        <w:szCs w:val="20"/>
      </w:rPr>
      <w:fldChar w:fldCharType="begin"/>
    </w:r>
    <w:r w:rsidRPr="001507FA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1507FA">
      <w:rPr>
        <w:rFonts w:asciiTheme="minorHAnsi" w:hAnsiTheme="minorHAnsi" w:cstheme="minorHAnsi"/>
        <w:sz w:val="20"/>
        <w:szCs w:val="20"/>
      </w:rPr>
      <w:fldChar w:fldCharType="separate"/>
    </w:r>
    <w:r w:rsidRPr="001507FA">
      <w:rPr>
        <w:rFonts w:asciiTheme="minorHAnsi" w:hAnsiTheme="minorHAnsi" w:cstheme="minorHAnsi"/>
        <w:sz w:val="20"/>
        <w:szCs w:val="20"/>
      </w:rPr>
      <w:t>6</w:t>
    </w:r>
    <w:r w:rsidRPr="001507FA">
      <w:rPr>
        <w:rFonts w:asciiTheme="minorHAnsi" w:hAnsiTheme="minorHAnsi" w:cstheme="minorHAnsi"/>
        <w:sz w:val="20"/>
        <w:szCs w:val="20"/>
      </w:rPr>
      <w:fldChar w:fldCharType="end"/>
    </w:r>
    <w:r w:rsidRPr="001507FA">
      <w:rPr>
        <w:rFonts w:asciiTheme="minorHAnsi" w:hAnsiTheme="minorHAnsi" w:cstheme="minorHAnsi"/>
        <w:sz w:val="20"/>
        <w:szCs w:val="20"/>
      </w:rPr>
      <w:t xml:space="preserve"> / </w:t>
    </w:r>
    <w:r w:rsidRPr="001507FA">
      <w:rPr>
        <w:rFonts w:asciiTheme="minorHAnsi" w:hAnsiTheme="minorHAnsi" w:cstheme="minorHAnsi"/>
        <w:sz w:val="20"/>
        <w:szCs w:val="20"/>
      </w:rPr>
      <w:fldChar w:fldCharType="begin"/>
    </w:r>
    <w:r w:rsidRPr="001507FA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1507FA">
      <w:rPr>
        <w:rFonts w:asciiTheme="minorHAnsi" w:hAnsiTheme="minorHAnsi" w:cstheme="minorHAnsi"/>
        <w:sz w:val="20"/>
        <w:szCs w:val="20"/>
      </w:rPr>
      <w:fldChar w:fldCharType="separate"/>
    </w:r>
    <w:r w:rsidRPr="001507FA">
      <w:rPr>
        <w:rFonts w:asciiTheme="minorHAnsi" w:hAnsiTheme="minorHAnsi" w:cstheme="minorHAnsi"/>
        <w:sz w:val="20"/>
        <w:szCs w:val="20"/>
      </w:rPr>
      <w:t>14</w:t>
    </w:r>
    <w:r w:rsidRPr="001507FA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1DC8" w14:textId="77777777" w:rsidR="00796D62" w:rsidRPr="003E6695" w:rsidRDefault="00796D62" w:rsidP="00ED5E0E">
    <w:pPr>
      <w:pStyle w:val="llb"/>
      <w:tabs>
        <w:tab w:val="clear" w:pos="4536"/>
        <w:tab w:val="left" w:pos="0"/>
      </w:tabs>
      <w:rPr>
        <w:rFonts w:ascii="Arial" w:hAnsi="Arial" w:cs="Arial"/>
        <w:sz w:val="16"/>
      </w:rPr>
    </w:pPr>
  </w:p>
  <w:p w14:paraId="23E24013" w14:textId="77777777" w:rsidR="00630B7A" w:rsidRPr="00D65367" w:rsidRDefault="00630B7A" w:rsidP="00630B7A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D65367">
      <w:rPr>
        <w:rFonts w:ascii="Calibri" w:hAnsi="Calibri" w:cs="Calibri"/>
        <w:sz w:val="20"/>
        <w:szCs w:val="20"/>
      </w:rPr>
      <w:t>Telefon: +36 94/520-</w:t>
    </w:r>
    <w:r w:rsidR="0038132C" w:rsidRPr="00D65367">
      <w:rPr>
        <w:rFonts w:ascii="Calibri" w:hAnsi="Calibri" w:cs="Calibri"/>
        <w:sz w:val="20"/>
        <w:szCs w:val="20"/>
      </w:rPr>
      <w:t>137</w:t>
    </w:r>
  </w:p>
  <w:p w14:paraId="39C0D824" w14:textId="77777777" w:rsidR="00630B7A" w:rsidRPr="00D65367" w:rsidRDefault="00630B7A" w:rsidP="00630B7A">
    <w:pPr>
      <w:pStyle w:val="llb"/>
      <w:jc w:val="right"/>
      <w:rPr>
        <w:rFonts w:ascii="Calibri" w:hAnsi="Calibri" w:cs="Calibri"/>
        <w:sz w:val="20"/>
        <w:szCs w:val="20"/>
      </w:rPr>
    </w:pPr>
    <w:r w:rsidRPr="00D65367">
      <w:rPr>
        <w:rFonts w:ascii="Calibri" w:hAnsi="Calibri" w:cs="Calibri"/>
        <w:sz w:val="20"/>
        <w:szCs w:val="20"/>
      </w:rPr>
      <w:t>Web: www.szombathely.hu</w:t>
    </w:r>
  </w:p>
  <w:p w14:paraId="3630C29B" w14:textId="77777777" w:rsidR="00796D62" w:rsidRPr="003E6695" w:rsidRDefault="00796D62" w:rsidP="00630B7A">
    <w:pPr>
      <w:pStyle w:val="llb"/>
      <w:tabs>
        <w:tab w:val="clear" w:pos="4536"/>
        <w:tab w:val="clear" w:pos="9072"/>
      </w:tabs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8BAFE" w14:textId="77777777" w:rsidR="00D612C3" w:rsidRDefault="00D612C3" w:rsidP="00492410">
      <w:r>
        <w:separator/>
      </w:r>
    </w:p>
  </w:footnote>
  <w:footnote w:type="continuationSeparator" w:id="0">
    <w:p w14:paraId="45F733FF" w14:textId="77777777" w:rsidR="00D612C3" w:rsidRDefault="00D612C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42A45" w14:textId="77777777" w:rsidR="0030493E" w:rsidRPr="00D65367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D65367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60C69BD1" w14:textId="77777777" w:rsidR="00796D62" w:rsidRPr="00D65367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D65367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3E54796B" w14:textId="77777777" w:rsidR="00796D62" w:rsidRPr="00D65367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D65367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D65367">
      <w:rPr>
        <w:rFonts w:ascii="Calibri" w:hAnsi="Calibri" w:cs="Calibri"/>
        <w:b/>
        <w:bCs/>
        <w:smallCaps/>
        <w:sz w:val="26"/>
        <w:szCs w:val="26"/>
      </w:rPr>
      <w:t>a</w:t>
    </w:r>
  </w:p>
  <w:p w14:paraId="49C2C534" w14:textId="77777777" w:rsidR="00796D62" w:rsidRPr="00D65367" w:rsidRDefault="00796D62" w:rsidP="009216BB">
    <w:pPr>
      <w:rPr>
        <w:rFonts w:ascii="Calibri" w:hAnsi="Calibri" w:cs="Calibri"/>
      </w:rPr>
    </w:pPr>
    <w:r w:rsidRPr="00D65367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64097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88312">
    <w:abstractNumId w:val="5"/>
  </w:num>
  <w:num w:numId="2" w16cid:durableId="735280293">
    <w:abstractNumId w:val="8"/>
  </w:num>
  <w:num w:numId="3" w16cid:durableId="361170213">
    <w:abstractNumId w:val="4"/>
  </w:num>
  <w:num w:numId="4" w16cid:durableId="304700780">
    <w:abstractNumId w:val="9"/>
  </w:num>
  <w:num w:numId="5" w16cid:durableId="1283346804">
    <w:abstractNumId w:val="7"/>
  </w:num>
  <w:num w:numId="6" w16cid:durableId="109474849">
    <w:abstractNumId w:val="1"/>
  </w:num>
  <w:num w:numId="7" w16cid:durableId="1843356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8392640">
    <w:abstractNumId w:val="0"/>
  </w:num>
  <w:num w:numId="9" w16cid:durableId="687290822">
    <w:abstractNumId w:val="3"/>
  </w:num>
  <w:num w:numId="10" w16cid:durableId="862550330">
    <w:abstractNumId w:val="6"/>
  </w:num>
  <w:num w:numId="11" w16cid:durableId="1750957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AD"/>
    <w:rsid w:val="00011DFE"/>
    <w:rsid w:val="000450A3"/>
    <w:rsid w:val="00057934"/>
    <w:rsid w:val="00057B2D"/>
    <w:rsid w:val="000724A7"/>
    <w:rsid w:val="00072E93"/>
    <w:rsid w:val="00081703"/>
    <w:rsid w:val="0008306F"/>
    <w:rsid w:val="000A07E0"/>
    <w:rsid w:val="000A53D3"/>
    <w:rsid w:val="000B2704"/>
    <w:rsid w:val="000C1886"/>
    <w:rsid w:val="000C7C55"/>
    <w:rsid w:val="000D192C"/>
    <w:rsid w:val="000D3435"/>
    <w:rsid w:val="000D4D50"/>
    <w:rsid w:val="000D4E15"/>
    <w:rsid w:val="000D580B"/>
    <w:rsid w:val="000E07E8"/>
    <w:rsid w:val="000E09A0"/>
    <w:rsid w:val="000E48BD"/>
    <w:rsid w:val="00100EAD"/>
    <w:rsid w:val="001259F7"/>
    <w:rsid w:val="0014072A"/>
    <w:rsid w:val="00145B52"/>
    <w:rsid w:val="0015017E"/>
    <w:rsid w:val="001507FA"/>
    <w:rsid w:val="00155C1D"/>
    <w:rsid w:val="00182B18"/>
    <w:rsid w:val="001833ED"/>
    <w:rsid w:val="00185A8A"/>
    <w:rsid w:val="001C619A"/>
    <w:rsid w:val="001D0F58"/>
    <w:rsid w:val="001D545F"/>
    <w:rsid w:val="00214942"/>
    <w:rsid w:val="002205CA"/>
    <w:rsid w:val="00225F82"/>
    <w:rsid w:val="00246756"/>
    <w:rsid w:val="0026473F"/>
    <w:rsid w:val="00272988"/>
    <w:rsid w:val="002756C6"/>
    <w:rsid w:val="002A3F53"/>
    <w:rsid w:val="002B1865"/>
    <w:rsid w:val="002C0ED9"/>
    <w:rsid w:val="002D5A5D"/>
    <w:rsid w:val="002F1005"/>
    <w:rsid w:val="003041F4"/>
    <w:rsid w:val="0030493E"/>
    <w:rsid w:val="00304A24"/>
    <w:rsid w:val="00310AEB"/>
    <w:rsid w:val="00314679"/>
    <w:rsid w:val="003269B7"/>
    <w:rsid w:val="003279A0"/>
    <w:rsid w:val="00342FC9"/>
    <w:rsid w:val="00343CD0"/>
    <w:rsid w:val="00347ABE"/>
    <w:rsid w:val="003502F4"/>
    <w:rsid w:val="003511B6"/>
    <w:rsid w:val="0035362F"/>
    <w:rsid w:val="00354631"/>
    <w:rsid w:val="00355D9A"/>
    <w:rsid w:val="00362661"/>
    <w:rsid w:val="003641C5"/>
    <w:rsid w:val="00370099"/>
    <w:rsid w:val="0037293D"/>
    <w:rsid w:val="00373882"/>
    <w:rsid w:val="0038132C"/>
    <w:rsid w:val="00381514"/>
    <w:rsid w:val="003A3029"/>
    <w:rsid w:val="003B237B"/>
    <w:rsid w:val="003B5411"/>
    <w:rsid w:val="003B795F"/>
    <w:rsid w:val="003C4549"/>
    <w:rsid w:val="003D0C50"/>
    <w:rsid w:val="003D1886"/>
    <w:rsid w:val="003D59BD"/>
    <w:rsid w:val="003D6216"/>
    <w:rsid w:val="003D69D7"/>
    <w:rsid w:val="003E6695"/>
    <w:rsid w:val="003F6C39"/>
    <w:rsid w:val="00401EDF"/>
    <w:rsid w:val="00405765"/>
    <w:rsid w:val="00411A08"/>
    <w:rsid w:val="004262B6"/>
    <w:rsid w:val="00446195"/>
    <w:rsid w:val="00446981"/>
    <w:rsid w:val="00446A66"/>
    <w:rsid w:val="004650D7"/>
    <w:rsid w:val="00466185"/>
    <w:rsid w:val="004676EA"/>
    <w:rsid w:val="004735B7"/>
    <w:rsid w:val="004919C4"/>
    <w:rsid w:val="00492410"/>
    <w:rsid w:val="004971DB"/>
    <w:rsid w:val="004A05E4"/>
    <w:rsid w:val="004A6521"/>
    <w:rsid w:val="004B4EB0"/>
    <w:rsid w:val="004D0BAE"/>
    <w:rsid w:val="004D1F5A"/>
    <w:rsid w:val="004D3C3C"/>
    <w:rsid w:val="004E4824"/>
    <w:rsid w:val="00511C29"/>
    <w:rsid w:val="005156D8"/>
    <w:rsid w:val="00520831"/>
    <w:rsid w:val="00522AA8"/>
    <w:rsid w:val="00525C8C"/>
    <w:rsid w:val="0054061C"/>
    <w:rsid w:val="00543C11"/>
    <w:rsid w:val="005452EC"/>
    <w:rsid w:val="005457B7"/>
    <w:rsid w:val="00561554"/>
    <w:rsid w:val="00561E31"/>
    <w:rsid w:val="00563738"/>
    <w:rsid w:val="00571460"/>
    <w:rsid w:val="0057240A"/>
    <w:rsid w:val="00576F3B"/>
    <w:rsid w:val="00581328"/>
    <w:rsid w:val="00581DDF"/>
    <w:rsid w:val="005863C0"/>
    <w:rsid w:val="0059330E"/>
    <w:rsid w:val="00595A1F"/>
    <w:rsid w:val="005A346E"/>
    <w:rsid w:val="005A70D1"/>
    <w:rsid w:val="005A767D"/>
    <w:rsid w:val="005A7E80"/>
    <w:rsid w:val="005B5F5D"/>
    <w:rsid w:val="005B7BA6"/>
    <w:rsid w:val="005D51AC"/>
    <w:rsid w:val="005E3270"/>
    <w:rsid w:val="005E7D31"/>
    <w:rsid w:val="005F0B7E"/>
    <w:rsid w:val="006021F3"/>
    <w:rsid w:val="0063042C"/>
    <w:rsid w:val="00630B7A"/>
    <w:rsid w:val="00633427"/>
    <w:rsid w:val="0063580F"/>
    <w:rsid w:val="00642FC9"/>
    <w:rsid w:val="00654DB4"/>
    <w:rsid w:val="00656B32"/>
    <w:rsid w:val="00665E14"/>
    <w:rsid w:val="00666C3F"/>
    <w:rsid w:val="006712D1"/>
    <w:rsid w:val="006737C0"/>
    <w:rsid w:val="00674223"/>
    <w:rsid w:val="006814B2"/>
    <w:rsid w:val="006842FC"/>
    <w:rsid w:val="006A50E1"/>
    <w:rsid w:val="006A6686"/>
    <w:rsid w:val="006B0647"/>
    <w:rsid w:val="006C0B2D"/>
    <w:rsid w:val="006C2684"/>
    <w:rsid w:val="006C3CA0"/>
    <w:rsid w:val="006C41EE"/>
    <w:rsid w:val="006C5909"/>
    <w:rsid w:val="006D065E"/>
    <w:rsid w:val="006E6739"/>
    <w:rsid w:val="006F01A3"/>
    <w:rsid w:val="006F0A30"/>
    <w:rsid w:val="006F1F98"/>
    <w:rsid w:val="00715ECC"/>
    <w:rsid w:val="00716122"/>
    <w:rsid w:val="00716C39"/>
    <w:rsid w:val="00721737"/>
    <w:rsid w:val="0076694D"/>
    <w:rsid w:val="00785698"/>
    <w:rsid w:val="00786DA1"/>
    <w:rsid w:val="00793B7D"/>
    <w:rsid w:val="00794CBB"/>
    <w:rsid w:val="00796D62"/>
    <w:rsid w:val="007C4E4D"/>
    <w:rsid w:val="007C7445"/>
    <w:rsid w:val="007E260B"/>
    <w:rsid w:val="007E7D0C"/>
    <w:rsid w:val="008015E4"/>
    <w:rsid w:val="008027CB"/>
    <w:rsid w:val="00814D6C"/>
    <w:rsid w:val="0082265C"/>
    <w:rsid w:val="00826F63"/>
    <w:rsid w:val="00834385"/>
    <w:rsid w:val="00851AD7"/>
    <w:rsid w:val="00862376"/>
    <w:rsid w:val="00870334"/>
    <w:rsid w:val="008735B6"/>
    <w:rsid w:val="00876B5A"/>
    <w:rsid w:val="0087710E"/>
    <w:rsid w:val="00883C23"/>
    <w:rsid w:val="00887213"/>
    <w:rsid w:val="00891A8D"/>
    <w:rsid w:val="008A6D0D"/>
    <w:rsid w:val="008B24A8"/>
    <w:rsid w:val="008C1EAF"/>
    <w:rsid w:val="008D1AA1"/>
    <w:rsid w:val="008F37B7"/>
    <w:rsid w:val="008F6E7C"/>
    <w:rsid w:val="0090261A"/>
    <w:rsid w:val="0091237E"/>
    <w:rsid w:val="009216BB"/>
    <w:rsid w:val="00930A0F"/>
    <w:rsid w:val="00945EEA"/>
    <w:rsid w:val="00971110"/>
    <w:rsid w:val="009747F1"/>
    <w:rsid w:val="0099471C"/>
    <w:rsid w:val="009A1816"/>
    <w:rsid w:val="009C1BF2"/>
    <w:rsid w:val="009D222A"/>
    <w:rsid w:val="009D3436"/>
    <w:rsid w:val="009D7B42"/>
    <w:rsid w:val="009E25CD"/>
    <w:rsid w:val="009E5099"/>
    <w:rsid w:val="009F2D59"/>
    <w:rsid w:val="009F4E24"/>
    <w:rsid w:val="00A04611"/>
    <w:rsid w:val="00A11339"/>
    <w:rsid w:val="00A17714"/>
    <w:rsid w:val="00A26B26"/>
    <w:rsid w:val="00A35E12"/>
    <w:rsid w:val="00A467E1"/>
    <w:rsid w:val="00A50517"/>
    <w:rsid w:val="00A5675E"/>
    <w:rsid w:val="00A6003B"/>
    <w:rsid w:val="00A84316"/>
    <w:rsid w:val="00A87181"/>
    <w:rsid w:val="00A93E0A"/>
    <w:rsid w:val="00AB1093"/>
    <w:rsid w:val="00AB4E3F"/>
    <w:rsid w:val="00AB5D3B"/>
    <w:rsid w:val="00AC7F75"/>
    <w:rsid w:val="00AD0A24"/>
    <w:rsid w:val="00AD2C23"/>
    <w:rsid w:val="00AD5010"/>
    <w:rsid w:val="00AE2A76"/>
    <w:rsid w:val="00AF3EDA"/>
    <w:rsid w:val="00AF74B1"/>
    <w:rsid w:val="00B00CBC"/>
    <w:rsid w:val="00B04A67"/>
    <w:rsid w:val="00B073D0"/>
    <w:rsid w:val="00B13B26"/>
    <w:rsid w:val="00B15970"/>
    <w:rsid w:val="00B206AD"/>
    <w:rsid w:val="00B2161D"/>
    <w:rsid w:val="00B21FEC"/>
    <w:rsid w:val="00B25034"/>
    <w:rsid w:val="00B315C9"/>
    <w:rsid w:val="00B40085"/>
    <w:rsid w:val="00B57E59"/>
    <w:rsid w:val="00B60DC3"/>
    <w:rsid w:val="00B64A7F"/>
    <w:rsid w:val="00B662D2"/>
    <w:rsid w:val="00B67C11"/>
    <w:rsid w:val="00B83DD9"/>
    <w:rsid w:val="00B84BFB"/>
    <w:rsid w:val="00BA4056"/>
    <w:rsid w:val="00BA4151"/>
    <w:rsid w:val="00BC354A"/>
    <w:rsid w:val="00BC52D8"/>
    <w:rsid w:val="00BC5E15"/>
    <w:rsid w:val="00BC6CB5"/>
    <w:rsid w:val="00BD3DBA"/>
    <w:rsid w:val="00BE6E1C"/>
    <w:rsid w:val="00BE7E98"/>
    <w:rsid w:val="00C01C7A"/>
    <w:rsid w:val="00C114D6"/>
    <w:rsid w:val="00C1733E"/>
    <w:rsid w:val="00C26221"/>
    <w:rsid w:val="00C3425B"/>
    <w:rsid w:val="00C40EFE"/>
    <w:rsid w:val="00C554F6"/>
    <w:rsid w:val="00C61DB6"/>
    <w:rsid w:val="00C6228C"/>
    <w:rsid w:val="00C7016B"/>
    <w:rsid w:val="00C86E60"/>
    <w:rsid w:val="00C87F6C"/>
    <w:rsid w:val="00C96A53"/>
    <w:rsid w:val="00CA6179"/>
    <w:rsid w:val="00CB2BBE"/>
    <w:rsid w:val="00CB2EBE"/>
    <w:rsid w:val="00CB3199"/>
    <w:rsid w:val="00CB33FB"/>
    <w:rsid w:val="00CB6A2F"/>
    <w:rsid w:val="00CD7941"/>
    <w:rsid w:val="00CE2B73"/>
    <w:rsid w:val="00CE76CA"/>
    <w:rsid w:val="00CF4234"/>
    <w:rsid w:val="00CF4400"/>
    <w:rsid w:val="00CF4E32"/>
    <w:rsid w:val="00D02736"/>
    <w:rsid w:val="00D02ED8"/>
    <w:rsid w:val="00D22898"/>
    <w:rsid w:val="00D612C3"/>
    <w:rsid w:val="00D6385E"/>
    <w:rsid w:val="00D64C20"/>
    <w:rsid w:val="00D65367"/>
    <w:rsid w:val="00D8140B"/>
    <w:rsid w:val="00D907EB"/>
    <w:rsid w:val="00D926BC"/>
    <w:rsid w:val="00DA32FC"/>
    <w:rsid w:val="00DC4877"/>
    <w:rsid w:val="00DC571E"/>
    <w:rsid w:val="00DC6970"/>
    <w:rsid w:val="00DC795D"/>
    <w:rsid w:val="00DD7338"/>
    <w:rsid w:val="00DD7D8E"/>
    <w:rsid w:val="00DE2B9E"/>
    <w:rsid w:val="00DE3510"/>
    <w:rsid w:val="00DE3EB0"/>
    <w:rsid w:val="00DE63A4"/>
    <w:rsid w:val="00DF2C5F"/>
    <w:rsid w:val="00E0354A"/>
    <w:rsid w:val="00E06A2E"/>
    <w:rsid w:val="00E25904"/>
    <w:rsid w:val="00E36322"/>
    <w:rsid w:val="00E45FD9"/>
    <w:rsid w:val="00E469A0"/>
    <w:rsid w:val="00E53F87"/>
    <w:rsid w:val="00E54A4C"/>
    <w:rsid w:val="00E55022"/>
    <w:rsid w:val="00E9114B"/>
    <w:rsid w:val="00EA1B6C"/>
    <w:rsid w:val="00EA5D53"/>
    <w:rsid w:val="00EB0DCC"/>
    <w:rsid w:val="00EB2230"/>
    <w:rsid w:val="00EB250D"/>
    <w:rsid w:val="00EC4192"/>
    <w:rsid w:val="00EC6244"/>
    <w:rsid w:val="00ED5E0E"/>
    <w:rsid w:val="00ED74E1"/>
    <w:rsid w:val="00EE237B"/>
    <w:rsid w:val="00EE33C7"/>
    <w:rsid w:val="00EE3F56"/>
    <w:rsid w:val="00EF00EA"/>
    <w:rsid w:val="00EF4143"/>
    <w:rsid w:val="00EF72B3"/>
    <w:rsid w:val="00F012A5"/>
    <w:rsid w:val="00F040BF"/>
    <w:rsid w:val="00F05FBD"/>
    <w:rsid w:val="00F157CE"/>
    <w:rsid w:val="00F20A08"/>
    <w:rsid w:val="00F22374"/>
    <w:rsid w:val="00F2244B"/>
    <w:rsid w:val="00F2422C"/>
    <w:rsid w:val="00F2505B"/>
    <w:rsid w:val="00F34E77"/>
    <w:rsid w:val="00F435E0"/>
    <w:rsid w:val="00F55BDB"/>
    <w:rsid w:val="00F84283"/>
    <w:rsid w:val="00F853FC"/>
    <w:rsid w:val="00F910EF"/>
    <w:rsid w:val="00F919AC"/>
    <w:rsid w:val="00F9528A"/>
    <w:rsid w:val="00FA28C3"/>
    <w:rsid w:val="00FA6FAA"/>
    <w:rsid w:val="00FA7AE6"/>
    <w:rsid w:val="00F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4A5F7"/>
  <w15:chartTrackingRefBased/>
  <w15:docId w15:val="{919268A8-C4BF-456D-9CE4-C688B5B8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basedOn w:val="Norml"/>
    <w:uiPriority w:val="34"/>
    <w:qFormat/>
    <w:rsid w:val="001D545F"/>
    <w:rPr>
      <w:rFonts w:eastAsia="Calibri"/>
    </w:rPr>
  </w:style>
  <w:style w:type="character" w:customStyle="1" w:styleId="llbChar">
    <w:name w:val="Élőláb Char"/>
    <w:link w:val="llb"/>
    <w:rsid w:val="00630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16E7-F2B6-4595-BBD8-A2319667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2</Pages>
  <Words>482</Words>
  <Characters>3737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2</cp:revision>
  <cp:lastPrinted>2023-09-19T07:52:00Z</cp:lastPrinted>
  <dcterms:created xsi:type="dcterms:W3CDTF">2025-09-17T12:08:00Z</dcterms:created>
  <dcterms:modified xsi:type="dcterms:W3CDTF">2025-09-17T12:08:00Z</dcterms:modified>
</cp:coreProperties>
</file>