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A34E" w14:textId="77777777" w:rsidR="00F82DCA" w:rsidRDefault="00F82DCA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792339" w14:textId="0D533D62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19FB7EB" w14:textId="77777777" w:rsidR="00E65ABF" w:rsidRDefault="00E65ABF" w:rsidP="00E65ABF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6802DA62" w14:textId="66AD71A6" w:rsidR="00C27E7C" w:rsidRPr="00C27E7C" w:rsidRDefault="00C27E7C" w:rsidP="001A71C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>Szombathely Megyei Jogú Város Közgyűlése</w:t>
      </w:r>
      <w:r w:rsidR="001A71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7E7C">
        <w:rPr>
          <w:rFonts w:ascii="Calibri" w:hAnsi="Calibri" w:cs="Calibri"/>
          <w:b/>
          <w:bCs/>
          <w:sz w:val="22"/>
          <w:szCs w:val="22"/>
        </w:rPr>
        <w:t>Szociális és Lakás Bizottságának 202</w:t>
      </w:r>
      <w:r w:rsidR="00745FCE">
        <w:rPr>
          <w:rFonts w:ascii="Calibri" w:hAnsi="Calibri" w:cs="Calibri"/>
          <w:b/>
          <w:bCs/>
          <w:sz w:val="22"/>
          <w:szCs w:val="22"/>
        </w:rPr>
        <w:t>5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45FCE">
        <w:rPr>
          <w:rFonts w:ascii="Calibri" w:hAnsi="Calibri" w:cs="Calibri"/>
          <w:b/>
          <w:bCs/>
          <w:sz w:val="22"/>
          <w:szCs w:val="22"/>
        </w:rPr>
        <w:t>szeptember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745FCE">
        <w:rPr>
          <w:rFonts w:ascii="Calibri" w:hAnsi="Calibri" w:cs="Calibri"/>
          <w:b/>
          <w:bCs/>
          <w:sz w:val="22"/>
          <w:szCs w:val="22"/>
        </w:rPr>
        <w:t>4</w:t>
      </w:r>
      <w:r w:rsidRPr="00C27E7C">
        <w:rPr>
          <w:rFonts w:ascii="Calibri" w:hAnsi="Calibri" w:cs="Calibri"/>
          <w:b/>
          <w:bCs/>
          <w:sz w:val="22"/>
          <w:szCs w:val="22"/>
        </w:rPr>
        <w:t>-i</w:t>
      </w:r>
      <w:r w:rsidR="007B7A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7E7C">
        <w:rPr>
          <w:rFonts w:ascii="Calibri" w:hAnsi="Calibri" w:cs="Calibri"/>
          <w:b/>
          <w:bCs/>
          <w:sz w:val="22"/>
          <w:szCs w:val="22"/>
        </w:rPr>
        <w:t>rendes ülésére</w:t>
      </w:r>
    </w:p>
    <w:p w14:paraId="0D63230D" w14:textId="0D1CFD13" w:rsidR="00562201" w:rsidRPr="00C27E7C" w:rsidRDefault="00C27E7C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ab/>
      </w:r>
    </w:p>
    <w:p w14:paraId="133681A4" w14:textId="0D0983CF" w:rsidR="0003276C" w:rsidRDefault="00FB4545" w:rsidP="00E65ABF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421788"/>
      <w:bookmarkStart w:id="1" w:name="_Hlk208324646"/>
      <w:bookmarkStart w:id="2" w:name="_Hlk124412263"/>
      <w:r w:rsidRPr="007A731B">
        <w:rPr>
          <w:rFonts w:ascii="Calibri" w:hAnsi="Calibri" w:cs="Calibri"/>
          <w:b/>
          <w:sz w:val="22"/>
          <w:szCs w:val="22"/>
        </w:rPr>
        <w:t>Javaslat a</w:t>
      </w:r>
      <w:r w:rsidR="00F05E61">
        <w:rPr>
          <w:rFonts w:ascii="Calibri" w:hAnsi="Calibri" w:cs="Calibri"/>
          <w:b/>
          <w:sz w:val="22"/>
          <w:szCs w:val="22"/>
        </w:rPr>
        <w:t xml:space="preserve"> Szombathelyi</w:t>
      </w:r>
      <w:r w:rsidR="00C27E7C">
        <w:rPr>
          <w:rFonts w:ascii="Calibri" w:hAnsi="Calibri" w:cs="Calibri"/>
          <w:b/>
          <w:sz w:val="22"/>
          <w:szCs w:val="22"/>
        </w:rPr>
        <w:t xml:space="preserve"> </w:t>
      </w:r>
      <w:r w:rsidR="00745FCE">
        <w:rPr>
          <w:rFonts w:ascii="Calibri" w:hAnsi="Calibri" w:cs="Calibri"/>
          <w:b/>
          <w:sz w:val="22"/>
          <w:szCs w:val="22"/>
        </w:rPr>
        <w:t>Egyesített Bölcsődei Intézmény</w:t>
      </w:r>
      <w:r w:rsidRPr="007A731B">
        <w:rPr>
          <w:rFonts w:ascii="Calibri" w:hAnsi="Calibri" w:cs="Calibri"/>
          <w:b/>
          <w:sz w:val="22"/>
          <w:szCs w:val="22"/>
        </w:rPr>
        <w:t xml:space="preserve"> </w:t>
      </w:r>
      <w:r w:rsidR="007B7ADD">
        <w:rPr>
          <w:rFonts w:ascii="Calibri" w:hAnsi="Calibri" w:cs="Calibri"/>
          <w:b/>
          <w:sz w:val="22"/>
          <w:szCs w:val="22"/>
        </w:rPr>
        <w:t>Szervezeti és Működési Szabályzatának és Szakmai programjának</w:t>
      </w:r>
      <w:r w:rsidR="0003276C">
        <w:rPr>
          <w:rFonts w:ascii="Calibri" w:hAnsi="Calibri" w:cs="Calibri"/>
          <w:b/>
          <w:sz w:val="22"/>
          <w:szCs w:val="22"/>
        </w:rPr>
        <w:t xml:space="preserve"> módosításával </w:t>
      </w:r>
      <w:r w:rsidR="00C27E7C">
        <w:rPr>
          <w:rFonts w:ascii="Calibri" w:hAnsi="Calibri" w:cs="Calibri"/>
          <w:b/>
          <w:sz w:val="22"/>
          <w:szCs w:val="22"/>
        </w:rPr>
        <w:t>kapcsolatos döntések meghozatalára</w:t>
      </w:r>
      <w:bookmarkEnd w:id="0"/>
    </w:p>
    <w:p w14:paraId="7A6CF560" w14:textId="77777777" w:rsidR="007B7ADD" w:rsidRDefault="007B7ADD" w:rsidP="0003276C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3E0EB1E" w14:textId="7B4CC462" w:rsidR="007B7ADD" w:rsidRPr="007B7ADD" w:rsidRDefault="007B7ADD" w:rsidP="007B7ADD">
      <w:pPr>
        <w:jc w:val="both"/>
        <w:rPr>
          <w:rFonts w:asciiTheme="minorHAnsi" w:hAnsiTheme="minorHAnsi" w:cstheme="minorHAnsi"/>
          <w:sz w:val="22"/>
          <w:szCs w:val="22"/>
        </w:rPr>
      </w:pPr>
      <w:r w:rsidRPr="007B7ADD">
        <w:rPr>
          <w:rFonts w:asciiTheme="minorHAnsi" w:hAnsiTheme="minorHAnsi" w:cstheme="minorHAnsi"/>
          <w:sz w:val="22"/>
          <w:szCs w:val="22"/>
        </w:rPr>
        <w:t xml:space="preserve">A bölcsődei feladatok ellátását 2017. március 31. napjától Gencsapáti község vonatkozásában a Szombathelyi Egyesített Bölcsődei Intézmény (a továbbiakban: Intézmény) biztosítja. Szombathely Megyei Jogú Város Közgyűlése a 154/2025. (V.29.) Kgy. számú határozatával döntött arról, hogy az Önkormányzat, valamint Gencsapáti Község Önkormányzata között a bölcsődei feladatok ellátására megkötött feladat-ellátási megállapodás 2025. szeptember 1. napjától megszűntetésre kerüljön azzal, hogy a már jogviszonyban lévő, Gencsapátiban lakóhellyel rendelkező kisgyermekek esetében a bölcsődei ellátást továbbra is biztosítja. Tekintettel a feladatellátási megállapodás megszűntetésére, fentiek alapján szükségessé vált az Intézmény Szervezeti és Működési Szabályzatának, valamint Szakmai programjának módosítása. </w:t>
      </w:r>
    </w:p>
    <w:p w14:paraId="06A8AC81" w14:textId="77777777" w:rsidR="007B7ADD" w:rsidRPr="007B7ADD" w:rsidRDefault="007B7ADD" w:rsidP="007B7AD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531CBDBD" w14:textId="7C82F2F1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DB4B03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</w:t>
      </w:r>
      <w:r w:rsidR="001A71CC">
        <w:rPr>
          <w:rFonts w:ascii="Calibri" w:hAnsi="Calibri" w:cs="Calibri"/>
          <w:sz w:val="22"/>
          <w:szCs w:val="22"/>
        </w:rPr>
        <w:t>t</w:t>
      </w:r>
      <w:r w:rsidRPr="00DB4B03">
        <w:rPr>
          <w:rFonts w:ascii="Calibri" w:hAnsi="Calibri" w:cs="Calibri"/>
          <w:sz w:val="22"/>
          <w:szCs w:val="22"/>
        </w:rPr>
        <w:t xml:space="preserve"> elfogadni szíveskedj</w:t>
      </w:r>
      <w:r w:rsidR="00B10854">
        <w:rPr>
          <w:rFonts w:ascii="Calibri" w:hAnsi="Calibri" w:cs="Calibri"/>
          <w:sz w:val="22"/>
          <w:szCs w:val="22"/>
        </w:rPr>
        <w:t>ék</w:t>
      </w:r>
      <w:r w:rsidR="00450EC3" w:rsidRPr="00DB4B03">
        <w:rPr>
          <w:rFonts w:ascii="Calibri" w:hAnsi="Calibri" w:cs="Calibri"/>
          <w:sz w:val="22"/>
          <w:szCs w:val="22"/>
        </w:rPr>
        <w:t>.</w:t>
      </w: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5D6C6172" w14:textId="4464E533" w:rsidR="00F05E61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7B7ADD"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7B7ADD">
        <w:rPr>
          <w:rFonts w:ascii="Calibri" w:hAnsi="Calibri" w:cs="Calibri"/>
          <w:sz w:val="22"/>
          <w:szCs w:val="22"/>
        </w:rPr>
        <w:t xml:space="preserve">szeptember </w:t>
      </w:r>
      <w:proofErr w:type="gramStart"/>
      <w:r w:rsidRPr="007A731B">
        <w:rPr>
          <w:rFonts w:ascii="Calibri" w:hAnsi="Calibri" w:cs="Calibri"/>
          <w:sz w:val="22"/>
          <w:szCs w:val="22"/>
        </w:rPr>
        <w:t xml:space="preserve">„  </w:t>
      </w:r>
      <w:proofErr w:type="gramEnd"/>
      <w:r w:rsidRPr="007A731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A731B">
        <w:rPr>
          <w:rFonts w:ascii="Calibri" w:hAnsi="Calibri" w:cs="Calibri"/>
          <w:sz w:val="22"/>
          <w:szCs w:val="22"/>
        </w:rPr>
        <w:t xml:space="preserve">  ”</w:t>
      </w:r>
      <w:proofErr w:type="gramEnd"/>
      <w:r w:rsidRPr="007A731B">
        <w:rPr>
          <w:rFonts w:ascii="Calibri" w:hAnsi="Calibri" w:cs="Calibri"/>
          <w:sz w:val="22"/>
          <w:szCs w:val="22"/>
        </w:rPr>
        <w:t>.</w:t>
      </w:r>
    </w:p>
    <w:p w14:paraId="338EC0C6" w14:textId="77777777" w:rsidR="00F82DCA" w:rsidRDefault="00F82DCA" w:rsidP="009C7BBD">
      <w:pPr>
        <w:jc w:val="both"/>
        <w:rPr>
          <w:rFonts w:ascii="Calibri" w:hAnsi="Calibri" w:cs="Calibri"/>
          <w:sz w:val="22"/>
          <w:szCs w:val="22"/>
        </w:rPr>
      </w:pPr>
    </w:p>
    <w:p w14:paraId="693ABC35" w14:textId="77777777" w:rsidR="00F82DCA" w:rsidRPr="007A731B" w:rsidRDefault="00F82DCA" w:rsidP="009C7BBD">
      <w:pPr>
        <w:jc w:val="both"/>
        <w:rPr>
          <w:rFonts w:ascii="Calibri" w:hAnsi="Calibri" w:cs="Calibri"/>
          <w:sz w:val="22"/>
          <w:szCs w:val="22"/>
        </w:rPr>
      </w:pPr>
    </w:p>
    <w:p w14:paraId="1000CCCD" w14:textId="212071EA" w:rsidR="007B7ADD" w:rsidRDefault="004A0E5F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690DA5B8" w14:textId="77777777" w:rsidR="00F82DCA" w:rsidRDefault="00F82DCA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24A79A41" w14:textId="77777777" w:rsidR="00F82DCA" w:rsidRPr="00303B4E" w:rsidRDefault="00F82DCA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15635878" w14:textId="77777777" w:rsidR="00F05E61" w:rsidRPr="007B7ADD" w:rsidRDefault="00F05E61" w:rsidP="00F05E61">
      <w:pPr>
        <w:pStyle w:val="Cm"/>
        <w:rPr>
          <w:rFonts w:ascii="Calibri" w:hAnsi="Calibri" w:cs="Calibri"/>
          <w:bCs/>
          <w:sz w:val="22"/>
          <w:szCs w:val="22"/>
        </w:rPr>
      </w:pPr>
      <w:r w:rsidRPr="007B7ADD">
        <w:rPr>
          <w:rFonts w:ascii="Calibri" w:hAnsi="Calibri" w:cs="Calibri"/>
          <w:bCs/>
          <w:sz w:val="22"/>
          <w:szCs w:val="22"/>
        </w:rPr>
        <w:t>HATÁROZATI JAVASLAT</w:t>
      </w:r>
    </w:p>
    <w:p w14:paraId="1F45A32D" w14:textId="4E0FF841" w:rsidR="00F05E61" w:rsidRPr="007B7ADD" w:rsidRDefault="00F05E61" w:rsidP="00F05E6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(I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303B4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303B4E">
        <w:rPr>
          <w:rFonts w:ascii="Calibri" w:hAnsi="Calibri" w:cs="Calibri"/>
          <w:b/>
          <w:bCs/>
          <w:sz w:val="22"/>
          <w:szCs w:val="22"/>
          <w:u w:val="single"/>
        </w:rPr>
        <w:t>SzL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B</w:t>
      </w:r>
      <w:proofErr w:type="spellEnd"/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4D91B5EF" w14:textId="77777777" w:rsidR="00F05E61" w:rsidRDefault="00F05E61" w:rsidP="00F05E6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9FD81B1" w14:textId="274AB1E0" w:rsidR="00F05E61" w:rsidRPr="00F82DCA" w:rsidRDefault="00F05E61" w:rsidP="00F82DCA">
      <w:pPr>
        <w:jc w:val="both"/>
        <w:rPr>
          <w:rFonts w:asciiTheme="minorHAnsi" w:hAnsiTheme="minorHAnsi" w:cstheme="minorHAnsi"/>
          <w:sz w:val="22"/>
          <w:szCs w:val="22"/>
        </w:rPr>
      </w:pPr>
      <w:r w:rsidRPr="00F82DC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303B4E" w:rsidRPr="00F82DCA">
        <w:rPr>
          <w:rFonts w:asciiTheme="minorHAnsi" w:hAnsiTheme="minorHAnsi" w:cstheme="minorHAnsi"/>
          <w:sz w:val="22"/>
          <w:szCs w:val="22"/>
        </w:rPr>
        <w:t>Szoc</w:t>
      </w:r>
      <w:r w:rsidRPr="00F82DCA">
        <w:rPr>
          <w:rFonts w:asciiTheme="minorHAnsi" w:hAnsiTheme="minorHAnsi" w:cstheme="minorHAnsi"/>
          <w:sz w:val="22"/>
          <w:szCs w:val="22"/>
        </w:rPr>
        <w:t>i</w:t>
      </w:r>
      <w:r w:rsidR="00303B4E" w:rsidRPr="00F82DCA">
        <w:rPr>
          <w:rFonts w:asciiTheme="minorHAnsi" w:hAnsiTheme="minorHAnsi" w:cstheme="minorHAnsi"/>
          <w:sz w:val="22"/>
          <w:szCs w:val="22"/>
        </w:rPr>
        <w:t>ális és Lakás</w:t>
      </w:r>
      <w:r w:rsidRPr="00F82DCA">
        <w:rPr>
          <w:rFonts w:asciiTheme="minorHAnsi" w:hAnsiTheme="minorHAnsi" w:cstheme="minorHAnsi"/>
          <w:sz w:val="22"/>
          <w:szCs w:val="22"/>
        </w:rPr>
        <w:t xml:space="preserve"> Bizottsága a „Javaslat a Szombathelyi Egyesített Bölcsődei Intézmény Szervezeti és Működési Szabályzatának és Szakmai programjának módosításával kapcsolatos döntések meghozatalára</w:t>
      </w:r>
      <w:r w:rsidR="00303B4E" w:rsidRPr="00F82DCA">
        <w:rPr>
          <w:rFonts w:asciiTheme="minorHAnsi" w:hAnsiTheme="minorHAnsi" w:cstheme="minorHAnsi"/>
          <w:sz w:val="22"/>
          <w:szCs w:val="22"/>
        </w:rPr>
        <w:t>”</w:t>
      </w:r>
      <w:r w:rsidRPr="00F82DCA">
        <w:rPr>
          <w:rFonts w:asciiTheme="minorHAnsi" w:hAnsiTheme="minorHAnsi" w:cstheme="minorHAnsi"/>
          <w:sz w:val="22"/>
          <w:szCs w:val="22"/>
        </w:rPr>
        <w:t xml:space="preserve"> című előterjesztést megtárgyalta és az Intézmény</w:t>
      </w:r>
      <w:r w:rsidR="004A7BB3">
        <w:rPr>
          <w:rFonts w:asciiTheme="minorHAnsi" w:hAnsiTheme="minorHAnsi" w:cstheme="minorHAnsi"/>
          <w:sz w:val="22"/>
          <w:szCs w:val="22"/>
        </w:rPr>
        <w:t>nek a Gencsapáti Község Önkormányzatával fenná</w:t>
      </w:r>
      <w:r w:rsidR="00767951">
        <w:rPr>
          <w:rFonts w:asciiTheme="minorHAnsi" w:hAnsiTheme="minorHAnsi" w:cstheme="minorHAnsi"/>
          <w:sz w:val="22"/>
          <w:szCs w:val="22"/>
        </w:rPr>
        <w:t>l</w:t>
      </w:r>
      <w:r w:rsidR="004A7BB3">
        <w:rPr>
          <w:rFonts w:asciiTheme="minorHAnsi" w:hAnsiTheme="minorHAnsi" w:cstheme="minorHAnsi"/>
          <w:sz w:val="22"/>
          <w:szCs w:val="22"/>
        </w:rPr>
        <w:t>lt feladat-ellátási megállapodás megszűntetésére tekintettel</w:t>
      </w:r>
      <w:r w:rsidRPr="00F82DCA">
        <w:rPr>
          <w:rFonts w:asciiTheme="minorHAnsi" w:hAnsiTheme="minorHAnsi" w:cstheme="minorHAnsi"/>
          <w:sz w:val="22"/>
          <w:szCs w:val="22"/>
        </w:rPr>
        <w:t xml:space="preserve"> módosított Szervezeti és Működési Szabályzatát </w:t>
      </w:r>
      <w:r w:rsidR="00F82DCA" w:rsidRPr="00DB4B03">
        <w:rPr>
          <w:rFonts w:asciiTheme="minorHAnsi" w:hAnsiTheme="minorHAnsi" w:cstheme="minorHAnsi"/>
          <w:sz w:val="22"/>
          <w:szCs w:val="22"/>
        </w:rPr>
        <w:t xml:space="preserve">és Szakmai </w:t>
      </w:r>
      <w:r w:rsidR="00782071" w:rsidRPr="00DB4B03">
        <w:rPr>
          <w:rFonts w:asciiTheme="minorHAnsi" w:hAnsiTheme="minorHAnsi" w:cstheme="minorHAnsi"/>
          <w:sz w:val="22"/>
          <w:szCs w:val="22"/>
        </w:rPr>
        <w:t>p</w:t>
      </w:r>
      <w:r w:rsidR="00F82DCA" w:rsidRPr="00DB4B03">
        <w:rPr>
          <w:rFonts w:asciiTheme="minorHAnsi" w:hAnsiTheme="minorHAnsi" w:cstheme="minorHAnsi"/>
          <w:sz w:val="22"/>
          <w:szCs w:val="22"/>
        </w:rPr>
        <w:t xml:space="preserve">rogramját a Szombathely Megyei Jogú Város Önkormányzatának Szervezeti és Működési Szabályzatáról szóló </w:t>
      </w:r>
      <w:r w:rsidR="004A7BB3">
        <w:rPr>
          <w:rFonts w:asciiTheme="minorHAnsi" w:hAnsiTheme="minorHAnsi" w:cstheme="minorHAnsi"/>
          <w:sz w:val="22"/>
          <w:szCs w:val="22"/>
        </w:rPr>
        <w:t>16</w:t>
      </w:r>
      <w:r w:rsidR="00F82DCA" w:rsidRPr="00DB4B03">
        <w:rPr>
          <w:rFonts w:asciiTheme="minorHAnsi" w:hAnsiTheme="minorHAnsi" w:cstheme="minorHAnsi"/>
          <w:sz w:val="22"/>
          <w:szCs w:val="22"/>
        </w:rPr>
        <w:t>/20</w:t>
      </w:r>
      <w:r w:rsidR="004A7BB3">
        <w:rPr>
          <w:rFonts w:asciiTheme="minorHAnsi" w:hAnsiTheme="minorHAnsi" w:cstheme="minorHAnsi"/>
          <w:sz w:val="22"/>
          <w:szCs w:val="22"/>
        </w:rPr>
        <w:t>24</w:t>
      </w:r>
      <w:r w:rsidR="00F82DCA" w:rsidRPr="00DB4B03">
        <w:rPr>
          <w:rFonts w:asciiTheme="minorHAnsi" w:hAnsiTheme="minorHAnsi" w:cstheme="minorHAnsi"/>
          <w:sz w:val="22"/>
          <w:szCs w:val="22"/>
        </w:rPr>
        <w:t>. (X.</w:t>
      </w:r>
      <w:r w:rsidR="004A7BB3">
        <w:rPr>
          <w:rFonts w:asciiTheme="minorHAnsi" w:hAnsiTheme="minorHAnsi" w:cstheme="minorHAnsi"/>
          <w:sz w:val="22"/>
          <w:szCs w:val="22"/>
        </w:rPr>
        <w:t>10</w:t>
      </w:r>
      <w:r w:rsidR="00F82DCA" w:rsidRPr="00DB4B03">
        <w:rPr>
          <w:rFonts w:asciiTheme="minorHAnsi" w:hAnsiTheme="minorHAnsi" w:cstheme="minorHAnsi"/>
          <w:sz w:val="22"/>
          <w:szCs w:val="22"/>
        </w:rPr>
        <w:t xml:space="preserve">.) önkormányzati rendelet 53. § 29. pontja alapján </w:t>
      </w:r>
      <w:r w:rsidRPr="00DB4B03">
        <w:rPr>
          <w:rFonts w:asciiTheme="minorHAnsi" w:hAnsiTheme="minorHAnsi" w:cstheme="minorHAnsi"/>
          <w:sz w:val="22"/>
          <w:szCs w:val="22"/>
        </w:rPr>
        <w:t>a Polgármesternek jóváhagyásra javasolja.</w:t>
      </w:r>
    </w:p>
    <w:p w14:paraId="2C592030" w14:textId="28943AE0" w:rsidR="00E65ABF" w:rsidRPr="00303B4E" w:rsidRDefault="00E65ABF" w:rsidP="00303B4E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0A82EB1F" w14:textId="57D53DAF" w:rsidR="007A2C9D" w:rsidRDefault="007A2C9D" w:rsidP="007A2C9D">
      <w:pPr>
        <w:jc w:val="both"/>
        <w:rPr>
          <w:rFonts w:asciiTheme="minorHAnsi" w:hAnsiTheme="minorHAnsi" w:cstheme="minorHAnsi"/>
          <w:sz w:val="22"/>
          <w:szCs w:val="22"/>
        </w:rPr>
      </w:pPr>
      <w:r w:rsidRPr="00F82DCA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5B82C440" w14:textId="77777777" w:rsidR="007A2C9D" w:rsidRPr="007D1FBF" w:rsidRDefault="007A2C9D" w:rsidP="007A2C9D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42AFA9BC" w14:textId="078E1953" w:rsidR="007A2C9D" w:rsidRDefault="007A2C9D" w:rsidP="007A2C9D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="00303B4E">
        <w:rPr>
          <w:rFonts w:ascii="Calibri" w:hAnsi="Calibri" w:cs="Calibri"/>
          <w:sz w:val="22"/>
          <w:szCs w:val="22"/>
        </w:rPr>
        <w:t>,</w:t>
      </w:r>
    </w:p>
    <w:p w14:paraId="4D166111" w14:textId="3230D81C" w:rsidR="007A2C9D" w:rsidRPr="00303B4E" w:rsidRDefault="00710833" w:rsidP="00303B4E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10833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  <w:r w:rsidR="007A2C9D" w:rsidRPr="007D1FBF">
        <w:rPr>
          <w:rFonts w:ascii="Calibri" w:hAnsi="Calibri" w:cs="Calibri"/>
          <w:sz w:val="22"/>
          <w:szCs w:val="22"/>
        </w:rPr>
        <w:t>/</w:t>
      </w:r>
    </w:p>
    <w:p w14:paraId="66BE9571" w14:textId="77777777" w:rsidR="00E65ABF" w:rsidRPr="00601313" w:rsidRDefault="00E65ABF" w:rsidP="007A2C9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F4715" w14:textId="7730D0E3" w:rsidR="00E65ABF" w:rsidRPr="004A7BB3" w:rsidRDefault="007A2C9D" w:rsidP="004A7BB3">
      <w:pPr>
        <w:jc w:val="both"/>
        <w:rPr>
          <w:rFonts w:ascii="Calibri" w:hAnsi="Calibri" w:cs="Calibri"/>
          <w:sz w:val="22"/>
          <w:szCs w:val="22"/>
        </w:rPr>
      </w:pPr>
      <w:bookmarkStart w:id="3" w:name="_Hlk208325634"/>
      <w:r w:rsidRPr="00F82DC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 w:rsidRPr="007A2C9D">
        <w:rPr>
          <w:rFonts w:ascii="Calibri" w:hAnsi="Calibri" w:cs="Calibri"/>
          <w:sz w:val="22"/>
          <w:szCs w:val="22"/>
        </w:rPr>
        <w:t xml:space="preserve">azonnal </w:t>
      </w:r>
      <w:bookmarkEnd w:id="3"/>
    </w:p>
    <w:sectPr w:rsidR="00E65ABF" w:rsidRPr="004A7B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7A731B">
      <w:rPr>
        <w:rFonts w:asciiTheme="minorHAnsi" w:hAnsiTheme="minorHAnsi" w:cstheme="minorHAnsi"/>
        <w:sz w:val="22"/>
        <w:szCs w:val="22"/>
      </w:rPr>
      <w:t>Fax:+</w:t>
    </w:r>
    <w:proofErr w:type="gramEnd"/>
    <w:r w:rsidRPr="007A731B">
      <w:rPr>
        <w:rFonts w:asciiTheme="minorHAnsi" w:hAnsiTheme="minorHAnsi" w:cstheme="minorHAnsi"/>
        <w:sz w:val="22"/>
        <w:szCs w:val="22"/>
      </w:rPr>
      <w:t>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9FE"/>
    <w:multiLevelType w:val="hybridMultilevel"/>
    <w:tmpl w:val="7376F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33BBF"/>
    <w:multiLevelType w:val="hybridMultilevel"/>
    <w:tmpl w:val="86587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7"/>
  </w:num>
  <w:num w:numId="2" w16cid:durableId="1720859673">
    <w:abstractNumId w:val="9"/>
  </w:num>
  <w:num w:numId="3" w16cid:durableId="1487282399">
    <w:abstractNumId w:val="4"/>
  </w:num>
  <w:num w:numId="4" w16cid:durableId="1000229866">
    <w:abstractNumId w:val="8"/>
  </w:num>
  <w:num w:numId="5" w16cid:durableId="1675721622">
    <w:abstractNumId w:val="0"/>
  </w:num>
  <w:num w:numId="6" w16cid:durableId="2113931500">
    <w:abstractNumId w:val="6"/>
  </w:num>
  <w:num w:numId="7" w16cid:durableId="2125344537">
    <w:abstractNumId w:val="2"/>
  </w:num>
  <w:num w:numId="8" w16cid:durableId="2073381372">
    <w:abstractNumId w:val="5"/>
  </w:num>
  <w:num w:numId="9" w16cid:durableId="2119327384">
    <w:abstractNumId w:val="1"/>
  </w:num>
  <w:num w:numId="10" w16cid:durableId="728185657">
    <w:abstractNumId w:val="3"/>
  </w:num>
  <w:num w:numId="11" w16cid:durableId="1217741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3276C"/>
    <w:rsid w:val="000605F5"/>
    <w:rsid w:val="000653EC"/>
    <w:rsid w:val="00065F07"/>
    <w:rsid w:val="0007437A"/>
    <w:rsid w:val="000D5554"/>
    <w:rsid w:val="000D6409"/>
    <w:rsid w:val="000E4D19"/>
    <w:rsid w:val="000F2C80"/>
    <w:rsid w:val="00104C88"/>
    <w:rsid w:val="00107DBE"/>
    <w:rsid w:val="00124214"/>
    <w:rsid w:val="00132161"/>
    <w:rsid w:val="0016075F"/>
    <w:rsid w:val="00163DA0"/>
    <w:rsid w:val="00174FB9"/>
    <w:rsid w:val="00186B6B"/>
    <w:rsid w:val="001A0342"/>
    <w:rsid w:val="001A102C"/>
    <w:rsid w:val="001A4648"/>
    <w:rsid w:val="001A71CC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2B42"/>
    <w:rsid w:val="00273E5B"/>
    <w:rsid w:val="002A79AF"/>
    <w:rsid w:val="002B7BFD"/>
    <w:rsid w:val="002F3DF4"/>
    <w:rsid w:val="00303B4E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574FF"/>
    <w:rsid w:val="003D160E"/>
    <w:rsid w:val="003E6421"/>
    <w:rsid w:val="00450EC3"/>
    <w:rsid w:val="00455884"/>
    <w:rsid w:val="00462EB3"/>
    <w:rsid w:val="00466687"/>
    <w:rsid w:val="00482D68"/>
    <w:rsid w:val="004A0E5F"/>
    <w:rsid w:val="004A2575"/>
    <w:rsid w:val="004A7BB3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A00"/>
    <w:rsid w:val="005B0C8D"/>
    <w:rsid w:val="005C04F0"/>
    <w:rsid w:val="005E6979"/>
    <w:rsid w:val="005F19FE"/>
    <w:rsid w:val="00601313"/>
    <w:rsid w:val="00622410"/>
    <w:rsid w:val="00625562"/>
    <w:rsid w:val="00632273"/>
    <w:rsid w:val="006475B8"/>
    <w:rsid w:val="0066252B"/>
    <w:rsid w:val="00687036"/>
    <w:rsid w:val="006B5218"/>
    <w:rsid w:val="006E3F18"/>
    <w:rsid w:val="00710833"/>
    <w:rsid w:val="00745FCE"/>
    <w:rsid w:val="00767951"/>
    <w:rsid w:val="00770102"/>
    <w:rsid w:val="00777AA5"/>
    <w:rsid w:val="00782071"/>
    <w:rsid w:val="00790C5C"/>
    <w:rsid w:val="007A2C9D"/>
    <w:rsid w:val="007A731B"/>
    <w:rsid w:val="007B1A09"/>
    <w:rsid w:val="007B2FF9"/>
    <w:rsid w:val="007B3F5E"/>
    <w:rsid w:val="007B7ADD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10854"/>
    <w:rsid w:val="00B53D80"/>
    <w:rsid w:val="00B610E8"/>
    <w:rsid w:val="00BC46F6"/>
    <w:rsid w:val="00BD1079"/>
    <w:rsid w:val="00BE370B"/>
    <w:rsid w:val="00C026BE"/>
    <w:rsid w:val="00C04236"/>
    <w:rsid w:val="00C16E5E"/>
    <w:rsid w:val="00C20790"/>
    <w:rsid w:val="00C227E0"/>
    <w:rsid w:val="00C27E7C"/>
    <w:rsid w:val="00C605ED"/>
    <w:rsid w:val="00C62F5E"/>
    <w:rsid w:val="00C80BF2"/>
    <w:rsid w:val="00CF3C15"/>
    <w:rsid w:val="00D352C8"/>
    <w:rsid w:val="00D369FD"/>
    <w:rsid w:val="00D54DF8"/>
    <w:rsid w:val="00DA5139"/>
    <w:rsid w:val="00DB0817"/>
    <w:rsid w:val="00DB4B03"/>
    <w:rsid w:val="00E02538"/>
    <w:rsid w:val="00E65ABF"/>
    <w:rsid w:val="00E66FC2"/>
    <w:rsid w:val="00E82F69"/>
    <w:rsid w:val="00EA07CD"/>
    <w:rsid w:val="00EC7C11"/>
    <w:rsid w:val="00EE2811"/>
    <w:rsid w:val="00F05E61"/>
    <w:rsid w:val="00F44267"/>
    <w:rsid w:val="00F55085"/>
    <w:rsid w:val="00F56DB5"/>
    <w:rsid w:val="00F67184"/>
    <w:rsid w:val="00F672D0"/>
    <w:rsid w:val="00F7664D"/>
    <w:rsid w:val="00F82DCA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03B4E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30</TotalTime>
  <Pages>1</Pages>
  <Words>259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2023-01-12T09:54:00Z</cp:lastPrinted>
  <dcterms:created xsi:type="dcterms:W3CDTF">2025-09-10T08:58:00Z</dcterms:created>
  <dcterms:modified xsi:type="dcterms:W3CDTF">2025-09-12T07:03:00Z</dcterms:modified>
</cp:coreProperties>
</file>