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10BC" w14:textId="50F209D5" w:rsidR="000E2BD1" w:rsidRDefault="000E2BD1" w:rsidP="000E2BD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5E77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7070171A" w14:textId="77777777" w:rsidR="002D100C" w:rsidRPr="00DB5E77" w:rsidRDefault="002D100C" w:rsidP="000E2BD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7AED7B" w14:textId="77777777" w:rsidR="000E2BD1" w:rsidRPr="00DB5E77" w:rsidRDefault="000E2BD1" w:rsidP="000E2B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5E77">
        <w:rPr>
          <w:rFonts w:asciiTheme="minorHAnsi" w:hAnsiTheme="minorHAnsi" w:cstheme="minorHAnsi"/>
          <w:b/>
          <w:sz w:val="22"/>
          <w:szCs w:val="22"/>
        </w:rPr>
        <w:t>Szombathely Megyei Jogú Város Közgyűlése Szociális és Lakás Bizottságának</w:t>
      </w:r>
    </w:p>
    <w:p w14:paraId="1FF56AAB" w14:textId="7F32A054" w:rsidR="000E2BD1" w:rsidRPr="00DB5E77" w:rsidRDefault="000E2BD1" w:rsidP="000E2B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5E77">
        <w:rPr>
          <w:rFonts w:asciiTheme="minorHAnsi" w:hAnsiTheme="minorHAnsi" w:cstheme="minorHAnsi"/>
          <w:b/>
          <w:sz w:val="22"/>
          <w:szCs w:val="22"/>
        </w:rPr>
        <w:t>202</w:t>
      </w:r>
      <w:r w:rsidR="00EB222A">
        <w:rPr>
          <w:rFonts w:asciiTheme="minorHAnsi" w:hAnsiTheme="minorHAnsi" w:cstheme="minorHAnsi"/>
          <w:b/>
          <w:sz w:val="22"/>
          <w:szCs w:val="22"/>
        </w:rPr>
        <w:t>5</w:t>
      </w:r>
      <w:r w:rsidRPr="00DB5E77">
        <w:rPr>
          <w:rFonts w:asciiTheme="minorHAnsi" w:hAnsiTheme="minorHAnsi" w:cstheme="minorHAnsi"/>
          <w:b/>
          <w:sz w:val="22"/>
          <w:szCs w:val="22"/>
        </w:rPr>
        <w:t>.</w:t>
      </w:r>
      <w:r w:rsidR="00FD05CA" w:rsidRPr="00DB5E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222A">
        <w:rPr>
          <w:rFonts w:asciiTheme="minorHAnsi" w:hAnsiTheme="minorHAnsi" w:cstheme="minorHAnsi"/>
          <w:b/>
          <w:sz w:val="22"/>
          <w:szCs w:val="22"/>
        </w:rPr>
        <w:t>augusztus</w:t>
      </w:r>
      <w:r w:rsidRPr="00DB5E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05CA" w:rsidRPr="00DB5E77">
        <w:rPr>
          <w:rFonts w:asciiTheme="minorHAnsi" w:hAnsiTheme="minorHAnsi" w:cstheme="minorHAnsi"/>
          <w:b/>
          <w:sz w:val="22"/>
          <w:szCs w:val="22"/>
        </w:rPr>
        <w:t>2</w:t>
      </w:r>
      <w:r w:rsidR="00EB222A">
        <w:rPr>
          <w:rFonts w:asciiTheme="minorHAnsi" w:hAnsiTheme="minorHAnsi" w:cstheme="minorHAnsi"/>
          <w:b/>
          <w:sz w:val="22"/>
          <w:szCs w:val="22"/>
        </w:rPr>
        <w:t>7</w:t>
      </w:r>
      <w:r w:rsidRPr="00DB5E77">
        <w:rPr>
          <w:rFonts w:asciiTheme="minorHAnsi" w:hAnsiTheme="minorHAnsi" w:cstheme="minorHAnsi"/>
          <w:b/>
          <w:sz w:val="22"/>
          <w:szCs w:val="22"/>
        </w:rPr>
        <w:t>-i rend</w:t>
      </w:r>
      <w:r w:rsidR="00EB222A">
        <w:rPr>
          <w:rFonts w:asciiTheme="minorHAnsi" w:hAnsiTheme="minorHAnsi" w:cstheme="minorHAnsi"/>
          <w:b/>
          <w:sz w:val="22"/>
          <w:szCs w:val="22"/>
        </w:rPr>
        <w:t>kívüli</w:t>
      </w:r>
      <w:r w:rsidRPr="00DB5E77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2509D3A7" w14:textId="77777777" w:rsidR="000E2BD1" w:rsidRPr="00DB5E77" w:rsidRDefault="000E2BD1" w:rsidP="000E2BD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9159F5" w14:textId="019A3D59" w:rsidR="000E2BD1" w:rsidRPr="004C5BEC" w:rsidRDefault="000E2BD1" w:rsidP="00CA7C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5E77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4C5BEC" w:rsidRPr="004C5BEC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4C5BEC" w:rsidRPr="004C5BEC">
        <w:rPr>
          <w:rFonts w:asciiTheme="minorHAnsi" w:hAnsiTheme="minorHAnsi" w:cstheme="minorHAnsi"/>
          <w:b/>
          <w:color w:val="000000"/>
          <w:sz w:val="22"/>
          <w:szCs w:val="22"/>
        </w:rPr>
        <w:t>Hátrányos Helyzetű Roma Fiatalokat Támogató Közhasznú Egyesület egyedi kérelmének támogatására</w:t>
      </w:r>
    </w:p>
    <w:p w14:paraId="5534DAE7" w14:textId="77777777" w:rsidR="000E2BD1" w:rsidRPr="00DB5E77" w:rsidRDefault="000E2BD1" w:rsidP="000E2B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94144D" w14:textId="2E1CF012" w:rsidR="0032079F" w:rsidRDefault="000E2BD1" w:rsidP="00CA7C3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</w:t>
      </w:r>
      <w:r w:rsidR="004C5BEC">
        <w:rPr>
          <w:rFonts w:asciiTheme="minorHAnsi" w:hAnsiTheme="minorHAnsi" w:cstheme="minorHAnsi"/>
          <w:color w:val="000000"/>
          <w:sz w:val="22"/>
          <w:szCs w:val="22"/>
        </w:rPr>
        <w:t>Közgyűlésének Szociális és Lakás Bizottságához</w:t>
      </w:r>
      <w:r w:rsidR="00785D33">
        <w:rPr>
          <w:rFonts w:asciiTheme="minorHAnsi" w:hAnsiTheme="minorHAnsi" w:cstheme="minorHAnsi"/>
          <w:color w:val="000000"/>
          <w:sz w:val="22"/>
          <w:szCs w:val="22"/>
        </w:rPr>
        <w:t xml:space="preserve"> (a továbbiakban: Bizottság)</w:t>
      </w:r>
      <w:r w:rsidR="004C5BEC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="00EB222A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4C5BE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B222A">
        <w:rPr>
          <w:rFonts w:asciiTheme="minorHAnsi" w:hAnsiTheme="minorHAnsi" w:cstheme="minorHAnsi"/>
          <w:color w:val="000000"/>
          <w:sz w:val="22"/>
          <w:szCs w:val="22"/>
        </w:rPr>
        <w:t>augusztus</w:t>
      </w:r>
      <w:r w:rsidR="004C5BE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B222A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="004C5BEC">
        <w:rPr>
          <w:rFonts w:asciiTheme="minorHAnsi" w:hAnsiTheme="minorHAnsi" w:cstheme="minorHAnsi"/>
          <w:color w:val="000000"/>
          <w:sz w:val="22"/>
          <w:szCs w:val="22"/>
        </w:rPr>
        <w:t xml:space="preserve">. napján a </w:t>
      </w:r>
      <w:r w:rsidR="004C5BEC" w:rsidRPr="00DB5E77">
        <w:rPr>
          <w:rFonts w:asciiTheme="minorHAnsi" w:hAnsiTheme="minorHAnsi" w:cstheme="minorHAnsi"/>
          <w:color w:val="000000"/>
          <w:sz w:val="22"/>
          <w:szCs w:val="22"/>
        </w:rPr>
        <w:t>Hátrányos Helyzetű Roma Fiatalokat Támogató Közhasznú Egyesület</w:t>
      </w:r>
      <w:r w:rsidR="004C5BEC">
        <w:rPr>
          <w:rFonts w:asciiTheme="minorHAnsi" w:hAnsiTheme="minorHAnsi" w:cstheme="minorHAnsi"/>
          <w:color w:val="000000"/>
          <w:sz w:val="22"/>
          <w:szCs w:val="22"/>
        </w:rPr>
        <w:t xml:space="preserve"> (a továbbiakban: Egyesület) </w:t>
      </w:r>
      <w:r w:rsidR="00EB222A">
        <w:rPr>
          <w:rFonts w:asciiTheme="minorHAnsi" w:hAnsiTheme="minorHAnsi" w:cstheme="minorHAnsi"/>
          <w:color w:val="000000"/>
          <w:sz w:val="22"/>
          <w:szCs w:val="22"/>
        </w:rPr>
        <w:t>450</w:t>
      </w:r>
      <w:r w:rsidR="004C5BEC" w:rsidRPr="00DB5E77">
        <w:rPr>
          <w:rFonts w:asciiTheme="minorHAnsi" w:hAnsiTheme="minorHAnsi" w:cstheme="minorHAnsi"/>
          <w:color w:val="000000"/>
          <w:sz w:val="22"/>
          <w:szCs w:val="22"/>
        </w:rPr>
        <w:t>.000,- Ft összegű</w:t>
      </w:r>
      <w:r w:rsidR="005D42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C5BEC">
        <w:rPr>
          <w:rFonts w:asciiTheme="minorHAnsi" w:hAnsiTheme="minorHAnsi" w:cstheme="minorHAnsi"/>
          <w:color w:val="000000"/>
          <w:sz w:val="22"/>
          <w:szCs w:val="22"/>
        </w:rPr>
        <w:t xml:space="preserve">egyedi kérelmet nyújtott be </w:t>
      </w:r>
      <w:r w:rsidR="00EB222A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Szombathelyen lakóhellyel rendelkező </w:t>
      </w:r>
      <w:r w:rsidR="00FD05CA" w:rsidRPr="00DB5E77">
        <w:rPr>
          <w:rFonts w:asciiTheme="minorHAnsi" w:hAnsiTheme="minorHAnsi" w:cstheme="minorHAnsi"/>
          <w:color w:val="000000"/>
          <w:sz w:val="22"/>
          <w:szCs w:val="22"/>
        </w:rPr>
        <w:t>hátrányos helyzetű</w:t>
      </w:r>
      <w:r w:rsidR="004C5BE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 rászoru</w:t>
      </w:r>
      <w:r w:rsidR="00B41363"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ló családok </w:t>
      </w:r>
      <w:r w:rsidR="00EB222A">
        <w:rPr>
          <w:rFonts w:asciiTheme="minorHAnsi" w:hAnsiTheme="minorHAnsi" w:cstheme="minorHAnsi"/>
          <w:color w:val="000000"/>
          <w:sz w:val="22"/>
          <w:szCs w:val="22"/>
        </w:rPr>
        <w:t>iskolakezdési támogatásához</w:t>
      </w:r>
      <w:r w:rsidRPr="00DB5E7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C5BEC">
        <w:rPr>
          <w:rFonts w:asciiTheme="minorHAnsi" w:hAnsiTheme="minorHAnsi" w:cstheme="minorHAnsi"/>
          <w:color w:val="000000"/>
          <w:sz w:val="22"/>
          <w:szCs w:val="22"/>
        </w:rPr>
        <w:t xml:space="preserve"> Az Egyesület </w:t>
      </w:r>
      <w:r w:rsidR="004C5BEC" w:rsidRPr="004C5B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2004-ben alakult azzal a céllal, hogy</w:t>
      </w:r>
      <w:r w:rsidR="00E306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támogassa</w:t>
      </w:r>
      <w:r w:rsidR="004C5BEC" w:rsidRPr="004C5B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4C5B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Szombathely Megyei Jogú Városban </w:t>
      </w:r>
      <w:r w:rsidR="00E306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</w:t>
      </w:r>
      <w:r w:rsidR="004C5BEC" w:rsidRPr="004C5B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szegénységben élő hátrányos helyzetű roma fiatalok</w:t>
      </w:r>
      <w:r w:rsidR="004C5B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at</w:t>
      </w:r>
      <w:r w:rsidR="00E853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és</w:t>
      </w:r>
      <w:r w:rsidR="004C5BEC" w:rsidRPr="004C5B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családok</w:t>
      </w:r>
      <w:r w:rsidR="004C5B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at</w:t>
      </w:r>
      <w:r w:rsidR="00E306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Az Egyesület a </w:t>
      </w:r>
      <w:r w:rsidR="005D4250">
        <w:rPr>
          <w:rFonts w:asciiTheme="minorHAnsi" w:hAnsiTheme="minorHAnsi" w:cstheme="minorHAnsi"/>
          <w:color w:val="000000"/>
          <w:sz w:val="22"/>
          <w:szCs w:val="22"/>
        </w:rPr>
        <w:t>támogatás összegéből</w:t>
      </w:r>
      <w:r w:rsidR="00FD05CA"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B222A">
        <w:rPr>
          <w:rFonts w:asciiTheme="minorHAnsi" w:hAnsiTheme="minorHAnsi" w:cstheme="minorHAnsi"/>
          <w:color w:val="000000"/>
          <w:sz w:val="22"/>
          <w:szCs w:val="22"/>
        </w:rPr>
        <w:t>általános iskolába és középiskolába járó fiatalok számára</w:t>
      </w:r>
      <w:r w:rsidR="00FD05CA"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30612">
        <w:rPr>
          <w:rFonts w:asciiTheme="minorHAnsi" w:hAnsiTheme="minorHAnsi" w:cstheme="minorHAnsi"/>
          <w:color w:val="000000"/>
          <w:sz w:val="22"/>
          <w:szCs w:val="22"/>
        </w:rPr>
        <w:t>szeretn</w:t>
      </w:r>
      <w:r w:rsidR="00EB222A">
        <w:rPr>
          <w:rFonts w:asciiTheme="minorHAnsi" w:hAnsiTheme="minorHAnsi" w:cstheme="minorHAnsi"/>
          <w:color w:val="000000"/>
          <w:sz w:val="22"/>
          <w:szCs w:val="22"/>
        </w:rPr>
        <w:t>e füzetcsomag osztást</w:t>
      </w:r>
      <w:r w:rsidR="00FD05CA"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30612">
        <w:rPr>
          <w:rFonts w:asciiTheme="minorHAnsi" w:hAnsiTheme="minorHAnsi" w:cstheme="minorHAnsi"/>
          <w:color w:val="000000"/>
          <w:sz w:val="22"/>
          <w:szCs w:val="22"/>
        </w:rPr>
        <w:t>megvalósítani</w:t>
      </w:r>
      <w:r w:rsidR="00EB222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F778DB0" w14:textId="54B9EC2D" w:rsidR="000E7881" w:rsidRPr="007A0640" w:rsidRDefault="00E30612" w:rsidP="00CA7C3C">
      <w:pPr>
        <w:jc w:val="both"/>
        <w:rPr>
          <w:rFonts w:asciiTheme="minorHAnsi" w:hAnsiTheme="minorHAnsi" w:cstheme="minorHAnsi"/>
          <w:sz w:val="22"/>
          <w:szCs w:val="22"/>
        </w:rPr>
      </w:pPr>
      <w:r w:rsidRPr="007A0640">
        <w:rPr>
          <w:rFonts w:asciiTheme="minorHAnsi" w:hAnsiTheme="minorHAnsi" w:cstheme="minorHAnsi"/>
          <w:color w:val="000000"/>
          <w:sz w:val="22"/>
          <w:szCs w:val="22"/>
        </w:rPr>
        <w:t>Szombathely Megyei Jogú Város Önkormányzata Közgyűlés</w:t>
      </w:r>
      <w:r w:rsidR="005D4250" w:rsidRPr="007A0640">
        <w:rPr>
          <w:rFonts w:asciiTheme="minorHAnsi" w:hAnsiTheme="minorHAnsi" w:cstheme="minorHAnsi"/>
          <w:color w:val="000000"/>
          <w:sz w:val="22"/>
          <w:szCs w:val="22"/>
        </w:rPr>
        <w:t xml:space="preserve">ének </w:t>
      </w:r>
      <w:r w:rsidR="00EB222A" w:rsidRPr="007A0640">
        <w:rPr>
          <w:rFonts w:asciiTheme="minorHAnsi" w:hAnsiTheme="minorHAnsi" w:cstheme="minorHAnsi"/>
          <w:bCs/>
          <w:sz w:val="22"/>
          <w:szCs w:val="22"/>
        </w:rPr>
        <w:t xml:space="preserve">az önkormányzat 2025. évi költségvetéséről szóló 4/2025. (II. 28.) önkormányzati rendelete </w:t>
      </w:r>
      <w:r w:rsidRPr="007A0640">
        <w:rPr>
          <w:rFonts w:asciiTheme="minorHAnsi" w:hAnsiTheme="minorHAnsi" w:cstheme="minorHAnsi"/>
          <w:bCs/>
          <w:sz w:val="22"/>
          <w:szCs w:val="22"/>
        </w:rPr>
        <w:t xml:space="preserve">10. számú mellékletében a </w:t>
      </w:r>
      <w:r w:rsidR="005D4250" w:rsidRPr="007A0640">
        <w:rPr>
          <w:rFonts w:asciiTheme="minorHAnsi" w:hAnsiTheme="minorHAnsi" w:cstheme="minorHAnsi"/>
          <w:bCs/>
          <w:sz w:val="22"/>
          <w:szCs w:val="22"/>
        </w:rPr>
        <w:t>S</w:t>
      </w:r>
      <w:r w:rsidRPr="007A0640">
        <w:rPr>
          <w:rFonts w:asciiTheme="minorHAnsi" w:hAnsiTheme="minorHAnsi" w:cstheme="minorHAnsi"/>
          <w:bCs/>
          <w:sz w:val="22"/>
          <w:szCs w:val="22"/>
        </w:rPr>
        <w:t>zociális ágazat kiadásai</w:t>
      </w:r>
      <w:r w:rsidR="00785D33" w:rsidRPr="007A0640">
        <w:rPr>
          <w:rFonts w:asciiTheme="minorHAnsi" w:hAnsiTheme="minorHAnsi" w:cstheme="minorHAnsi"/>
          <w:bCs/>
          <w:sz w:val="22"/>
          <w:szCs w:val="22"/>
        </w:rPr>
        <w:t>nak</w:t>
      </w:r>
      <w:r w:rsidRPr="007A0640">
        <w:rPr>
          <w:rFonts w:asciiTheme="minorHAnsi" w:hAnsiTheme="minorHAnsi" w:cstheme="minorHAnsi"/>
          <w:bCs/>
          <w:sz w:val="22"/>
          <w:szCs w:val="22"/>
        </w:rPr>
        <w:t xml:space="preserve"> tételsorai között </w:t>
      </w:r>
      <w:r w:rsidR="00785D33" w:rsidRPr="007A0640">
        <w:rPr>
          <w:rFonts w:asciiTheme="minorHAnsi" w:hAnsiTheme="minorHAnsi" w:cstheme="minorHAnsi"/>
          <w:sz w:val="22"/>
          <w:szCs w:val="22"/>
        </w:rPr>
        <w:t xml:space="preserve">„Segély önkormányzati támogatásból” tételsoron </w:t>
      </w:r>
      <w:r w:rsidR="00180651">
        <w:rPr>
          <w:rFonts w:asciiTheme="minorHAnsi" w:hAnsiTheme="minorHAnsi" w:cstheme="minorHAnsi"/>
          <w:sz w:val="22"/>
          <w:szCs w:val="22"/>
        </w:rPr>
        <w:t>a fedezet</w:t>
      </w:r>
      <w:r w:rsidR="00785D33" w:rsidRPr="007A0640">
        <w:rPr>
          <w:rFonts w:asciiTheme="minorHAnsi" w:hAnsiTheme="minorHAnsi" w:cstheme="minorHAnsi"/>
          <w:sz w:val="22"/>
          <w:szCs w:val="22"/>
        </w:rPr>
        <w:t xml:space="preserve"> rendelkezésre</w:t>
      </w:r>
      <w:r w:rsidR="00180651">
        <w:rPr>
          <w:rFonts w:asciiTheme="minorHAnsi" w:hAnsiTheme="minorHAnsi" w:cstheme="minorHAnsi"/>
          <w:sz w:val="22"/>
          <w:szCs w:val="22"/>
        </w:rPr>
        <w:t xml:space="preserve"> áll</w:t>
      </w:r>
      <w:r w:rsidR="00785D33" w:rsidRPr="007A064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7183AD" w14:textId="77777777" w:rsidR="00FF1066" w:rsidRDefault="00FF1066" w:rsidP="00CA7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E8BB6D" w14:textId="3C39D372" w:rsidR="000E2BD1" w:rsidRPr="00785D33" w:rsidRDefault="00785D33" w:rsidP="00CA7C3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Az Egyesület kérelme az előterjesztés mellékletét képezi.</w:t>
      </w:r>
    </w:p>
    <w:p w14:paraId="6F58B869" w14:textId="77777777" w:rsidR="00B41363" w:rsidRPr="00DB5E77" w:rsidRDefault="00B41363" w:rsidP="00CA7C3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6B39DC" w14:textId="1B00ACA5" w:rsidR="000E2BD1" w:rsidRPr="00DB5E77" w:rsidRDefault="000E2BD1" w:rsidP="000E2B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5E77">
        <w:rPr>
          <w:rFonts w:asciiTheme="minorHAnsi" w:hAnsiTheme="minorHAnsi" w:cstheme="minorHAnsi"/>
          <w:color w:val="000000"/>
          <w:sz w:val="22"/>
          <w:szCs w:val="22"/>
        </w:rPr>
        <w:t>Kérem a Tisztelt Bizottságot, hogy az előterjesztést megtárgyalni, és a határozati javaslatot elfogadni szíveskedjék.</w:t>
      </w:r>
    </w:p>
    <w:p w14:paraId="0197911B" w14:textId="77777777" w:rsidR="000E2BD1" w:rsidRPr="00DB5E77" w:rsidRDefault="000E2BD1" w:rsidP="000E2B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477CE4" w14:textId="049FF855" w:rsidR="000E2BD1" w:rsidRPr="00A51A93" w:rsidRDefault="000E2BD1" w:rsidP="000E2BD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B5E77">
        <w:rPr>
          <w:rFonts w:asciiTheme="minorHAnsi" w:hAnsiTheme="minorHAnsi" w:cstheme="minorHAnsi"/>
          <w:b/>
          <w:color w:val="000000"/>
          <w:sz w:val="22"/>
          <w:szCs w:val="22"/>
        </w:rPr>
        <w:t>Szombathely, 202</w:t>
      </w:r>
      <w:r w:rsidR="00EB222A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EB222A">
        <w:rPr>
          <w:rFonts w:asciiTheme="minorHAnsi" w:hAnsiTheme="minorHAnsi" w:cstheme="minorHAnsi"/>
          <w:b/>
          <w:color w:val="000000"/>
          <w:sz w:val="22"/>
          <w:szCs w:val="22"/>
        </w:rPr>
        <w:t>augu</w:t>
      </w:r>
      <w:r w:rsidR="00D0637D">
        <w:rPr>
          <w:rFonts w:asciiTheme="minorHAnsi" w:hAnsiTheme="minorHAnsi" w:cstheme="minorHAnsi"/>
          <w:b/>
          <w:color w:val="000000"/>
          <w:sz w:val="22"/>
          <w:szCs w:val="22"/>
        </w:rPr>
        <w:t>s</w:t>
      </w:r>
      <w:r w:rsidR="00EB222A">
        <w:rPr>
          <w:rFonts w:asciiTheme="minorHAnsi" w:hAnsiTheme="minorHAnsi" w:cstheme="minorHAnsi"/>
          <w:b/>
          <w:color w:val="000000"/>
          <w:sz w:val="22"/>
          <w:szCs w:val="22"/>
        </w:rPr>
        <w:t>ztus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„ </w:t>
      </w:r>
      <w:r w:rsidR="0097161B" w:rsidRPr="00DB5E7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”                                         </w:t>
      </w:r>
    </w:p>
    <w:p w14:paraId="02F98929" w14:textId="606C3CFE" w:rsidR="00A51A93" w:rsidRPr="00DB5E77" w:rsidRDefault="000E2BD1" w:rsidP="00EB222A">
      <w:pPr>
        <w:ind w:left="5664" w:firstLine="7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B5E77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</w:rPr>
        <w:t>/: Dr. László Győző :/</w:t>
      </w:r>
    </w:p>
    <w:p w14:paraId="7505EE76" w14:textId="28CE2E73" w:rsidR="000E2BD1" w:rsidRPr="00DB5E77" w:rsidRDefault="000E2BD1" w:rsidP="0032079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DB5E7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</w:t>
      </w:r>
      <w:r w:rsidRPr="00DB5E77">
        <w:rPr>
          <w:rFonts w:asciiTheme="minorHAnsi" w:hAnsiTheme="minorHAnsi" w:cstheme="minorHAnsi"/>
          <w:b/>
          <w:sz w:val="22"/>
          <w:szCs w:val="22"/>
          <w:u w:val="single"/>
        </w:rPr>
        <w:t>Ha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tározati javaslat</w:t>
      </w:r>
    </w:p>
    <w:p w14:paraId="7F9A1DF3" w14:textId="2DD99CE6" w:rsidR="000E2BD1" w:rsidRPr="00DB5E77" w:rsidRDefault="000673BD" w:rsidP="000E2BD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……../202</w:t>
      </w:r>
      <w:r w:rsidR="00EB222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5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.(</w:t>
      </w:r>
      <w:r w:rsidR="00EB222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VIII</w:t>
      </w:r>
      <w:r w:rsidR="0032079F"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</w:t>
      </w:r>
      <w:r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</w:t>
      </w:r>
      <w:r w:rsidR="00EB222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7</w:t>
      </w:r>
      <w:r w:rsidR="000E2BD1" w:rsidRPr="00DB5E7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.) SzLB. sz. határozat</w:t>
      </w:r>
    </w:p>
    <w:p w14:paraId="567BE17F" w14:textId="77777777" w:rsidR="000E2BD1" w:rsidRPr="00DB5E77" w:rsidRDefault="000E2BD1" w:rsidP="000E2BD1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E4D20C8" w14:textId="18A9BCA0" w:rsidR="00330B59" w:rsidRPr="00A51A93" w:rsidRDefault="000E2BD1" w:rsidP="00A51A93">
      <w:pPr>
        <w:jc w:val="both"/>
        <w:rPr>
          <w:rFonts w:asciiTheme="minorHAnsi" w:hAnsiTheme="minorHAnsi" w:cstheme="minorHAnsi"/>
          <w:sz w:val="22"/>
          <w:szCs w:val="22"/>
        </w:rPr>
      </w:pPr>
      <w:r w:rsidRPr="00A51A93">
        <w:rPr>
          <w:rFonts w:asciiTheme="minorHAnsi" w:hAnsiTheme="minorHAnsi" w:cstheme="minorHAnsi"/>
          <w:sz w:val="22"/>
          <w:szCs w:val="22"/>
        </w:rPr>
        <w:t>Szombathely Megyei Jogú Város Közgyűlésének Szociális és Lakás Bizottsága</w:t>
      </w:r>
      <w:r w:rsidR="00785D33" w:rsidRPr="00A51A93">
        <w:rPr>
          <w:rFonts w:asciiTheme="minorHAnsi" w:hAnsiTheme="minorHAnsi" w:cstheme="minorHAnsi"/>
          <w:sz w:val="22"/>
          <w:szCs w:val="22"/>
        </w:rPr>
        <w:t xml:space="preserve"> </w:t>
      </w:r>
      <w:r w:rsidR="005D4250" w:rsidRPr="00A51A93">
        <w:rPr>
          <w:rFonts w:asciiTheme="minorHAnsi" w:hAnsiTheme="minorHAnsi" w:cstheme="minorHAnsi"/>
          <w:sz w:val="22"/>
          <w:szCs w:val="22"/>
        </w:rPr>
        <w:t xml:space="preserve">javasolja a Polgármesternek, hogy a </w:t>
      </w:r>
      <w:r w:rsidR="00785D33"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Hátrányos </w:t>
      </w:r>
      <w:r w:rsidR="00330B59" w:rsidRPr="00A51A93">
        <w:rPr>
          <w:rFonts w:asciiTheme="minorHAnsi" w:hAnsiTheme="minorHAnsi" w:cstheme="minorHAnsi"/>
          <w:color w:val="000000"/>
          <w:sz w:val="22"/>
          <w:szCs w:val="22"/>
        </w:rPr>
        <w:t>Helyzetű Roma</w:t>
      </w:r>
      <w:r w:rsidR="00785D33"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 Fiatalokat Támogató Közhasznú Egyesület </w:t>
      </w:r>
      <w:r w:rsidR="0024491C" w:rsidRPr="00A51A93">
        <w:rPr>
          <w:rFonts w:asciiTheme="minorHAnsi" w:hAnsiTheme="minorHAnsi" w:cstheme="minorHAnsi"/>
          <w:color w:val="000000"/>
          <w:sz w:val="22"/>
          <w:szCs w:val="22"/>
        </w:rPr>
        <w:t>részére</w:t>
      </w:r>
      <w:r w:rsidR="005D4250"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B222A">
        <w:rPr>
          <w:rFonts w:asciiTheme="minorHAnsi" w:hAnsiTheme="minorHAnsi" w:cstheme="minorHAnsi"/>
          <w:color w:val="000000"/>
          <w:sz w:val="22"/>
          <w:szCs w:val="22"/>
        </w:rPr>
        <w:t>iskolakezdési támogatás</w:t>
      </w:r>
      <w:r w:rsidR="005D4250" w:rsidRPr="00A51A93">
        <w:rPr>
          <w:rFonts w:asciiTheme="minorHAnsi" w:hAnsiTheme="minorHAnsi" w:cstheme="minorHAnsi"/>
          <w:color w:val="000000"/>
          <w:sz w:val="22"/>
          <w:szCs w:val="22"/>
        </w:rPr>
        <w:t xml:space="preserve"> lebonyolítására </w:t>
      </w:r>
      <w:r w:rsidR="005D4250" w:rsidRPr="00A51A93">
        <w:rPr>
          <w:rFonts w:asciiTheme="minorHAnsi" w:hAnsiTheme="minorHAnsi" w:cstheme="minorHAnsi"/>
          <w:bCs/>
          <w:sz w:val="22"/>
          <w:szCs w:val="22"/>
        </w:rPr>
        <w:t xml:space="preserve">a Szociális ágazat kiadásai </w:t>
      </w:r>
      <w:r w:rsidR="005D4250" w:rsidRPr="00A51A93">
        <w:rPr>
          <w:rFonts w:asciiTheme="minorHAnsi" w:hAnsiTheme="minorHAnsi" w:cstheme="minorHAnsi"/>
          <w:sz w:val="22"/>
          <w:szCs w:val="22"/>
        </w:rPr>
        <w:t xml:space="preserve">„Segély önkormányzati támogatásból” tételsor terhére </w:t>
      </w:r>
      <w:r w:rsidR="00EB222A">
        <w:rPr>
          <w:rFonts w:asciiTheme="minorHAnsi" w:hAnsiTheme="minorHAnsi" w:cstheme="minorHAnsi"/>
          <w:color w:val="000000"/>
          <w:sz w:val="22"/>
          <w:szCs w:val="22"/>
        </w:rPr>
        <w:t>450</w:t>
      </w:r>
      <w:r w:rsidR="005D4250" w:rsidRPr="00A51A93">
        <w:rPr>
          <w:rFonts w:asciiTheme="minorHAnsi" w:hAnsiTheme="minorHAnsi" w:cstheme="minorHAnsi"/>
          <w:color w:val="000000"/>
          <w:sz w:val="22"/>
          <w:szCs w:val="22"/>
        </w:rPr>
        <w:t>.000,- Ft összegű támogatást biztosítson.</w:t>
      </w:r>
    </w:p>
    <w:p w14:paraId="1BDEFAD6" w14:textId="77777777" w:rsidR="000E2BD1" w:rsidRPr="00DB5E77" w:rsidRDefault="000E2BD1" w:rsidP="003207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8439B4" w14:textId="6C6C76E0" w:rsidR="007E3895" w:rsidRPr="00DB5E77" w:rsidRDefault="000E2BD1" w:rsidP="000E2BD1">
      <w:pPr>
        <w:rPr>
          <w:rFonts w:asciiTheme="minorHAnsi" w:hAnsiTheme="minorHAnsi" w:cstheme="minorHAnsi"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3895"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449AF92" w14:textId="17076CCE" w:rsidR="000E2BD1" w:rsidRPr="00DB5E77" w:rsidRDefault="007E3895" w:rsidP="000E2BD1">
      <w:pPr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 w:rsidR="0032079F"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0E2BD1"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="000E2BD1"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2BD1"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29E146FD" w14:textId="77777777" w:rsidR="000E2BD1" w:rsidRPr="00DB5E77" w:rsidRDefault="000E2BD1" w:rsidP="000E2BD1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DB5E77">
        <w:rPr>
          <w:rFonts w:asciiTheme="minorHAnsi" w:hAnsiTheme="minorHAnsi" w:cstheme="minorHAnsi"/>
          <w:sz w:val="22"/>
          <w:szCs w:val="22"/>
        </w:rPr>
        <w:t>Bizottság elnöke</w:t>
      </w:r>
    </w:p>
    <w:p w14:paraId="766BE6E2" w14:textId="2B4B4E75" w:rsidR="00C46402" w:rsidRDefault="00C46402" w:rsidP="00A51A93">
      <w:pPr>
        <w:ind w:left="141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/a</w:t>
      </w:r>
      <w:r w:rsidR="00A51A93">
        <w:rPr>
          <w:rFonts w:asciiTheme="minorHAnsi" w:hAnsiTheme="minorHAnsi" w:cstheme="minorHAnsi"/>
          <w:bCs/>
          <w:sz w:val="22"/>
          <w:szCs w:val="22"/>
        </w:rPr>
        <w:t xml:space="preserve"> végrehajtás előkészítéséért: </w:t>
      </w:r>
    </w:p>
    <w:p w14:paraId="6CCAC197" w14:textId="36FBD6CA" w:rsidR="000E2BD1" w:rsidRPr="00DB5E77" w:rsidRDefault="000E2BD1" w:rsidP="00A51A93">
      <w:pPr>
        <w:ind w:left="141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>Vinczéné Dr. Menyhárt Mária az Egészségügyi és Közszolgálati Osztály</w:t>
      </w:r>
      <w:r w:rsidR="0032079F" w:rsidRPr="00DB5E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vezetője,</w:t>
      </w:r>
    </w:p>
    <w:p w14:paraId="3971B657" w14:textId="43C4AECB" w:rsidR="000E2BD1" w:rsidRPr="00DB5E77" w:rsidRDefault="000E2BD1" w:rsidP="000E2BD1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ab/>
        <w:t>Stéger Gábor, a Közgazdasági és Adó Osztály vezetője</w:t>
      </w:r>
      <w:r w:rsidR="00A51A93">
        <w:rPr>
          <w:rFonts w:asciiTheme="minorHAnsi" w:hAnsiTheme="minorHAnsi" w:cstheme="minorHAnsi"/>
          <w:bCs/>
          <w:sz w:val="22"/>
          <w:szCs w:val="22"/>
        </w:rPr>
        <w:t>,</w:t>
      </w:r>
    </w:p>
    <w:p w14:paraId="5A6D0471" w14:textId="3CFC00F5" w:rsidR="000E2BD1" w:rsidRDefault="000E2BD1" w:rsidP="000E2BD1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ab/>
      </w:r>
      <w:r w:rsidR="005E0B92" w:rsidRPr="00DB5E77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</w:t>
      </w:r>
      <w:r w:rsidR="00C46402">
        <w:rPr>
          <w:rFonts w:asciiTheme="minorHAnsi" w:hAnsiTheme="minorHAnsi" w:cstheme="minorHAnsi"/>
          <w:bCs/>
          <w:sz w:val="22"/>
          <w:szCs w:val="22"/>
        </w:rPr>
        <w:t>/</w:t>
      </w:r>
    </w:p>
    <w:p w14:paraId="0A79B2AA" w14:textId="77777777" w:rsidR="00817BC6" w:rsidRPr="00DB5E77" w:rsidRDefault="00817BC6" w:rsidP="000E2BD1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3BC27D84" w14:textId="028E187A" w:rsidR="00D21AE3" w:rsidRPr="00DB5E77" w:rsidRDefault="000E2BD1" w:rsidP="0021055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5E7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bCs/>
          <w:sz w:val="22"/>
          <w:szCs w:val="22"/>
        </w:rPr>
        <w:t xml:space="preserve">azonnal </w:t>
      </w:r>
    </w:p>
    <w:sectPr w:rsidR="00D21AE3" w:rsidRPr="00DB5E7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0631A" w14:textId="77777777" w:rsidR="00930F61" w:rsidRDefault="00930F61">
      <w:r>
        <w:separator/>
      </w:r>
    </w:p>
  </w:endnote>
  <w:endnote w:type="continuationSeparator" w:id="0">
    <w:p w14:paraId="0EEA3F8C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43EA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0BBC53" wp14:editId="4544742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285D73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A51025">
      <w:rPr>
        <w:rFonts w:ascii="Arial" w:hAnsi="Arial" w:cs="Arial"/>
        <w:noProof/>
        <w:sz w:val="20"/>
        <w:szCs w:val="20"/>
      </w:rPr>
      <w:fldChar w:fldCharType="begin"/>
    </w:r>
    <w:r w:rsidR="00A51025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51025">
      <w:rPr>
        <w:rFonts w:ascii="Arial" w:hAnsi="Arial" w:cs="Arial"/>
        <w:noProof/>
        <w:sz w:val="20"/>
        <w:szCs w:val="20"/>
      </w:rPr>
      <w:fldChar w:fldCharType="separate"/>
    </w:r>
    <w:r w:rsidR="00285D73">
      <w:rPr>
        <w:rFonts w:ascii="Arial" w:hAnsi="Arial" w:cs="Arial"/>
        <w:noProof/>
        <w:sz w:val="20"/>
        <w:szCs w:val="20"/>
      </w:rPr>
      <w:t>2</w:t>
    </w:r>
    <w:r w:rsidR="00A51025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CAA0" w14:textId="77777777" w:rsidR="00E4492A" w:rsidRPr="00E4492A" w:rsidRDefault="00E4492A" w:rsidP="00E4492A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</w:rPr>
      <w:t xml:space="preserve">                                                                                                           </w:t>
    </w:r>
    <w:r w:rsidRPr="00E4492A">
      <w:rPr>
        <w:rFonts w:asciiTheme="minorHAnsi" w:hAnsiTheme="minorHAnsi" w:cstheme="minorHAnsi"/>
        <w:sz w:val="20"/>
        <w:szCs w:val="20"/>
      </w:rPr>
      <w:t>Telefon: +36 94/520-127</w:t>
    </w:r>
  </w:p>
  <w:p w14:paraId="5DE1282D" w14:textId="3A9CEF62" w:rsidR="00E4492A" w:rsidRPr="00E4492A" w:rsidRDefault="00E4492A" w:rsidP="00E4492A">
    <w:pPr>
      <w:pStyle w:val="llb"/>
      <w:tabs>
        <w:tab w:val="left" w:pos="7605"/>
        <w:tab w:val="right" w:pos="9638"/>
      </w:tabs>
      <w:rPr>
        <w:rFonts w:asciiTheme="minorHAnsi" w:hAnsiTheme="minorHAnsi" w:cstheme="minorHAnsi"/>
        <w:sz w:val="20"/>
        <w:szCs w:val="20"/>
      </w:rPr>
    </w:pPr>
    <w:r w:rsidRPr="00E4492A">
      <w:rPr>
        <w:rFonts w:asciiTheme="minorHAnsi" w:hAnsiTheme="minorHAnsi" w:cstheme="minorHAnsi"/>
        <w:sz w:val="20"/>
        <w:szCs w:val="20"/>
      </w:rPr>
      <w:tab/>
    </w:r>
    <w:r w:rsidRPr="00E4492A">
      <w:rPr>
        <w:rFonts w:asciiTheme="minorHAnsi" w:hAnsiTheme="minorHAnsi" w:cstheme="minorHAnsi"/>
        <w:sz w:val="20"/>
        <w:szCs w:val="20"/>
      </w:rPr>
      <w:tab/>
    </w:r>
    <w:r w:rsidRPr="00E4492A">
      <w:rPr>
        <w:rFonts w:asciiTheme="minorHAnsi" w:hAnsiTheme="minorHAnsi" w:cstheme="minorHAnsi"/>
        <w:sz w:val="20"/>
        <w:szCs w:val="20"/>
      </w:rPr>
      <w:tab/>
      <w:t xml:space="preserve">      </w:t>
    </w:r>
    <w:r>
      <w:rPr>
        <w:rFonts w:asciiTheme="minorHAnsi" w:hAnsiTheme="minorHAnsi" w:cstheme="minorHAnsi"/>
        <w:sz w:val="20"/>
        <w:szCs w:val="20"/>
      </w:rPr>
      <w:t xml:space="preserve">      </w:t>
    </w:r>
    <w:r w:rsidRPr="00E4492A">
      <w:rPr>
        <w:rFonts w:asciiTheme="minorHAnsi" w:hAnsiTheme="minorHAnsi" w:cstheme="minorHAnsi"/>
        <w:sz w:val="20"/>
        <w:szCs w:val="20"/>
      </w:rPr>
      <w:t xml:space="preserve"> KRID: 628508398</w:t>
    </w:r>
  </w:p>
  <w:p w14:paraId="21CF2E33" w14:textId="77777777" w:rsidR="00E4492A" w:rsidRPr="00E4492A" w:rsidRDefault="00E4492A" w:rsidP="00E4492A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4492A">
      <w:rPr>
        <w:rFonts w:asciiTheme="minorHAnsi" w:hAnsiTheme="minorHAnsi" w:cstheme="minorHAnsi"/>
        <w:sz w:val="20"/>
        <w:szCs w:val="20"/>
      </w:rPr>
      <w:t>Web: www.szombathely.hu</w:t>
    </w:r>
  </w:p>
  <w:p w14:paraId="59A374E7" w14:textId="09EFA358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B98F7" w14:textId="77777777" w:rsidR="00930F61" w:rsidRDefault="00930F61">
      <w:r>
        <w:separator/>
      </w:r>
    </w:p>
  </w:footnote>
  <w:footnote w:type="continuationSeparator" w:id="0">
    <w:p w14:paraId="74183260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9F153" w14:textId="77777777" w:rsidR="00930F61" w:rsidRPr="0099517F" w:rsidRDefault="00930F61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99517F">
      <w:rPr>
        <w:rFonts w:asciiTheme="minorHAnsi" w:hAnsiTheme="minorHAnsi" w:cstheme="minorHAnsi"/>
        <w:sz w:val="22"/>
        <w:szCs w:val="22"/>
      </w:rPr>
      <w:tab/>
    </w:r>
    <w:r w:rsidRPr="0099517F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E27BD66" wp14:editId="0599E0B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9BBD85" w14:textId="77777777" w:rsidR="00930F61" w:rsidRPr="0099517F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9517F">
      <w:rPr>
        <w:rFonts w:asciiTheme="minorHAnsi" w:hAnsiTheme="minorHAnsi" w:cstheme="minorHAnsi"/>
        <w:sz w:val="22"/>
        <w:szCs w:val="22"/>
      </w:rPr>
      <w:tab/>
    </w:r>
    <w:r w:rsidRPr="0099517F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BC24BEB" w14:textId="77777777" w:rsidR="00930F61" w:rsidRPr="0099517F" w:rsidRDefault="00930F61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99517F">
      <w:rPr>
        <w:rFonts w:asciiTheme="minorHAnsi" w:hAnsiTheme="minorHAnsi" w:cstheme="minorHAnsi"/>
        <w:smallCaps/>
        <w:sz w:val="22"/>
        <w:szCs w:val="22"/>
      </w:rPr>
      <w:tab/>
      <w:t>Alpolgármestere</w:t>
    </w:r>
  </w:p>
  <w:p w14:paraId="57E73D7B" w14:textId="77777777" w:rsidR="00930F61" w:rsidRPr="0099517F" w:rsidRDefault="00930F61">
    <w:pPr>
      <w:pStyle w:val="lfej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DDC"/>
    <w:multiLevelType w:val="hybridMultilevel"/>
    <w:tmpl w:val="C6E6FA4A"/>
    <w:lvl w:ilvl="0" w:tplc="2DC2EFAC">
      <w:start w:val="1"/>
      <w:numFmt w:val="bullet"/>
      <w:lvlText w:val=""/>
      <w:lvlJc w:val="left"/>
      <w:pPr>
        <w:ind w:left="49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" w15:restartNumberingAfterBreak="0">
    <w:nsid w:val="02D00828"/>
    <w:multiLevelType w:val="hybridMultilevel"/>
    <w:tmpl w:val="0F00CCFC"/>
    <w:lvl w:ilvl="0" w:tplc="2DC2EFA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067556C5"/>
    <w:multiLevelType w:val="hybridMultilevel"/>
    <w:tmpl w:val="5A365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02610D"/>
    <w:multiLevelType w:val="hybridMultilevel"/>
    <w:tmpl w:val="6D3616CE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8C1DFB"/>
    <w:multiLevelType w:val="hybridMultilevel"/>
    <w:tmpl w:val="DB74A47E"/>
    <w:lvl w:ilvl="0" w:tplc="2DC2EF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28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1004" w:hanging="360"/>
      </w:pPr>
    </w:lvl>
    <w:lvl w:ilvl="2" w:tplc="040E001B" w:tentative="1">
      <w:start w:val="1"/>
      <w:numFmt w:val="lowerRoman"/>
      <w:lvlText w:val="%3."/>
      <w:lvlJc w:val="right"/>
      <w:pPr>
        <w:ind w:left="11724" w:hanging="180"/>
      </w:pPr>
    </w:lvl>
    <w:lvl w:ilvl="3" w:tplc="040E000F" w:tentative="1">
      <w:start w:val="1"/>
      <w:numFmt w:val="decimal"/>
      <w:lvlText w:val="%4."/>
      <w:lvlJc w:val="left"/>
      <w:pPr>
        <w:ind w:left="12444" w:hanging="360"/>
      </w:pPr>
    </w:lvl>
    <w:lvl w:ilvl="4" w:tplc="040E0019" w:tentative="1">
      <w:start w:val="1"/>
      <w:numFmt w:val="lowerLetter"/>
      <w:lvlText w:val="%5."/>
      <w:lvlJc w:val="left"/>
      <w:pPr>
        <w:ind w:left="13164" w:hanging="360"/>
      </w:pPr>
    </w:lvl>
    <w:lvl w:ilvl="5" w:tplc="040E001B" w:tentative="1">
      <w:start w:val="1"/>
      <w:numFmt w:val="lowerRoman"/>
      <w:lvlText w:val="%6."/>
      <w:lvlJc w:val="right"/>
      <w:pPr>
        <w:ind w:left="13884" w:hanging="180"/>
      </w:pPr>
    </w:lvl>
    <w:lvl w:ilvl="6" w:tplc="040E000F" w:tentative="1">
      <w:start w:val="1"/>
      <w:numFmt w:val="decimal"/>
      <w:lvlText w:val="%7."/>
      <w:lvlJc w:val="left"/>
      <w:pPr>
        <w:ind w:left="14604" w:hanging="360"/>
      </w:pPr>
    </w:lvl>
    <w:lvl w:ilvl="7" w:tplc="040E0019" w:tentative="1">
      <w:start w:val="1"/>
      <w:numFmt w:val="lowerLetter"/>
      <w:lvlText w:val="%8."/>
      <w:lvlJc w:val="left"/>
      <w:pPr>
        <w:ind w:left="15324" w:hanging="360"/>
      </w:pPr>
    </w:lvl>
    <w:lvl w:ilvl="8" w:tplc="040E001B" w:tentative="1">
      <w:start w:val="1"/>
      <w:numFmt w:val="lowerRoman"/>
      <w:lvlText w:val="%9."/>
      <w:lvlJc w:val="right"/>
      <w:pPr>
        <w:ind w:left="16044" w:hanging="180"/>
      </w:pPr>
    </w:lvl>
  </w:abstractNum>
  <w:abstractNum w:abstractNumId="10" w15:restartNumberingAfterBreak="0">
    <w:nsid w:val="2F7850B7"/>
    <w:multiLevelType w:val="hybridMultilevel"/>
    <w:tmpl w:val="506CD1BC"/>
    <w:lvl w:ilvl="0" w:tplc="040E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98B2054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C6B8B"/>
    <w:multiLevelType w:val="hybridMultilevel"/>
    <w:tmpl w:val="24B48F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 w15:restartNumberingAfterBreak="0">
    <w:nsid w:val="718673F2"/>
    <w:multiLevelType w:val="hybridMultilevel"/>
    <w:tmpl w:val="A4D2AF4C"/>
    <w:lvl w:ilvl="0" w:tplc="2DC2EF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6902D7"/>
    <w:multiLevelType w:val="hybridMultilevel"/>
    <w:tmpl w:val="82187388"/>
    <w:lvl w:ilvl="0" w:tplc="376EE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85573">
    <w:abstractNumId w:val="5"/>
  </w:num>
  <w:num w:numId="2" w16cid:durableId="441462127">
    <w:abstractNumId w:val="3"/>
  </w:num>
  <w:num w:numId="3" w16cid:durableId="151339752">
    <w:abstractNumId w:val="13"/>
  </w:num>
  <w:num w:numId="4" w16cid:durableId="743451583">
    <w:abstractNumId w:val="20"/>
  </w:num>
  <w:num w:numId="5" w16cid:durableId="249386958">
    <w:abstractNumId w:val="18"/>
  </w:num>
  <w:num w:numId="6" w16cid:durableId="947546052">
    <w:abstractNumId w:val="21"/>
  </w:num>
  <w:num w:numId="7" w16cid:durableId="2018539535">
    <w:abstractNumId w:val="16"/>
  </w:num>
  <w:num w:numId="8" w16cid:durableId="1618025840">
    <w:abstractNumId w:val="14"/>
  </w:num>
  <w:num w:numId="9" w16cid:durableId="524368359">
    <w:abstractNumId w:val="7"/>
  </w:num>
  <w:num w:numId="10" w16cid:durableId="2089188763">
    <w:abstractNumId w:val="11"/>
  </w:num>
  <w:num w:numId="11" w16cid:durableId="1827477280">
    <w:abstractNumId w:val="23"/>
  </w:num>
  <w:num w:numId="12" w16cid:durableId="1080831845">
    <w:abstractNumId w:val="12"/>
  </w:num>
  <w:num w:numId="13" w16cid:durableId="1612324936">
    <w:abstractNumId w:val="19"/>
  </w:num>
  <w:num w:numId="14" w16cid:durableId="242760273">
    <w:abstractNumId w:val="17"/>
  </w:num>
  <w:num w:numId="15" w16cid:durableId="2020504290">
    <w:abstractNumId w:val="15"/>
  </w:num>
  <w:num w:numId="16" w16cid:durableId="1224369921">
    <w:abstractNumId w:val="8"/>
  </w:num>
  <w:num w:numId="17" w16cid:durableId="301154886">
    <w:abstractNumId w:val="1"/>
  </w:num>
  <w:num w:numId="18" w16cid:durableId="2016761947">
    <w:abstractNumId w:val="22"/>
  </w:num>
  <w:num w:numId="19" w16cid:durableId="682628956">
    <w:abstractNumId w:val="10"/>
  </w:num>
  <w:num w:numId="20" w16cid:durableId="1083450784">
    <w:abstractNumId w:val="6"/>
  </w:num>
  <w:num w:numId="21" w16cid:durableId="2099674944">
    <w:abstractNumId w:val="2"/>
  </w:num>
  <w:num w:numId="22" w16cid:durableId="1050956486">
    <w:abstractNumId w:val="4"/>
  </w:num>
  <w:num w:numId="23" w16cid:durableId="571963872">
    <w:abstractNumId w:val="0"/>
  </w:num>
  <w:num w:numId="24" w16cid:durableId="1434856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755C"/>
    <w:rsid w:val="00042E80"/>
    <w:rsid w:val="000463BF"/>
    <w:rsid w:val="00062CF3"/>
    <w:rsid w:val="000673BD"/>
    <w:rsid w:val="0007201B"/>
    <w:rsid w:val="000723FF"/>
    <w:rsid w:val="000746B4"/>
    <w:rsid w:val="000839C4"/>
    <w:rsid w:val="000A0AE8"/>
    <w:rsid w:val="000A675F"/>
    <w:rsid w:val="000A7D1C"/>
    <w:rsid w:val="000D5554"/>
    <w:rsid w:val="000E2BD1"/>
    <w:rsid w:val="000E7881"/>
    <w:rsid w:val="0010446B"/>
    <w:rsid w:val="001236D5"/>
    <w:rsid w:val="00124FDD"/>
    <w:rsid w:val="00132161"/>
    <w:rsid w:val="0014026E"/>
    <w:rsid w:val="00180651"/>
    <w:rsid w:val="00192D89"/>
    <w:rsid w:val="001A2319"/>
    <w:rsid w:val="001A4648"/>
    <w:rsid w:val="001E4520"/>
    <w:rsid w:val="001F4FF2"/>
    <w:rsid w:val="00206A25"/>
    <w:rsid w:val="0021055C"/>
    <w:rsid w:val="00231EAD"/>
    <w:rsid w:val="0024491C"/>
    <w:rsid w:val="00285D73"/>
    <w:rsid w:val="00294CD8"/>
    <w:rsid w:val="002A702F"/>
    <w:rsid w:val="002D100C"/>
    <w:rsid w:val="002D3FCD"/>
    <w:rsid w:val="002F073F"/>
    <w:rsid w:val="0032079F"/>
    <w:rsid w:val="003253BF"/>
    <w:rsid w:val="00325973"/>
    <w:rsid w:val="0032649B"/>
    <w:rsid w:val="00330B59"/>
    <w:rsid w:val="003328B6"/>
    <w:rsid w:val="0034130E"/>
    <w:rsid w:val="00343A64"/>
    <w:rsid w:val="00356256"/>
    <w:rsid w:val="0037007D"/>
    <w:rsid w:val="003860BC"/>
    <w:rsid w:val="003915CC"/>
    <w:rsid w:val="003A46AE"/>
    <w:rsid w:val="003C05B7"/>
    <w:rsid w:val="003E0ACF"/>
    <w:rsid w:val="003F710A"/>
    <w:rsid w:val="004140E1"/>
    <w:rsid w:val="00437E2C"/>
    <w:rsid w:val="00453B93"/>
    <w:rsid w:val="00454A7B"/>
    <w:rsid w:val="0045604A"/>
    <w:rsid w:val="00482F96"/>
    <w:rsid w:val="004A7E73"/>
    <w:rsid w:val="004B06A2"/>
    <w:rsid w:val="004C3174"/>
    <w:rsid w:val="004C5BEC"/>
    <w:rsid w:val="005005FC"/>
    <w:rsid w:val="00510118"/>
    <w:rsid w:val="00557421"/>
    <w:rsid w:val="00586320"/>
    <w:rsid w:val="00587FBD"/>
    <w:rsid w:val="005B278B"/>
    <w:rsid w:val="005B6D55"/>
    <w:rsid w:val="005D4250"/>
    <w:rsid w:val="005E0B92"/>
    <w:rsid w:val="005F19FE"/>
    <w:rsid w:val="00617E1F"/>
    <w:rsid w:val="00647877"/>
    <w:rsid w:val="006607DE"/>
    <w:rsid w:val="006B5218"/>
    <w:rsid w:val="006D409A"/>
    <w:rsid w:val="006F4FBF"/>
    <w:rsid w:val="006F7701"/>
    <w:rsid w:val="00714A31"/>
    <w:rsid w:val="00723876"/>
    <w:rsid w:val="00736004"/>
    <w:rsid w:val="00753532"/>
    <w:rsid w:val="00761629"/>
    <w:rsid w:val="00785D33"/>
    <w:rsid w:val="007A0640"/>
    <w:rsid w:val="007A0D51"/>
    <w:rsid w:val="007B2FF9"/>
    <w:rsid w:val="007E3895"/>
    <w:rsid w:val="007F2F31"/>
    <w:rsid w:val="00805E6B"/>
    <w:rsid w:val="00817BC6"/>
    <w:rsid w:val="00845813"/>
    <w:rsid w:val="00856D83"/>
    <w:rsid w:val="00866C64"/>
    <w:rsid w:val="008728D0"/>
    <w:rsid w:val="008D3509"/>
    <w:rsid w:val="008D37B4"/>
    <w:rsid w:val="008F0CB5"/>
    <w:rsid w:val="00930F61"/>
    <w:rsid w:val="00933AC6"/>
    <w:rsid w:val="009348EA"/>
    <w:rsid w:val="00936DBD"/>
    <w:rsid w:val="0094132E"/>
    <w:rsid w:val="0096279B"/>
    <w:rsid w:val="0097161B"/>
    <w:rsid w:val="00980875"/>
    <w:rsid w:val="00986F46"/>
    <w:rsid w:val="0099517F"/>
    <w:rsid w:val="009C050D"/>
    <w:rsid w:val="00A0415E"/>
    <w:rsid w:val="00A11871"/>
    <w:rsid w:val="00A51025"/>
    <w:rsid w:val="00A51A93"/>
    <w:rsid w:val="00A71562"/>
    <w:rsid w:val="00A7633E"/>
    <w:rsid w:val="00A86753"/>
    <w:rsid w:val="00A950D7"/>
    <w:rsid w:val="00AA6FB5"/>
    <w:rsid w:val="00AB71A5"/>
    <w:rsid w:val="00AB7B31"/>
    <w:rsid w:val="00AC059B"/>
    <w:rsid w:val="00AC3D7B"/>
    <w:rsid w:val="00AD08CD"/>
    <w:rsid w:val="00AD6003"/>
    <w:rsid w:val="00AE12E5"/>
    <w:rsid w:val="00B17126"/>
    <w:rsid w:val="00B2236B"/>
    <w:rsid w:val="00B41363"/>
    <w:rsid w:val="00B43280"/>
    <w:rsid w:val="00B43DE6"/>
    <w:rsid w:val="00B462DF"/>
    <w:rsid w:val="00B610E8"/>
    <w:rsid w:val="00B70A56"/>
    <w:rsid w:val="00B94407"/>
    <w:rsid w:val="00BA36A7"/>
    <w:rsid w:val="00BB452E"/>
    <w:rsid w:val="00BC46F6"/>
    <w:rsid w:val="00BD3C74"/>
    <w:rsid w:val="00BE370B"/>
    <w:rsid w:val="00BE46CD"/>
    <w:rsid w:val="00C04236"/>
    <w:rsid w:val="00C46402"/>
    <w:rsid w:val="00C76E72"/>
    <w:rsid w:val="00C852C2"/>
    <w:rsid w:val="00CA4145"/>
    <w:rsid w:val="00CA6A8B"/>
    <w:rsid w:val="00CA7C3C"/>
    <w:rsid w:val="00CC1DD5"/>
    <w:rsid w:val="00CC2A8D"/>
    <w:rsid w:val="00CF7C10"/>
    <w:rsid w:val="00D04383"/>
    <w:rsid w:val="00D0637D"/>
    <w:rsid w:val="00D21AE3"/>
    <w:rsid w:val="00D26A87"/>
    <w:rsid w:val="00D30445"/>
    <w:rsid w:val="00D46D26"/>
    <w:rsid w:val="00D54DF8"/>
    <w:rsid w:val="00D74B43"/>
    <w:rsid w:val="00DA5B11"/>
    <w:rsid w:val="00DB5E77"/>
    <w:rsid w:val="00DC3370"/>
    <w:rsid w:val="00DC5BA0"/>
    <w:rsid w:val="00DD010B"/>
    <w:rsid w:val="00DD63A4"/>
    <w:rsid w:val="00DE1380"/>
    <w:rsid w:val="00E052E4"/>
    <w:rsid w:val="00E131C3"/>
    <w:rsid w:val="00E142EB"/>
    <w:rsid w:val="00E30612"/>
    <w:rsid w:val="00E36EEE"/>
    <w:rsid w:val="00E4492A"/>
    <w:rsid w:val="00E55E5D"/>
    <w:rsid w:val="00E6152C"/>
    <w:rsid w:val="00E737CC"/>
    <w:rsid w:val="00E77742"/>
    <w:rsid w:val="00E82F69"/>
    <w:rsid w:val="00E84313"/>
    <w:rsid w:val="00E85397"/>
    <w:rsid w:val="00E94802"/>
    <w:rsid w:val="00EA3035"/>
    <w:rsid w:val="00EB222A"/>
    <w:rsid w:val="00EB3E91"/>
    <w:rsid w:val="00EC2BCB"/>
    <w:rsid w:val="00EC7C11"/>
    <w:rsid w:val="00EF4702"/>
    <w:rsid w:val="00EF508D"/>
    <w:rsid w:val="00F1051E"/>
    <w:rsid w:val="00F13F4C"/>
    <w:rsid w:val="00F20861"/>
    <w:rsid w:val="00F24AB1"/>
    <w:rsid w:val="00F908F8"/>
    <w:rsid w:val="00FA09B1"/>
    <w:rsid w:val="00FA4AFF"/>
    <w:rsid w:val="00FC3C08"/>
    <w:rsid w:val="00FD05CA"/>
    <w:rsid w:val="00FE0B09"/>
    <w:rsid w:val="00FE5EC7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20729227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A4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A4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6F770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F7701"/>
    <w:rPr>
      <w:sz w:val="24"/>
    </w:rPr>
  </w:style>
  <w:style w:type="character" w:styleId="Hiperhivatkozs">
    <w:name w:val="Hyperlink"/>
    <w:unhideWhenUsed/>
    <w:rsid w:val="00EF508D"/>
    <w:rPr>
      <w:color w:val="0000FF"/>
      <w:u w:val="single"/>
    </w:rPr>
  </w:style>
  <w:style w:type="character" w:customStyle="1" w:styleId="llbChar">
    <w:name w:val="Élőláb Char"/>
    <w:basedOn w:val="Bekezdsalapbettpusa"/>
    <w:link w:val="llb"/>
    <w:rsid w:val="00E449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1</Pages>
  <Words>280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Tóth Balázs József</cp:lastModifiedBy>
  <cp:revision>4</cp:revision>
  <cp:lastPrinted>2025-08-15T06:32:00Z</cp:lastPrinted>
  <dcterms:created xsi:type="dcterms:W3CDTF">2025-08-15T06:33:00Z</dcterms:created>
  <dcterms:modified xsi:type="dcterms:W3CDTF">2025-08-18T12:17:00Z</dcterms:modified>
</cp:coreProperties>
</file>