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85F" w14:textId="77777777" w:rsidR="00774B01" w:rsidRPr="00774B01" w:rsidRDefault="00774B01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2E2F723" w14:textId="77777777" w:rsidR="00731C67" w:rsidRPr="00E13FE6" w:rsidRDefault="00731C67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9DEDBA" w14:textId="458D94A2" w:rsidR="00481D98" w:rsidRPr="00E13FE6" w:rsidRDefault="00774B01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F44A35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481D98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1E2345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(VI.16.)</w:t>
      </w:r>
      <w:r w:rsid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481D98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50B5B70F" w14:textId="77777777" w:rsidR="00481D98" w:rsidRPr="00E13FE6" w:rsidRDefault="00481D98" w:rsidP="00481D98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E13FE6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E13FE6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E13FE6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E13FE6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1" w:name="_Hlk117516900"/>
      <w:r w:rsidRPr="00E13FE6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E13FE6">
        <w:rPr>
          <w:rFonts w:asciiTheme="minorHAnsi" w:hAnsiTheme="minorHAnsi" w:cstheme="minorHAnsi"/>
          <w:sz w:val="22"/>
          <w:szCs w:val="22"/>
        </w:rPr>
        <w:t xml:space="preserve">ülésen </w:t>
      </w:r>
      <w:proofErr w:type="spellStart"/>
      <w:r w:rsidRPr="00E13FE6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E13FE6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3FE04C39" w14:textId="77777777" w:rsidR="00481D98" w:rsidRPr="00E13FE6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E13FE6" w:rsidRDefault="00481D98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FE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3FE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13FE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E13FE6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3FE6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E13FE6" w:rsidRDefault="00481D98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13FE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E13FE6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13FE6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E13FE6" w:rsidRDefault="00481D98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050CED" w:rsidRDefault="00481D98" w:rsidP="00481D98">
      <w:pPr>
        <w:rPr>
          <w:rFonts w:asciiTheme="minorHAnsi" w:hAnsiTheme="minorHAnsi" w:cstheme="minorHAnsi"/>
          <w:sz w:val="22"/>
          <w:szCs w:val="22"/>
        </w:rPr>
      </w:pPr>
      <w:r w:rsidRPr="00E13FE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3FE6"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0"/>
    <w:sectPr w:rsidR="00481D98" w:rsidRPr="00050CED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AFA6" w14:textId="77777777" w:rsidR="009D57A4" w:rsidRDefault="009D57A4" w:rsidP="00492410">
      <w:r>
        <w:separator/>
      </w:r>
    </w:p>
  </w:endnote>
  <w:endnote w:type="continuationSeparator" w:id="0">
    <w:p w14:paraId="6E87C91F" w14:textId="77777777" w:rsidR="009D57A4" w:rsidRDefault="009D57A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B089" w14:textId="77777777" w:rsidR="009D57A4" w:rsidRDefault="009D57A4" w:rsidP="00492410">
      <w:r>
        <w:separator/>
      </w:r>
    </w:p>
  </w:footnote>
  <w:footnote w:type="continuationSeparator" w:id="0">
    <w:p w14:paraId="22026348" w14:textId="77777777" w:rsidR="009D57A4" w:rsidRDefault="009D57A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36CC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294C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3A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2140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57A4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0B47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2ECC"/>
    <w:rsid w:val="00E0354A"/>
    <w:rsid w:val="00E06A2E"/>
    <w:rsid w:val="00E11417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2DC9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2025-06-23T08:16:00Z</cp:lastPrinted>
  <dcterms:created xsi:type="dcterms:W3CDTF">2025-06-23T09:34:00Z</dcterms:created>
  <dcterms:modified xsi:type="dcterms:W3CDTF">2025-06-23T09:34:00Z</dcterms:modified>
</cp:coreProperties>
</file>