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1642" w14:textId="236D1DE7" w:rsidR="000535C2" w:rsidRPr="00E13FE6" w:rsidRDefault="001E2345" w:rsidP="000535C2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E13FE6">
        <w:rPr>
          <w:rFonts w:ascii="Calibri" w:hAnsi="Calibri" w:cs="Calibri"/>
          <w:b/>
          <w:bCs/>
          <w:sz w:val="22"/>
          <w:szCs w:val="22"/>
          <w:u w:val="single"/>
        </w:rPr>
        <w:t>44</w:t>
      </w:r>
      <w:r w:rsidR="000535C2" w:rsidRPr="00E13FE6">
        <w:rPr>
          <w:rFonts w:ascii="Calibri" w:hAnsi="Calibri" w:cs="Calibri"/>
          <w:b/>
          <w:bCs/>
          <w:sz w:val="22"/>
          <w:szCs w:val="22"/>
          <w:u w:val="single"/>
        </w:rPr>
        <w:t xml:space="preserve">/2025. </w:t>
      </w:r>
      <w:r w:rsidRPr="00E13FE6">
        <w:rPr>
          <w:rFonts w:ascii="Calibri" w:hAnsi="Calibri" w:cs="Calibri"/>
          <w:b/>
          <w:bCs/>
          <w:sz w:val="22"/>
          <w:szCs w:val="22"/>
          <w:u w:val="single"/>
        </w:rPr>
        <w:t xml:space="preserve">(VI.16.) </w:t>
      </w:r>
      <w:r w:rsidR="000535C2" w:rsidRPr="00E13FE6">
        <w:rPr>
          <w:rFonts w:ascii="Calibri" w:hAnsi="Calibri" w:cs="Calibri"/>
          <w:b/>
          <w:bCs/>
          <w:sz w:val="22"/>
          <w:szCs w:val="22"/>
          <w:u w:val="single"/>
        </w:rPr>
        <w:t>BKKB számú határozat</w:t>
      </w:r>
    </w:p>
    <w:p w14:paraId="31D39D2C" w14:textId="77777777" w:rsidR="000535C2" w:rsidRPr="00E13FE6" w:rsidRDefault="000535C2" w:rsidP="00731C6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5286C4B" w14:textId="77777777" w:rsidR="001E2345" w:rsidRPr="00E13FE6" w:rsidRDefault="001E2345" w:rsidP="001E2345">
      <w:pPr>
        <w:jc w:val="both"/>
        <w:rPr>
          <w:rFonts w:ascii="Calibri" w:hAnsi="Calibri" w:cs="Calibri"/>
          <w:bCs/>
          <w:sz w:val="22"/>
          <w:szCs w:val="22"/>
        </w:rPr>
      </w:pPr>
      <w:r w:rsidRPr="00E13FE6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E13FE6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E13FE6">
        <w:rPr>
          <w:rFonts w:ascii="Calibri" w:hAnsi="Calibri" w:cs="Calibri"/>
          <w:bCs/>
          <w:sz w:val="22"/>
          <w:szCs w:val="22"/>
        </w:rPr>
        <w:t>”</w:t>
      </w:r>
      <w:r w:rsidRPr="00E13FE6">
        <w:rPr>
          <w:rFonts w:ascii="Calibri" w:hAnsi="Calibri" w:cs="Calibri"/>
          <w:sz w:val="22"/>
          <w:szCs w:val="22"/>
        </w:rPr>
        <w:t xml:space="preserve"> című</w:t>
      </w:r>
      <w:r w:rsidRPr="00E13FE6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7ACF35EF" w14:textId="77777777" w:rsidR="001E2345" w:rsidRPr="00E13FE6" w:rsidRDefault="001E2345" w:rsidP="001E234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A5516F8" w14:textId="77777777" w:rsidR="001E2345" w:rsidRPr="00E13FE6" w:rsidRDefault="001E2345" w:rsidP="001E2345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bCs/>
          <w:sz w:val="22"/>
          <w:szCs w:val="22"/>
        </w:rPr>
        <w:t xml:space="preserve">A Bizottság javasolja, hogy a </w:t>
      </w:r>
      <w:r w:rsidRPr="00E13FE6">
        <w:rPr>
          <w:rFonts w:asciiTheme="minorHAnsi" w:hAnsiTheme="minorHAnsi" w:cstheme="minorHAnsi"/>
          <w:bCs/>
          <w:sz w:val="22"/>
          <w:szCs w:val="22"/>
        </w:rPr>
        <w:t>Váci Mihály utca 2-4. számú lakóházak mögött megállási korlátozás kerüljön bevezetésre.</w:t>
      </w:r>
      <w:r w:rsidRPr="00E13FE6">
        <w:rPr>
          <w:rFonts w:ascii="Calibri" w:hAnsi="Calibri" w:cs="Calibri"/>
          <w:sz w:val="22"/>
          <w:szCs w:val="22"/>
        </w:rPr>
        <w:t xml:space="preserve"> </w:t>
      </w:r>
    </w:p>
    <w:p w14:paraId="2D5F1FC1" w14:textId="77777777" w:rsidR="001E2345" w:rsidRPr="00E13FE6" w:rsidRDefault="001E2345" w:rsidP="001E2345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bCs/>
          <w:sz w:val="22"/>
          <w:szCs w:val="22"/>
        </w:rPr>
        <w:t xml:space="preserve">A Bizottság javasolja, hogy </w:t>
      </w:r>
      <w:r w:rsidRPr="00E13FE6">
        <w:rPr>
          <w:rFonts w:ascii="Calibri" w:hAnsi="Calibri" w:cs="Calibri"/>
          <w:sz w:val="22"/>
          <w:szCs w:val="22"/>
        </w:rPr>
        <w:t>az Öntő utca teljes szakaszán 40 km/h sebességkorlátozás kerüljön bevezetésre.</w:t>
      </w:r>
    </w:p>
    <w:p w14:paraId="35520C1A" w14:textId="77777777" w:rsidR="001E2345" w:rsidRPr="00E13FE6" w:rsidRDefault="001E2345" w:rsidP="001E2345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 xml:space="preserve">A Bizottság javasolja az Öntő utca – Maros utca kereszteződésében, valamint a </w:t>
      </w:r>
      <w:proofErr w:type="spellStart"/>
      <w:r w:rsidRPr="00E13FE6">
        <w:rPr>
          <w:rFonts w:ascii="Calibri" w:hAnsi="Calibri" w:cs="Calibri"/>
          <w:sz w:val="22"/>
          <w:szCs w:val="22"/>
        </w:rPr>
        <w:t>Metros</w:t>
      </w:r>
      <w:proofErr w:type="spellEnd"/>
      <w:r w:rsidRPr="00E13FE6">
        <w:rPr>
          <w:rFonts w:ascii="Calibri" w:hAnsi="Calibri" w:cs="Calibri"/>
          <w:sz w:val="22"/>
          <w:szCs w:val="22"/>
        </w:rPr>
        <w:t xml:space="preserve"> körforgalomból a </w:t>
      </w:r>
      <w:proofErr w:type="spellStart"/>
      <w:r w:rsidRPr="00E13FE6">
        <w:rPr>
          <w:rFonts w:ascii="Calibri" w:hAnsi="Calibri" w:cs="Calibri"/>
          <w:sz w:val="22"/>
          <w:szCs w:val="22"/>
        </w:rPr>
        <w:t>Saághy</w:t>
      </w:r>
      <w:proofErr w:type="spellEnd"/>
      <w:r w:rsidRPr="00E13FE6">
        <w:rPr>
          <w:rFonts w:ascii="Calibri" w:hAnsi="Calibri" w:cs="Calibri"/>
          <w:sz w:val="22"/>
          <w:szCs w:val="22"/>
        </w:rPr>
        <w:t xml:space="preserve"> István utca felé történő kihajtónál a 7,5 tonna súlykorlátozó táblák cseréjét „7,5 tonna tehergépjárművel behajtani tilos” jelzőtáblára, valamint a „Kivéve célforgalom” kiegészítő jelzőtáblák pótlását.</w:t>
      </w:r>
    </w:p>
    <w:p w14:paraId="27A704E2" w14:textId="77777777" w:rsidR="001E2345" w:rsidRPr="00E13FE6" w:rsidRDefault="001E2345" w:rsidP="001E2345">
      <w:pPr>
        <w:numPr>
          <w:ilvl w:val="0"/>
          <w:numId w:val="30"/>
        </w:numPr>
        <w:spacing w:before="60"/>
        <w:ind w:left="709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E13FE6">
        <w:rPr>
          <w:rFonts w:ascii="Calibri" w:hAnsi="Calibri" w:cs="Calibri"/>
          <w:sz w:val="22"/>
          <w:szCs w:val="22"/>
        </w:rPr>
        <w:t xml:space="preserve">A Bizottság javasolja, hogy a Garai János utcában egyirányú forgalomi rend kerüljön bevezetésre a Semmelweis Ignác utca irányából az Eötvös Loránd utca irányába. A forgalmi rend változás tapasztalatait 6 hónap próbaidőszak után felülvizsgálni szükséges.  </w:t>
      </w:r>
    </w:p>
    <w:p w14:paraId="4D7317DC" w14:textId="77777777" w:rsidR="001E2345" w:rsidRPr="00E13FE6" w:rsidRDefault="001E2345" w:rsidP="001E2345">
      <w:pPr>
        <w:spacing w:before="60"/>
        <w:ind w:left="709"/>
        <w:jc w:val="both"/>
        <w:rPr>
          <w:rFonts w:ascii="Calibri" w:hAnsi="Calibri" w:cs="Calibri"/>
          <w:sz w:val="22"/>
          <w:szCs w:val="22"/>
          <w:u w:val="single"/>
        </w:rPr>
      </w:pPr>
    </w:p>
    <w:p w14:paraId="536730E2" w14:textId="77777777" w:rsidR="001E2345" w:rsidRPr="00E13FE6" w:rsidRDefault="001E2345" w:rsidP="001E234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E13FE6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E13FE6">
        <w:rPr>
          <w:rFonts w:ascii="Calibri" w:hAnsi="Calibri" w:cs="Calibri"/>
          <w:b/>
          <w:bCs/>
          <w:sz w:val="22"/>
          <w:szCs w:val="22"/>
        </w:rPr>
        <w:tab/>
      </w:r>
      <w:r w:rsidRPr="00E13FE6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E13FE6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E13FE6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38CB1F66" w14:textId="77777777" w:rsidR="001E2345" w:rsidRPr="00E13FE6" w:rsidRDefault="001E2345" w:rsidP="001E234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b/>
          <w:bCs/>
          <w:sz w:val="22"/>
          <w:szCs w:val="22"/>
        </w:rPr>
        <w:tab/>
      </w:r>
      <w:r w:rsidRPr="00E13FE6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638068F7" w14:textId="77777777" w:rsidR="001E2345" w:rsidRPr="00E13FE6" w:rsidRDefault="001E2345" w:rsidP="001E234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5047AE8F" w14:textId="77777777" w:rsidR="001E2345" w:rsidRPr="00E13FE6" w:rsidRDefault="001E2345" w:rsidP="001E234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69009431" w14:textId="77777777" w:rsidR="001E2345" w:rsidRPr="00E13FE6" w:rsidRDefault="001E2345" w:rsidP="001E234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vezetője/</w:t>
      </w:r>
    </w:p>
    <w:p w14:paraId="5641F963" w14:textId="77777777" w:rsidR="001E2345" w:rsidRPr="00E13FE6" w:rsidRDefault="001E2345" w:rsidP="001E2345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C091FC9" w14:textId="77777777" w:rsidR="001E2345" w:rsidRPr="00E13FE6" w:rsidRDefault="001E2345" w:rsidP="001E234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E13FE6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E13FE6">
        <w:rPr>
          <w:rFonts w:ascii="Calibri" w:hAnsi="Calibri" w:cs="Calibri"/>
          <w:bCs/>
          <w:sz w:val="22"/>
          <w:szCs w:val="22"/>
        </w:rPr>
        <w:tab/>
        <w:t>VISB 2025. június 17-i ülése</w:t>
      </w:r>
    </w:p>
    <w:p w14:paraId="257040F7" w14:textId="77777777" w:rsidR="00481D98" w:rsidRPr="00E13FE6" w:rsidRDefault="00481D98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481D98" w:rsidRPr="00E13FE6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AFA6" w14:textId="77777777" w:rsidR="009D57A4" w:rsidRDefault="009D57A4" w:rsidP="00492410">
      <w:r>
        <w:separator/>
      </w:r>
    </w:p>
  </w:endnote>
  <w:endnote w:type="continuationSeparator" w:id="0">
    <w:p w14:paraId="6E87C91F" w14:textId="77777777" w:rsidR="009D57A4" w:rsidRDefault="009D57A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EB089" w14:textId="77777777" w:rsidR="009D57A4" w:rsidRDefault="009D57A4" w:rsidP="00492410">
      <w:r>
        <w:separator/>
      </w:r>
    </w:p>
  </w:footnote>
  <w:footnote w:type="continuationSeparator" w:id="0">
    <w:p w14:paraId="22026348" w14:textId="77777777" w:rsidR="009D57A4" w:rsidRDefault="009D57A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1240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2345"/>
    <w:rsid w:val="001E5405"/>
    <w:rsid w:val="001F005C"/>
    <w:rsid w:val="001F158D"/>
    <w:rsid w:val="001F1AEE"/>
    <w:rsid w:val="001F48C0"/>
    <w:rsid w:val="00210162"/>
    <w:rsid w:val="002102F7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129DE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36CC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294C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3A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8E3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2140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41C1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57A4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B4280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2ECC"/>
    <w:rsid w:val="00E0354A"/>
    <w:rsid w:val="00E06A2E"/>
    <w:rsid w:val="00E11417"/>
    <w:rsid w:val="00E13FE6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4A35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2DC9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176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2025-06-23T08:16:00Z</cp:lastPrinted>
  <dcterms:created xsi:type="dcterms:W3CDTF">2025-06-23T09:34:00Z</dcterms:created>
  <dcterms:modified xsi:type="dcterms:W3CDTF">2025-06-23T09:36:00Z</dcterms:modified>
</cp:coreProperties>
</file>