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0634" w14:textId="77777777" w:rsidR="000F617C" w:rsidRPr="00E13FE6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4A3B86C" w14:textId="45FE3D97" w:rsidR="000F617C" w:rsidRPr="00E13FE6" w:rsidRDefault="001E2345" w:rsidP="000F617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0F617C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3/2025. </w:t>
      </w:r>
      <w:r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(VI.16.)</w:t>
      </w:r>
      <w:r w:rsid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0F617C" w:rsidRPr="00E13F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5BC37671" w14:textId="77777777" w:rsidR="000F617C" w:rsidRPr="00E13FE6" w:rsidRDefault="000F617C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2542BE9" w14:textId="59C33BFC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„Bűnmegelőzési és katasztrófavédelmi kiadások; egyéb kiadások, támogatások” költségvetési tételsor felhasználására vonatkozó előterjesztést, és </w:t>
      </w:r>
      <w:r w:rsidRPr="00E13FE6">
        <w:rPr>
          <w:rFonts w:ascii="Calibri" w:hAnsi="Calibri" w:cs="Calibri"/>
          <w:bCs/>
          <w:sz w:val="22"/>
          <w:szCs w:val="22"/>
        </w:rPr>
        <w:t>az önkormányzat 2025. évi költségvetéséről</w:t>
      </w:r>
      <w:r w:rsidRPr="00E13FE6">
        <w:rPr>
          <w:rFonts w:ascii="Calibri" w:hAnsi="Calibri" w:cs="Calibri"/>
          <w:sz w:val="22"/>
          <w:szCs w:val="22"/>
        </w:rPr>
        <w:t xml:space="preserve"> szóló </w:t>
      </w:r>
      <w:r w:rsidRPr="00E13FE6">
        <w:rPr>
          <w:rFonts w:asciiTheme="minorHAnsi" w:hAnsiTheme="minorHAnsi" w:cstheme="minorHAnsi"/>
          <w:sz w:val="22"/>
          <w:szCs w:val="22"/>
        </w:rPr>
        <w:t>4/2025. (II.28.) önkormányzati rendelet</w:t>
      </w:r>
      <w:r w:rsidRPr="00E13FE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FE6">
        <w:rPr>
          <w:rFonts w:ascii="Calibri" w:hAnsi="Calibri" w:cs="Calibri"/>
          <w:bCs/>
          <w:sz w:val="22"/>
          <w:szCs w:val="22"/>
        </w:rPr>
        <w:t>13. melléklet „Egyéb, más ágazathoz nem sorolható intézmények és feladatok kiadásai” táblázatban szereplő „Bűnmegelőzési és katasztrófavédelmi kiadások, egyéb kiadások, támogatások</w:t>
      </w:r>
      <w:r w:rsidRPr="00E13FE6">
        <w:rPr>
          <w:rFonts w:ascii="Calibri" w:hAnsi="Calibri" w:cs="Calibri"/>
          <w:sz w:val="22"/>
          <w:szCs w:val="22"/>
        </w:rPr>
        <w:t>” költségvetési tételsor terhére javasolja a polgármesternek, hogy az alábbi támogatási összeget biztosítsa:</w:t>
      </w:r>
    </w:p>
    <w:p w14:paraId="42255180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</w:p>
    <w:p w14:paraId="2CB47CC2" w14:textId="021FA759" w:rsidR="001E2345" w:rsidRPr="00E13FE6" w:rsidRDefault="001E2345" w:rsidP="001E2345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A Vas Vármegyei Katasztrófavédelmi Igazgatóság Szombathely Katasztrófavédelmi Kirendeltség részére a készenléti állománya által használt gépjárművek, szakfelszerelések tisztítására használt forró vizes gépi mosó berendezés felújítására, valamint füstérzékelők beszerzésére </w:t>
      </w:r>
      <w:proofErr w:type="gramStart"/>
      <w:r w:rsidRPr="00E13FE6">
        <w:rPr>
          <w:rFonts w:ascii="Calibri" w:hAnsi="Calibri" w:cs="Calibri"/>
          <w:sz w:val="22"/>
          <w:szCs w:val="22"/>
        </w:rPr>
        <w:t>500.000,-</w:t>
      </w:r>
      <w:proofErr w:type="gramEnd"/>
      <w:r w:rsidRPr="00E13FE6">
        <w:rPr>
          <w:rFonts w:ascii="Calibri" w:hAnsi="Calibri" w:cs="Calibri"/>
          <w:sz w:val="22"/>
          <w:szCs w:val="22"/>
        </w:rPr>
        <w:t xml:space="preserve"> Ft értékben.</w:t>
      </w:r>
    </w:p>
    <w:p w14:paraId="2288196C" w14:textId="6B775BDD" w:rsidR="001E2345" w:rsidRPr="00E13FE6" w:rsidRDefault="001E2345" w:rsidP="001E2345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 xml:space="preserve">Vas Vármegyei Rendőr-főkapitányság részére projektor beszerzésére </w:t>
      </w:r>
      <w:proofErr w:type="gramStart"/>
      <w:r w:rsidRPr="00E13FE6">
        <w:rPr>
          <w:rFonts w:ascii="Calibri" w:hAnsi="Calibri" w:cs="Calibri"/>
          <w:sz w:val="22"/>
          <w:szCs w:val="22"/>
        </w:rPr>
        <w:t>500.000,-</w:t>
      </w:r>
      <w:proofErr w:type="gramEnd"/>
      <w:r w:rsidRPr="00E13FE6">
        <w:rPr>
          <w:rFonts w:ascii="Calibri" w:hAnsi="Calibri" w:cs="Calibri"/>
          <w:sz w:val="22"/>
          <w:szCs w:val="22"/>
        </w:rPr>
        <w:t xml:space="preserve"> Ft értékben. </w:t>
      </w:r>
    </w:p>
    <w:p w14:paraId="2322EF7A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</w:p>
    <w:p w14:paraId="0E49DC5D" w14:textId="77777777" w:rsidR="001E2345" w:rsidRPr="00E13FE6" w:rsidRDefault="001E2345" w:rsidP="001E234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13FE6">
        <w:rPr>
          <w:rFonts w:ascii="Calibri" w:hAnsi="Calibri" w:cs="Calibri"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E13FE6">
        <w:rPr>
          <w:rFonts w:ascii="Calibri" w:hAnsi="Calibri" w:cs="Calibri"/>
          <w:sz w:val="22"/>
          <w:szCs w:val="22"/>
        </w:rPr>
        <w:t>Nemény</w:t>
      </w:r>
      <w:proofErr w:type="spellEnd"/>
      <w:r w:rsidRPr="00E13FE6">
        <w:rPr>
          <w:rFonts w:ascii="Calibri" w:hAnsi="Calibri" w:cs="Calibri"/>
          <w:sz w:val="22"/>
          <w:szCs w:val="22"/>
        </w:rPr>
        <w:t xml:space="preserve"> András polgármester</w:t>
      </w:r>
    </w:p>
    <w:p w14:paraId="42978260" w14:textId="77777777" w:rsidR="001E2345" w:rsidRPr="00E13FE6" w:rsidRDefault="001E2345" w:rsidP="001E234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49716541" w14:textId="77777777" w:rsidR="001E2345" w:rsidRPr="00E13FE6" w:rsidRDefault="001E2345" w:rsidP="001E2345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>Kelemen Krisztián, a Bizottság elnöke</w:t>
      </w:r>
    </w:p>
    <w:p w14:paraId="1E465A4A" w14:textId="77777777" w:rsidR="001E2345" w:rsidRPr="00E13FE6" w:rsidRDefault="001E2345" w:rsidP="001E234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0C027D09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ab/>
      </w:r>
      <w:r w:rsidRPr="00E13FE6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568385EE" w14:textId="77777777" w:rsidR="001E2345" w:rsidRPr="00E13FE6" w:rsidRDefault="001E2345" w:rsidP="001E2345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0EB5D621" w14:textId="77777777" w:rsidR="001E2345" w:rsidRPr="00E13FE6" w:rsidRDefault="001E2345" w:rsidP="001E2345">
      <w:pPr>
        <w:jc w:val="both"/>
        <w:rPr>
          <w:rFonts w:ascii="Calibri" w:hAnsi="Calibri" w:cs="Calibri"/>
          <w:sz w:val="22"/>
          <w:szCs w:val="22"/>
        </w:rPr>
      </w:pPr>
    </w:p>
    <w:p w14:paraId="70E45B38" w14:textId="77777777" w:rsidR="001E2345" w:rsidRPr="00E13FE6" w:rsidRDefault="001E2345" w:rsidP="001E2345">
      <w:pPr>
        <w:rPr>
          <w:rFonts w:ascii="Calibri" w:hAnsi="Calibri" w:cs="Calibri"/>
          <w:sz w:val="22"/>
          <w:szCs w:val="22"/>
        </w:rPr>
      </w:pPr>
      <w:r w:rsidRPr="00E13FE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13FE6">
        <w:rPr>
          <w:rFonts w:ascii="Calibri" w:hAnsi="Calibri" w:cs="Calibri"/>
          <w:sz w:val="22"/>
          <w:szCs w:val="22"/>
        </w:rPr>
        <w:tab/>
        <w:t>azonnal</w:t>
      </w:r>
    </w:p>
    <w:p w14:paraId="038C6C22" w14:textId="77777777" w:rsidR="001E2345" w:rsidRDefault="001E2345" w:rsidP="001E234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sectPr w:rsidR="001E2345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AFA6" w14:textId="77777777" w:rsidR="009D57A4" w:rsidRDefault="009D57A4" w:rsidP="00492410">
      <w:r>
        <w:separator/>
      </w:r>
    </w:p>
  </w:endnote>
  <w:endnote w:type="continuationSeparator" w:id="0">
    <w:p w14:paraId="6E87C91F" w14:textId="77777777" w:rsidR="009D57A4" w:rsidRDefault="009D57A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B089" w14:textId="77777777" w:rsidR="009D57A4" w:rsidRDefault="009D57A4" w:rsidP="00492410">
      <w:r>
        <w:separator/>
      </w:r>
    </w:p>
  </w:footnote>
  <w:footnote w:type="continuationSeparator" w:id="0">
    <w:p w14:paraId="22026348" w14:textId="77777777" w:rsidR="009D57A4" w:rsidRDefault="009D57A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0CED"/>
    <w:rsid w:val="000520B7"/>
    <w:rsid w:val="000535C2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231B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1240"/>
    <w:rsid w:val="000F592C"/>
    <w:rsid w:val="000F617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032A"/>
    <w:rsid w:val="001479D3"/>
    <w:rsid w:val="0015017E"/>
    <w:rsid w:val="00152F03"/>
    <w:rsid w:val="001548F5"/>
    <w:rsid w:val="00155C1D"/>
    <w:rsid w:val="00165DDD"/>
    <w:rsid w:val="00166CDF"/>
    <w:rsid w:val="00166FD5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2345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1971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4FFA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1912"/>
    <w:rsid w:val="00323741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2FA2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53534"/>
    <w:rsid w:val="00455B42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8732F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6245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36CC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0BA5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0C52"/>
    <w:rsid w:val="006A2746"/>
    <w:rsid w:val="006A50E1"/>
    <w:rsid w:val="006B03E2"/>
    <w:rsid w:val="006B0647"/>
    <w:rsid w:val="006B294C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929"/>
    <w:rsid w:val="00701F98"/>
    <w:rsid w:val="00702051"/>
    <w:rsid w:val="007023A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C67"/>
    <w:rsid w:val="00732E55"/>
    <w:rsid w:val="00735362"/>
    <w:rsid w:val="00736E1E"/>
    <w:rsid w:val="0073795D"/>
    <w:rsid w:val="007426A4"/>
    <w:rsid w:val="00745FF0"/>
    <w:rsid w:val="00761DED"/>
    <w:rsid w:val="0076694D"/>
    <w:rsid w:val="00774B01"/>
    <w:rsid w:val="0078250D"/>
    <w:rsid w:val="007873A8"/>
    <w:rsid w:val="00790B97"/>
    <w:rsid w:val="00792B0A"/>
    <w:rsid w:val="007938E3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B65"/>
    <w:rsid w:val="007E7D0C"/>
    <w:rsid w:val="007F1057"/>
    <w:rsid w:val="007F2F5B"/>
    <w:rsid w:val="007F77AB"/>
    <w:rsid w:val="00801B2C"/>
    <w:rsid w:val="008027CB"/>
    <w:rsid w:val="00806C31"/>
    <w:rsid w:val="00812140"/>
    <w:rsid w:val="008139A4"/>
    <w:rsid w:val="00814D6C"/>
    <w:rsid w:val="00817950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41C1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57A4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22B4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3179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6698"/>
    <w:rsid w:val="00B921B2"/>
    <w:rsid w:val="00B92965"/>
    <w:rsid w:val="00B93598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243"/>
    <w:rsid w:val="00BE2FCA"/>
    <w:rsid w:val="00BE338A"/>
    <w:rsid w:val="00BE6530"/>
    <w:rsid w:val="00BF1DAF"/>
    <w:rsid w:val="00BF74CB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016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2E1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4E22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B4D6B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2ECC"/>
    <w:rsid w:val="00E0354A"/>
    <w:rsid w:val="00E06A2E"/>
    <w:rsid w:val="00E11417"/>
    <w:rsid w:val="00E13FE6"/>
    <w:rsid w:val="00E2476E"/>
    <w:rsid w:val="00E311CD"/>
    <w:rsid w:val="00E332E7"/>
    <w:rsid w:val="00E350C5"/>
    <w:rsid w:val="00E36D7D"/>
    <w:rsid w:val="00E44BBE"/>
    <w:rsid w:val="00E47D05"/>
    <w:rsid w:val="00E50D1B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EF7FD2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4A35"/>
    <w:rsid w:val="00F46435"/>
    <w:rsid w:val="00F507BE"/>
    <w:rsid w:val="00F5082A"/>
    <w:rsid w:val="00F541F5"/>
    <w:rsid w:val="00F6042C"/>
    <w:rsid w:val="00F622B0"/>
    <w:rsid w:val="00F62E02"/>
    <w:rsid w:val="00F643C1"/>
    <w:rsid w:val="00F660B2"/>
    <w:rsid w:val="00F77ED2"/>
    <w:rsid w:val="00F84674"/>
    <w:rsid w:val="00F853FC"/>
    <w:rsid w:val="00F85F8F"/>
    <w:rsid w:val="00F910EF"/>
    <w:rsid w:val="00FA28C3"/>
    <w:rsid w:val="00FA2DC9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143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2025-06-23T08:16:00Z</cp:lastPrinted>
  <dcterms:created xsi:type="dcterms:W3CDTF">2025-06-23T09:34:00Z</dcterms:created>
  <dcterms:modified xsi:type="dcterms:W3CDTF">2025-06-23T09:36:00Z</dcterms:modified>
</cp:coreProperties>
</file>