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B49532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június 1</w:t>
      </w:r>
      <w:r w:rsidR="00762CF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8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816D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3234993B" w14:textId="77777777" w:rsidR="00001739" w:rsidRDefault="00001739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CA584F0" w14:textId="77777777" w:rsidR="00001739" w:rsidRDefault="00001739" w:rsidP="00001739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>6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24E9EDCA" w14:textId="77777777" w:rsidR="00001739" w:rsidRPr="0047470E" w:rsidRDefault="00001739" w:rsidP="00001739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162/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5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.(V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18.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) </w:t>
      </w:r>
      <w:proofErr w:type="spellStart"/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SzLB</w:t>
      </w:r>
      <w:proofErr w:type="spellEnd"/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 sz. határozat</w:t>
      </w:r>
    </w:p>
    <w:p w14:paraId="3D5428F0" w14:textId="77777777" w:rsidR="00001739" w:rsidRPr="0047470E" w:rsidRDefault="00001739" w:rsidP="00001739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0B34EC2" w14:textId="77777777" w:rsidR="00001739" w:rsidRPr="0047470E" w:rsidRDefault="00001739" w:rsidP="000017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Szociális és Lakás Bizottság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31134A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31134A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című előterjesztést megtárgyalta, </w:t>
      </w:r>
      <w:r w:rsidRPr="000D0B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6A1D97">
        <w:rPr>
          <w:rFonts w:asciiTheme="minorHAnsi" w:hAnsiTheme="minorHAnsi" w:cstheme="minorHAnsi"/>
          <w:sz w:val="22"/>
          <w:szCs w:val="22"/>
        </w:rPr>
        <w:t xml:space="preserve">Fogyatékkal Élőket és Hajléktalanokat Ellátó Közhasznú </w:t>
      </w:r>
      <w:proofErr w:type="spellStart"/>
      <w:r w:rsidRPr="006A1D97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6A1D97">
        <w:rPr>
          <w:rFonts w:asciiTheme="minorHAnsi" w:hAnsiTheme="minorHAnsi" w:cstheme="minorHAnsi"/>
          <w:sz w:val="22"/>
          <w:szCs w:val="22"/>
        </w:rPr>
        <w:t>. cégnevének és rövidített nevének módosításáról szóló</w:t>
      </w:r>
      <w:r>
        <w:rPr>
          <w:rFonts w:asciiTheme="minorHAnsi" w:hAnsiTheme="minorHAnsi" w:cstheme="minorHAnsi"/>
          <w:color w:val="EE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II. számú határozati javaslatot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59E164EE" w14:textId="77777777" w:rsidR="00001739" w:rsidRPr="0047470E" w:rsidRDefault="00001739" w:rsidP="000017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E9F35A" w14:textId="77777777" w:rsidR="00001739" w:rsidRPr="0047470E" w:rsidRDefault="00001739" w:rsidP="00001739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482984F5" w14:textId="77777777" w:rsidR="00001739" w:rsidRPr="0047470E" w:rsidRDefault="00001739" w:rsidP="000017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 A végrehajtás előkészítéséért:</w:t>
      </w:r>
    </w:p>
    <w:p w14:paraId="7BDE8CDB" w14:textId="77777777" w:rsidR="00001739" w:rsidRPr="0047470E" w:rsidRDefault="00001739" w:rsidP="000017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171717"/>
          <w:sz w:val="22"/>
          <w:szCs w:val="22"/>
        </w:rPr>
        <w:t>dr. Gyuráczné dr. Speier Anikó</w:t>
      </w:r>
      <w:r w:rsidRPr="00BD4428">
        <w:rPr>
          <w:rFonts w:ascii="Calibri" w:hAnsi="Calibri" w:cs="Calibri"/>
          <w:color w:val="171717"/>
          <w:sz w:val="22"/>
          <w:szCs w:val="22"/>
        </w:rPr>
        <w:t>, a</w:t>
      </w:r>
      <w:r>
        <w:rPr>
          <w:rFonts w:ascii="Calibri" w:hAnsi="Calibri" w:cs="Calibri"/>
          <w:color w:val="171717"/>
          <w:sz w:val="22"/>
          <w:szCs w:val="22"/>
        </w:rPr>
        <w:t xml:space="preserve"> Városüzemeltetési és Városfejlesztési</w:t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 Osztály vezetője</w:t>
      </w:r>
    </w:p>
    <w:p w14:paraId="23CEB64E" w14:textId="77777777" w:rsidR="00001739" w:rsidRDefault="00001739" w:rsidP="00001739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Vinczéné dr. Menyhárt Mária, az Egészségügyi és Közszolgálati Osztály vezetője/  </w:t>
      </w:r>
    </w:p>
    <w:p w14:paraId="4C3494D8" w14:textId="77777777" w:rsidR="00001739" w:rsidRPr="0047470E" w:rsidRDefault="00001739" w:rsidP="00001739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</w:t>
      </w:r>
    </w:p>
    <w:p w14:paraId="183EF963" w14:textId="77777777" w:rsidR="00001739" w:rsidRPr="0047470E" w:rsidRDefault="00001739" w:rsidP="000017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júniusi 19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-i Közgyűlés</w:t>
      </w:r>
    </w:p>
    <w:p w14:paraId="10C4E583" w14:textId="77777777" w:rsidR="00001739" w:rsidRDefault="00001739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C40E84B" w14:textId="77777777" w:rsidR="000B203C" w:rsidRDefault="000B203C" w:rsidP="000B203C"/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1739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6899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0AD6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2C0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77119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4167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5C9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233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58B"/>
    <w:rsid w:val="00783966"/>
    <w:rsid w:val="007847EE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16D0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5DC0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4E1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4BF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C48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6CCB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126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2025-06-19T06:00:00Z</dcterms:created>
  <dcterms:modified xsi:type="dcterms:W3CDTF">2025-06-19T07:55:00Z</dcterms:modified>
</cp:coreProperties>
</file>