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6B495326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692233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június 1</w:t>
      </w:r>
      <w:r w:rsidR="00762CF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8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692233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8816D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685EA002" w14:textId="77777777" w:rsidR="005A4D53" w:rsidRPr="001C18F8" w:rsidRDefault="005A4D53" w:rsidP="005A4D53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bookmarkStart w:id="0" w:name="_Hlk196200671"/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A Szociális és Lakás Bizottság </w:t>
      </w:r>
      <w:r>
        <w:rPr>
          <w:rFonts w:ascii="Calibri" w:eastAsia="MS Mincho" w:hAnsi="Calibri" w:cs="Calibri"/>
          <w:b w:val="0"/>
          <w:sz w:val="22"/>
          <w:szCs w:val="22"/>
          <w:u w:val="none"/>
        </w:rPr>
        <w:t>6</w:t>
      </w: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igen szavazattal, tartózkodás és ellenszavazat nélkül az alábbi határozatot hozta: </w:t>
      </w:r>
      <w:bookmarkEnd w:id="0"/>
    </w:p>
    <w:p w14:paraId="112D5E8C" w14:textId="77777777" w:rsidR="005A4D53" w:rsidRPr="001C18F8" w:rsidRDefault="005A4D53" w:rsidP="005A4D53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160</w:t>
      </w: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/2025. (V</w:t>
      </w:r>
      <w:r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>
        <w:rPr>
          <w:rFonts w:ascii="Calibri" w:hAnsi="Calibri" w:cs="Calibri"/>
          <w:b/>
          <w:bCs/>
          <w:sz w:val="22"/>
          <w:szCs w:val="22"/>
          <w:u w:val="single"/>
        </w:rPr>
        <w:t>18</w:t>
      </w: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.) SzLB. sz. határozat</w:t>
      </w:r>
    </w:p>
    <w:p w14:paraId="1490D0F7" w14:textId="77777777" w:rsidR="005A4D53" w:rsidRPr="001C18F8" w:rsidRDefault="005A4D53" w:rsidP="005A4D53">
      <w:pPr>
        <w:jc w:val="both"/>
        <w:rPr>
          <w:rFonts w:ascii="Calibri" w:eastAsia="MS Mincho" w:hAnsi="Calibri" w:cs="Calibri"/>
          <w:sz w:val="22"/>
          <w:szCs w:val="22"/>
        </w:rPr>
      </w:pPr>
    </w:p>
    <w:p w14:paraId="12AD5EBD" w14:textId="77777777" w:rsidR="005A4D53" w:rsidRPr="001C18F8" w:rsidRDefault="005A4D53" w:rsidP="005A4D53">
      <w:pPr>
        <w:jc w:val="both"/>
        <w:rPr>
          <w:rFonts w:ascii="Calibri" w:eastAsia="MS Mincho" w:hAnsi="Calibri" w:cs="Calibri"/>
          <w:sz w:val="22"/>
          <w:szCs w:val="22"/>
        </w:rPr>
      </w:pPr>
      <w:r w:rsidRPr="001C18F8">
        <w:rPr>
          <w:rFonts w:ascii="Calibri" w:eastAsia="MS Mincho" w:hAnsi="Calibri" w:cs="Calibri"/>
          <w:sz w:val="22"/>
          <w:szCs w:val="22"/>
        </w:rPr>
        <w:t>A Szociális és Lakás Bizottság az ülés napirendjét az alábbiak szerint határozza meg:</w:t>
      </w:r>
    </w:p>
    <w:p w14:paraId="20182552" w14:textId="77777777" w:rsidR="005A4D53" w:rsidRPr="001C18F8" w:rsidRDefault="005A4D53" w:rsidP="005A4D53">
      <w:pPr>
        <w:rPr>
          <w:rFonts w:ascii="Calibri" w:hAnsi="Calibri" w:cs="Calibri"/>
          <w:b/>
          <w:sz w:val="22"/>
          <w:szCs w:val="22"/>
          <w:u w:val="single"/>
        </w:rPr>
      </w:pPr>
      <w:r w:rsidRPr="001C18F8">
        <w:rPr>
          <w:rFonts w:ascii="Calibri" w:eastAsia="MS Mincho" w:hAnsi="Calibri" w:cs="Calibri"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ab/>
      </w:r>
    </w:p>
    <w:p w14:paraId="595C7827" w14:textId="77777777" w:rsidR="005A4D53" w:rsidRDefault="005A4D53" w:rsidP="005A4D5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C18F8">
        <w:rPr>
          <w:rFonts w:ascii="Calibri" w:hAnsi="Calibri" w:cs="Calibri"/>
          <w:b/>
          <w:sz w:val="22"/>
          <w:szCs w:val="22"/>
          <w:u w:val="single"/>
        </w:rPr>
        <w:t>NAPIREND:</w:t>
      </w:r>
    </w:p>
    <w:p w14:paraId="4B7A674E" w14:textId="77777777" w:rsidR="005A4D53" w:rsidRDefault="005A4D53" w:rsidP="005A4D5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1D9EDD5" w14:textId="77777777" w:rsidR="005A4D53" w:rsidRDefault="005A4D53" w:rsidP="005A4D5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BA1951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1085DDB2" w14:textId="77777777" w:rsidR="005A4D53" w:rsidRDefault="005A4D53" w:rsidP="005A4D5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A96BCEB" w14:textId="77777777" w:rsidR="005A4D53" w:rsidRPr="00BD4428" w:rsidRDefault="005A4D53" w:rsidP="005A4D53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color w:val="171717"/>
          <w:sz w:val="20"/>
          <w:szCs w:val="20"/>
        </w:rPr>
      </w:pPr>
      <w:r>
        <w:rPr>
          <w:rFonts w:ascii="Calibri" w:hAnsi="Calibri" w:cs="Calibri"/>
          <w:b/>
          <w:bCs/>
          <w:color w:val="171717"/>
          <w:sz w:val="22"/>
          <w:szCs w:val="22"/>
        </w:rPr>
        <w:t>1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>./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  <w:t xml:space="preserve">Javaslat az </w:t>
      </w:r>
      <w:r w:rsidRPr="00BD4428">
        <w:rPr>
          <w:rFonts w:ascii="Calibri" w:hAnsi="Calibri" w:cs="Calibri"/>
          <w:b/>
          <w:bCs/>
          <w:color w:val="171717"/>
          <w:sz w:val="20"/>
          <w:szCs w:val="20"/>
        </w:rPr>
        <w:t>SOS-Gyermekfalu Magyarországi Alapítványával kötött együttműködési megállapodás elfogadás</w:t>
      </w:r>
      <w:r>
        <w:rPr>
          <w:rFonts w:ascii="Calibri" w:hAnsi="Calibri" w:cs="Calibri"/>
          <w:b/>
          <w:bCs/>
          <w:color w:val="171717"/>
          <w:sz w:val="20"/>
          <w:szCs w:val="20"/>
        </w:rPr>
        <w:t>ára</w:t>
      </w:r>
    </w:p>
    <w:p w14:paraId="03DA799D" w14:textId="77777777" w:rsidR="005A4D53" w:rsidRPr="00BD4428" w:rsidRDefault="005A4D53" w:rsidP="005A4D53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0"/>
          <w:szCs w:val="20"/>
        </w:rPr>
        <w:t xml:space="preserve"> </w:t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 xml:space="preserve">Vinczéné Dr. Menyhárt Mária, az Egészségügyi és Közszolgálati </w:t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  <w:t>Osztály vezetője</w:t>
      </w:r>
    </w:p>
    <w:p w14:paraId="6F78216C" w14:textId="77777777" w:rsidR="005A4D53" w:rsidRPr="00BD4428" w:rsidRDefault="005A4D53" w:rsidP="005A4D53">
      <w:pPr>
        <w:ind w:left="2124" w:hanging="1419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Meghívott: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 xml:space="preserve"> 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>Pechan Szabolcs, az SOS Gyermekfalu Magyarországi Alapítványa ügyvezető igazgató</w:t>
      </w:r>
    </w:p>
    <w:p w14:paraId="6EA71E93" w14:textId="77777777" w:rsidR="005A4D53" w:rsidRPr="00BD4428" w:rsidRDefault="005A4D53" w:rsidP="005A4D53">
      <w:pPr>
        <w:ind w:left="2124" w:hanging="1419"/>
        <w:jc w:val="both"/>
        <w:rPr>
          <w:rFonts w:ascii="Calibri" w:hAnsi="Calibri" w:cs="Calibri"/>
          <w:color w:val="171717"/>
          <w:spacing w:val="2"/>
          <w:sz w:val="22"/>
          <w:szCs w:val="22"/>
        </w:rPr>
      </w:pPr>
    </w:p>
    <w:p w14:paraId="1C4CCE70" w14:textId="77777777" w:rsidR="005A4D53" w:rsidRPr="00DC287D" w:rsidRDefault="005A4D53" w:rsidP="005A4D53">
      <w:pPr>
        <w:ind w:left="705" w:hanging="705"/>
        <w:jc w:val="both"/>
        <w:rPr>
          <w:rFonts w:ascii="Calibri" w:hAnsi="Calibri" w:cs="Calibri"/>
          <w:bCs/>
          <w:sz w:val="20"/>
          <w:szCs w:val="20"/>
        </w:rPr>
      </w:pPr>
      <w:r w:rsidRPr="00AE6F42">
        <w:rPr>
          <w:rFonts w:ascii="Calibri" w:hAnsi="Calibri" w:cs="Calibri"/>
          <w:b/>
          <w:sz w:val="22"/>
          <w:szCs w:val="22"/>
        </w:rPr>
        <w:t>2./</w:t>
      </w:r>
      <w:r>
        <w:rPr>
          <w:rFonts w:ascii="Calibri" w:hAnsi="Calibri" w:cs="Calibri"/>
          <w:bCs/>
          <w:sz w:val="22"/>
          <w:szCs w:val="22"/>
        </w:rPr>
        <w:tab/>
      </w:r>
      <w:r w:rsidRPr="007B37DD">
        <w:rPr>
          <w:rFonts w:ascii="Calibri" w:hAnsi="Calibri" w:cs="Calibri"/>
          <w:b/>
          <w:sz w:val="22"/>
          <w:szCs w:val="22"/>
        </w:rPr>
        <w:t xml:space="preserve">Javaslat Szombathely Megyei Jogú Város Önkormányzata tulajdonában lévő gazdasági társaságokkal kapcsolatos döntések meghozatalára </w:t>
      </w:r>
    </w:p>
    <w:p w14:paraId="49985ADB" w14:textId="77777777" w:rsidR="005A4D53" w:rsidRPr="00724058" w:rsidRDefault="005A4D53" w:rsidP="005A4D53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72405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ab/>
      </w:r>
      <w:r w:rsidRPr="00724058">
        <w:rPr>
          <w:rFonts w:ascii="Calibri" w:hAnsi="Calibri" w:cs="Calibri"/>
          <w:b/>
          <w:bCs/>
          <w:color w:val="171717"/>
          <w:spacing w:val="2"/>
          <w:sz w:val="22"/>
          <w:szCs w:val="22"/>
          <w:u w:val="single"/>
        </w:rPr>
        <w:t>Előadó:</w:t>
      </w:r>
      <w:r>
        <w:rPr>
          <w:rFonts w:ascii="Calibri" w:hAnsi="Calibri" w:cs="Calibri"/>
          <w:b/>
          <w:bCs/>
          <w:color w:val="171717"/>
          <w:spacing w:val="2"/>
          <w:sz w:val="22"/>
          <w:szCs w:val="22"/>
          <w:u w:val="single"/>
        </w:rPr>
        <w:tab/>
      </w:r>
      <w:r w:rsidRPr="0072405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ab/>
      </w:r>
      <w:r w:rsidRPr="002701CF">
        <w:rPr>
          <w:rFonts w:ascii="Calibri" w:hAnsi="Calibri" w:cs="Calibri"/>
          <w:color w:val="171717"/>
          <w:spacing w:val="2"/>
          <w:sz w:val="22"/>
          <w:szCs w:val="22"/>
        </w:rPr>
        <w:t>dr.</w:t>
      </w:r>
      <w:r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color w:val="171717"/>
          <w:sz w:val="22"/>
          <w:szCs w:val="22"/>
        </w:rPr>
        <w:t>Gyuráczné Dr. Speier Anikó</w:t>
      </w:r>
      <w:r w:rsidRPr="00724058">
        <w:rPr>
          <w:rFonts w:ascii="Calibri" w:hAnsi="Calibri" w:cs="Calibri"/>
          <w:color w:val="171717"/>
          <w:sz w:val="22"/>
          <w:szCs w:val="22"/>
        </w:rPr>
        <w:t>, a</w:t>
      </w:r>
      <w:r>
        <w:rPr>
          <w:rFonts w:ascii="Calibri" w:hAnsi="Calibri" w:cs="Calibri"/>
          <w:color w:val="171717"/>
          <w:sz w:val="22"/>
          <w:szCs w:val="22"/>
        </w:rPr>
        <w:t xml:space="preserve"> Városüzemeltetési és Városfejlesztési Osztá</w:t>
      </w:r>
      <w:r w:rsidRPr="00724058">
        <w:rPr>
          <w:rFonts w:ascii="Calibri" w:hAnsi="Calibri" w:cs="Calibri"/>
          <w:color w:val="171717"/>
          <w:sz w:val="22"/>
          <w:szCs w:val="22"/>
        </w:rPr>
        <w:t>ly</w:t>
      </w:r>
      <w:r>
        <w:rPr>
          <w:rFonts w:ascii="Calibri" w:hAnsi="Calibri" w:cs="Calibri"/>
          <w:color w:val="171717"/>
          <w:sz w:val="22"/>
          <w:szCs w:val="22"/>
        </w:rPr>
        <w:tab/>
      </w:r>
      <w:r>
        <w:rPr>
          <w:rFonts w:ascii="Calibri" w:hAnsi="Calibri" w:cs="Calibri"/>
          <w:color w:val="171717"/>
          <w:sz w:val="22"/>
          <w:szCs w:val="22"/>
        </w:rPr>
        <w:tab/>
      </w:r>
      <w:r>
        <w:rPr>
          <w:rFonts w:ascii="Calibri" w:hAnsi="Calibri" w:cs="Calibri"/>
          <w:color w:val="171717"/>
          <w:sz w:val="22"/>
          <w:szCs w:val="22"/>
        </w:rPr>
        <w:tab/>
      </w:r>
      <w:r w:rsidRPr="00724058">
        <w:rPr>
          <w:rFonts w:ascii="Calibri" w:hAnsi="Calibri" w:cs="Calibri"/>
          <w:color w:val="171717"/>
          <w:sz w:val="22"/>
          <w:szCs w:val="22"/>
        </w:rPr>
        <w:t>vezetője</w:t>
      </w:r>
      <w:r w:rsidRPr="00724058">
        <w:rPr>
          <w:rFonts w:ascii="Calibri" w:hAnsi="Calibri" w:cs="Calibri"/>
          <w:b/>
          <w:sz w:val="18"/>
          <w:szCs w:val="18"/>
        </w:rPr>
        <w:tab/>
      </w:r>
    </w:p>
    <w:p w14:paraId="74E257ED" w14:textId="77777777" w:rsidR="005A4D53" w:rsidRPr="00BD4428" w:rsidRDefault="005A4D53" w:rsidP="005A4D53">
      <w:pPr>
        <w:ind w:firstLine="705"/>
        <w:jc w:val="both"/>
        <w:rPr>
          <w:rFonts w:ascii="Calibri" w:hAnsi="Calibri" w:cs="Calibri"/>
          <w:color w:val="171717"/>
          <w:spacing w:val="2"/>
          <w:sz w:val="22"/>
          <w:szCs w:val="22"/>
        </w:rPr>
      </w:pPr>
      <w:r w:rsidRPr="00724058">
        <w:rPr>
          <w:rFonts w:ascii="Calibri" w:hAnsi="Calibri" w:cs="Calibri"/>
          <w:b/>
          <w:bCs/>
          <w:iCs/>
          <w:sz w:val="22"/>
          <w:szCs w:val="22"/>
          <w:u w:val="single"/>
        </w:rPr>
        <w:t>Meghívott:</w:t>
      </w:r>
      <w:r w:rsidRPr="00944222">
        <w:rPr>
          <w:rFonts w:ascii="Calibri" w:hAnsi="Calibri" w:cs="Calibri"/>
          <w:b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Németh Klára, a Fogyatékkal Élőket és Hajléktalanokat Ellátó Közhasznú NKft.</w:t>
      </w:r>
      <w:r>
        <w:rPr>
          <w:rFonts w:ascii="Calibri" w:hAnsi="Calibri" w:cs="Calibri"/>
          <w:bCs/>
          <w:sz w:val="22"/>
          <w:szCs w:val="22"/>
        </w:rPr>
        <w:br/>
        <w:t xml:space="preserve">             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 xml:space="preserve"> ügyvezetője</w:t>
      </w:r>
    </w:p>
    <w:p w14:paraId="2A540D2B" w14:textId="77777777" w:rsidR="005A4D53" w:rsidRPr="00844F3E" w:rsidRDefault="005A4D53" w:rsidP="005A4D5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589FE03" w14:textId="77777777" w:rsidR="005A4D53" w:rsidRPr="00BD4428" w:rsidRDefault="005A4D53" w:rsidP="005A4D53">
      <w:pPr>
        <w:ind w:left="705" w:hanging="705"/>
        <w:jc w:val="both"/>
        <w:rPr>
          <w:rFonts w:ascii="Calibri" w:hAnsi="Calibri" w:cs="Calibri"/>
          <w:b/>
          <w:bCs/>
          <w:color w:val="171717"/>
          <w:sz w:val="22"/>
          <w:szCs w:val="22"/>
        </w:rPr>
      </w:pPr>
      <w:r w:rsidRPr="00AE6F42">
        <w:rPr>
          <w:rFonts w:ascii="Calibri" w:hAnsi="Calibri" w:cs="Calibri"/>
          <w:b/>
          <w:color w:val="171717"/>
          <w:sz w:val="22"/>
          <w:szCs w:val="22"/>
        </w:rPr>
        <w:t>3./</w:t>
      </w:r>
      <w:r w:rsidRPr="00BD4428">
        <w:rPr>
          <w:rFonts w:ascii="Calibri" w:hAnsi="Calibri" w:cs="Calibri"/>
          <w:bCs/>
          <w:color w:val="171717"/>
          <w:sz w:val="22"/>
          <w:szCs w:val="22"/>
        </w:rPr>
        <w:t xml:space="preserve"> </w:t>
      </w:r>
      <w:r w:rsidRPr="00BD4428">
        <w:rPr>
          <w:rFonts w:ascii="Calibri" w:hAnsi="Calibri" w:cs="Calibri"/>
          <w:bCs/>
          <w:color w:val="171717"/>
          <w:sz w:val="22"/>
          <w:szCs w:val="22"/>
        </w:rPr>
        <w:tab/>
      </w:r>
      <w:r w:rsidRPr="00BD4428">
        <w:rPr>
          <w:rFonts w:ascii="Calibri" w:eastAsia="Calibri" w:hAnsi="Calibri" w:cs="Calibri"/>
          <w:b/>
          <w:bCs/>
          <w:color w:val="171717"/>
          <w:sz w:val="22"/>
          <w:szCs w:val="22"/>
        </w:rPr>
        <w:t>Javaslat önkormányzati rendeletekkel kapcsolatos döntések meghozatalára</w:t>
      </w:r>
    </w:p>
    <w:p w14:paraId="49E2BFA9" w14:textId="77777777" w:rsidR="005A4D53" w:rsidRPr="00BD4428" w:rsidRDefault="005A4D53" w:rsidP="005A4D53">
      <w:pPr>
        <w:ind w:left="705" w:hanging="705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eastAsia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 xml:space="preserve">Vinczéné Dr. Menyhárt Mária, az Egészségügyi és Közszolgálati </w:t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>Osztály vezetője</w:t>
      </w:r>
    </w:p>
    <w:p w14:paraId="1ADF98EE" w14:textId="77777777" w:rsidR="005A4D53" w:rsidRPr="00BD4428" w:rsidRDefault="005A4D53" w:rsidP="005A4D53">
      <w:pPr>
        <w:ind w:left="2124" w:hanging="1419"/>
        <w:jc w:val="both"/>
        <w:rPr>
          <w:rFonts w:ascii="Calibri" w:hAnsi="Calibri" w:cs="Calibri"/>
          <w:color w:val="171717"/>
          <w:spacing w:val="2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Meghívott: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 xml:space="preserve"> 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>Sebestyén Bianka, a Szombathelyi Egyesített Bölcsődei Intézmény intézményvezető</w:t>
      </w:r>
    </w:p>
    <w:p w14:paraId="0EFA9078" w14:textId="77777777" w:rsidR="005A4D53" w:rsidRPr="00BD4428" w:rsidRDefault="005A4D53" w:rsidP="005A4D53">
      <w:pPr>
        <w:tabs>
          <w:tab w:val="left" w:pos="-900"/>
          <w:tab w:val="left" w:pos="-720"/>
        </w:tabs>
        <w:ind w:left="709" w:hanging="709"/>
        <w:jc w:val="both"/>
        <w:rPr>
          <w:rFonts w:ascii="Calibri" w:eastAsia="Calibri" w:hAnsi="Calibri" w:cs="Calibri"/>
          <w:color w:val="171717"/>
          <w:sz w:val="20"/>
          <w:szCs w:val="20"/>
          <w:lang w:eastAsia="en-US"/>
        </w:rPr>
      </w:pPr>
    </w:p>
    <w:p w14:paraId="3D85134D" w14:textId="77777777" w:rsidR="005A4D53" w:rsidRPr="00BD4428" w:rsidRDefault="005A4D53" w:rsidP="005A4D53">
      <w:pPr>
        <w:ind w:firstLine="705"/>
        <w:jc w:val="both"/>
        <w:rPr>
          <w:rFonts w:ascii="Calibri" w:hAnsi="Calibri" w:cs="Calibri"/>
          <w:i/>
          <w:iCs/>
          <w:color w:val="171717"/>
          <w:sz w:val="16"/>
          <w:szCs w:val="16"/>
        </w:rPr>
      </w:pPr>
    </w:p>
    <w:p w14:paraId="3542444B" w14:textId="77777777" w:rsidR="005A4D53" w:rsidRPr="00CF3B83" w:rsidRDefault="005A4D53" w:rsidP="005A4D53">
      <w:pPr>
        <w:ind w:left="705" w:hanging="705"/>
        <w:jc w:val="both"/>
        <w:rPr>
          <w:rFonts w:ascii="Calibri" w:hAnsi="Calibri" w:cs="Calibri"/>
          <w:color w:val="171717"/>
          <w:sz w:val="20"/>
          <w:szCs w:val="20"/>
          <w:u w:val="single"/>
        </w:rPr>
      </w:pPr>
      <w:r>
        <w:rPr>
          <w:rFonts w:ascii="Calibri" w:hAnsi="Calibri" w:cs="Calibri"/>
          <w:b/>
          <w:bCs/>
          <w:color w:val="171717"/>
          <w:sz w:val="22"/>
          <w:szCs w:val="22"/>
        </w:rPr>
        <w:t>4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>./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  <w:t xml:space="preserve">Javaslat a helyi közösségi közlekedést érintő döntések meghozatalára </w:t>
      </w:r>
      <w:bookmarkStart w:id="1" w:name="_Hlk197587789"/>
    </w:p>
    <w:p w14:paraId="4A42CA7C" w14:textId="77777777" w:rsidR="005A4D53" w:rsidRDefault="005A4D53" w:rsidP="005A4D53">
      <w:pPr>
        <w:tabs>
          <w:tab w:val="left" w:pos="-900"/>
          <w:tab w:val="left" w:pos="-720"/>
        </w:tabs>
        <w:ind w:left="2124" w:hanging="2124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hAnsi="Calibri" w:cs="Calibri"/>
          <w:color w:val="171717"/>
          <w:sz w:val="22"/>
          <w:szCs w:val="22"/>
        </w:rPr>
        <w:t xml:space="preserve">        </w:t>
      </w:r>
      <w:bookmarkEnd w:id="1"/>
      <w:r>
        <w:rPr>
          <w:rFonts w:ascii="Calibri" w:hAnsi="Calibri" w:cs="Calibri"/>
          <w:color w:val="171717"/>
          <w:sz w:val="22"/>
          <w:szCs w:val="22"/>
        </w:rPr>
        <w:t xml:space="preserve">      </w:t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ab/>
      </w:r>
      <w:r>
        <w:rPr>
          <w:rFonts w:ascii="Calibri" w:hAnsi="Calibri" w:cs="Calibri"/>
          <w:color w:val="171717"/>
          <w:sz w:val="22"/>
          <w:szCs w:val="22"/>
        </w:rPr>
        <w:t>dr. Gyuráczné dr. Speier Anikó</w:t>
      </w:r>
      <w:r w:rsidRPr="00BD4428">
        <w:rPr>
          <w:rFonts w:ascii="Calibri" w:hAnsi="Calibri" w:cs="Calibri"/>
          <w:color w:val="171717"/>
          <w:sz w:val="22"/>
          <w:szCs w:val="22"/>
        </w:rPr>
        <w:t>, a</w:t>
      </w:r>
      <w:r>
        <w:rPr>
          <w:rFonts w:ascii="Calibri" w:hAnsi="Calibri" w:cs="Calibri"/>
          <w:color w:val="171717"/>
          <w:sz w:val="22"/>
          <w:szCs w:val="22"/>
        </w:rPr>
        <w:t xml:space="preserve"> Városüzemeltetési és Városfejlesztési</w:t>
      </w:r>
      <w:r w:rsidRPr="00BD4428">
        <w:rPr>
          <w:rFonts w:ascii="Calibri" w:hAnsi="Calibri" w:cs="Calibri"/>
          <w:color w:val="171717"/>
          <w:sz w:val="22"/>
          <w:szCs w:val="22"/>
        </w:rPr>
        <w:t xml:space="preserve"> Osztály vezetője</w:t>
      </w:r>
    </w:p>
    <w:p w14:paraId="7F5EDDB2" w14:textId="77777777" w:rsidR="005A4D53" w:rsidRDefault="005A4D53" w:rsidP="005A4D53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color w:val="171717"/>
          <w:sz w:val="22"/>
          <w:szCs w:val="22"/>
        </w:rPr>
      </w:pPr>
    </w:p>
    <w:p w14:paraId="756BF005" w14:textId="77777777" w:rsidR="005A4D53" w:rsidRDefault="005A4D53" w:rsidP="005A4D53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b/>
          <w:color w:val="171717"/>
          <w:sz w:val="22"/>
          <w:szCs w:val="22"/>
        </w:rPr>
      </w:pPr>
      <w:r w:rsidRPr="004663A0">
        <w:rPr>
          <w:rFonts w:ascii="Calibri" w:hAnsi="Calibri" w:cs="Calibri"/>
          <w:b/>
          <w:bCs/>
          <w:color w:val="171717"/>
          <w:sz w:val="22"/>
          <w:szCs w:val="22"/>
        </w:rPr>
        <w:t>5./</w:t>
      </w:r>
      <w:r>
        <w:rPr>
          <w:rFonts w:ascii="Calibri" w:hAnsi="Calibri" w:cs="Calibri"/>
          <w:color w:val="171717"/>
          <w:sz w:val="22"/>
          <w:szCs w:val="22"/>
        </w:rPr>
        <w:tab/>
      </w:r>
      <w:r w:rsidRPr="00F86951">
        <w:rPr>
          <w:rFonts w:ascii="Calibri" w:hAnsi="Calibri" w:cs="Calibri"/>
          <w:b/>
          <w:color w:val="171717"/>
          <w:sz w:val="22"/>
          <w:szCs w:val="22"/>
        </w:rPr>
        <w:t>Javaslat Szombathely Megyei Jogú Város Idősügyi Tanácsának Szervezeti és Működési Szabályzata módosítására</w:t>
      </w:r>
    </w:p>
    <w:p w14:paraId="48E3E17B" w14:textId="77777777" w:rsidR="005A4D53" w:rsidRDefault="005A4D53" w:rsidP="005A4D53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i/>
          <w:color w:val="171717"/>
          <w:sz w:val="22"/>
          <w:szCs w:val="22"/>
        </w:rPr>
      </w:pPr>
      <w:r>
        <w:rPr>
          <w:rFonts w:ascii="Calibri" w:hAnsi="Calibri" w:cs="Calibri"/>
          <w:b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  <w:u w:val="single"/>
        </w:rPr>
        <w:tab/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 xml:space="preserve">Vinczéné Dr. Menyhárt Mária, az Egészségügyi és Közszolgálati </w:t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  <w:t>Osztály vezetője</w:t>
      </w:r>
    </w:p>
    <w:p w14:paraId="694E1AA6" w14:textId="77777777" w:rsidR="005A4D53" w:rsidRDefault="005A4D53" w:rsidP="005A4D53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46152E1" w14:textId="77777777" w:rsidR="005A4D53" w:rsidRPr="00D500F7" w:rsidRDefault="005A4D53" w:rsidP="005A4D53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D500F7">
        <w:rPr>
          <w:rFonts w:ascii="Calibri" w:hAnsi="Calibri" w:cs="Calibri"/>
          <w:b/>
          <w:bCs/>
          <w:sz w:val="22"/>
          <w:szCs w:val="22"/>
        </w:rPr>
        <w:t>6./</w:t>
      </w:r>
      <w:r w:rsidRPr="00D500F7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J</w:t>
      </w:r>
      <w:r w:rsidRPr="00D500F7">
        <w:rPr>
          <w:rFonts w:ascii="Calibri" w:hAnsi="Calibri" w:cs="Calibri"/>
          <w:b/>
          <w:bCs/>
          <w:sz w:val="22"/>
          <w:szCs w:val="22"/>
        </w:rPr>
        <w:t>avaslat önkormányzati bérlakások visszavételével kapcsolatos eljárásrend elfogadására</w:t>
      </w:r>
    </w:p>
    <w:p w14:paraId="54B57640" w14:textId="77777777" w:rsidR="005A4D53" w:rsidRPr="00D500F7" w:rsidRDefault="005A4D53" w:rsidP="005A4D53">
      <w:pPr>
        <w:ind w:left="705" w:hanging="705"/>
        <w:jc w:val="both"/>
        <w:rPr>
          <w:rFonts w:ascii="Calibri" w:hAnsi="Calibri" w:cs="Calibri"/>
          <w:i/>
          <w:sz w:val="22"/>
          <w:szCs w:val="22"/>
        </w:rPr>
      </w:pPr>
      <w:r w:rsidRPr="00D500F7">
        <w:rPr>
          <w:rFonts w:ascii="Calibri" w:hAnsi="Calibri" w:cs="Calibri"/>
          <w:sz w:val="22"/>
          <w:szCs w:val="22"/>
        </w:rPr>
        <w:t xml:space="preserve">        </w:t>
      </w:r>
      <w:r w:rsidRPr="00D500F7">
        <w:rPr>
          <w:rFonts w:ascii="Calibri" w:hAnsi="Calibri" w:cs="Calibri"/>
          <w:sz w:val="22"/>
          <w:szCs w:val="22"/>
        </w:rPr>
        <w:tab/>
      </w:r>
      <w:r w:rsidRPr="00D500F7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D500F7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D500F7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D500F7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D500F7">
        <w:rPr>
          <w:rFonts w:ascii="Calibri" w:hAnsi="Calibri" w:cs="Calibri"/>
          <w:sz w:val="22"/>
          <w:szCs w:val="22"/>
        </w:rPr>
        <w:tab/>
      </w:r>
      <w:r w:rsidRPr="00D500F7">
        <w:rPr>
          <w:rFonts w:ascii="Calibri" w:hAnsi="Calibri" w:cs="Calibri"/>
          <w:sz w:val="22"/>
          <w:szCs w:val="22"/>
        </w:rPr>
        <w:tab/>
      </w:r>
      <w:r w:rsidRPr="00D500F7">
        <w:rPr>
          <w:rFonts w:ascii="Calibri" w:hAnsi="Calibri" w:cs="Calibri"/>
          <w:sz w:val="22"/>
          <w:szCs w:val="22"/>
        </w:rPr>
        <w:tab/>
      </w:r>
      <w:r w:rsidRPr="00D500F7">
        <w:rPr>
          <w:rFonts w:ascii="Calibri" w:hAnsi="Calibri" w:cs="Calibri"/>
          <w:sz w:val="22"/>
          <w:szCs w:val="22"/>
        </w:rPr>
        <w:tab/>
      </w:r>
      <w:r w:rsidRPr="00D500F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500F7">
        <w:rPr>
          <w:rFonts w:ascii="Calibri" w:hAnsi="Calibri" w:cs="Calibri"/>
          <w:sz w:val="22"/>
          <w:szCs w:val="22"/>
        </w:rPr>
        <w:t>Osztály vezetője</w:t>
      </w:r>
    </w:p>
    <w:p w14:paraId="50866079" w14:textId="77777777" w:rsidR="005A4D53" w:rsidRPr="00B8752E" w:rsidRDefault="005A4D53" w:rsidP="005A4D53">
      <w:pPr>
        <w:ind w:left="705" w:hanging="705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E2FD906" w14:textId="77777777" w:rsidR="005A4D53" w:rsidRPr="00BD4428" w:rsidRDefault="005A4D53" w:rsidP="005A4D53">
      <w:pPr>
        <w:rPr>
          <w:color w:val="171717"/>
          <w:sz w:val="22"/>
          <w:szCs w:val="22"/>
        </w:rPr>
      </w:pPr>
      <w:r>
        <w:rPr>
          <w:rFonts w:ascii="Calibri" w:hAnsi="Calibri" w:cs="Calibri"/>
          <w:b/>
          <w:bCs/>
          <w:color w:val="171717"/>
          <w:sz w:val="22"/>
          <w:szCs w:val="22"/>
        </w:rPr>
        <w:t>7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>./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  <w:t>Javaslat a Szalézi Rendház Szombathely egyedi kérelmének támogatására</w:t>
      </w:r>
    </w:p>
    <w:p w14:paraId="1CA59792" w14:textId="77777777" w:rsidR="005A4D53" w:rsidRPr="00BD4428" w:rsidRDefault="005A4D53" w:rsidP="005A4D53">
      <w:pPr>
        <w:ind w:left="709" w:hanging="709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  <w:u w:val="single"/>
        </w:rPr>
        <w:tab/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 xml:space="preserve">Vinczéné Dr. Menyhárt Mária, az Egészségügyi és Közszolgálati </w:t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  <w:t>Osztály vezetője</w:t>
      </w:r>
    </w:p>
    <w:p w14:paraId="17B46E18" w14:textId="77777777" w:rsidR="005A4D53" w:rsidRPr="00BD4428" w:rsidRDefault="005A4D53" w:rsidP="005A4D53">
      <w:pPr>
        <w:ind w:left="705"/>
        <w:jc w:val="both"/>
        <w:rPr>
          <w:rFonts w:ascii="Calibri" w:hAnsi="Calibri" w:cs="Calibri"/>
          <w:color w:val="171717"/>
          <w:sz w:val="22"/>
          <w:szCs w:val="22"/>
        </w:rPr>
      </w:pPr>
    </w:p>
    <w:p w14:paraId="7FF04F14" w14:textId="77777777" w:rsidR="005A4D53" w:rsidRPr="00BD4428" w:rsidRDefault="005A4D53" w:rsidP="005A4D53">
      <w:pPr>
        <w:ind w:left="705" w:hanging="705"/>
        <w:jc w:val="both"/>
        <w:rPr>
          <w:rFonts w:ascii="Calibri" w:hAnsi="Calibri" w:cs="Calibri"/>
          <w:b/>
          <w:bCs/>
          <w:color w:val="171717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71717"/>
          <w:sz w:val="22"/>
          <w:szCs w:val="22"/>
        </w:rPr>
        <w:t>8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>./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  <w:t xml:space="preserve">Különfélék </w:t>
      </w:r>
    </w:p>
    <w:p w14:paraId="4116B398" w14:textId="77777777" w:rsidR="005A4D53" w:rsidRPr="00BD4428" w:rsidRDefault="005A4D53" w:rsidP="005A4D53">
      <w:pPr>
        <w:ind w:firstLine="705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bookmarkStart w:id="2" w:name="_Hlk25221937"/>
      <w:r w:rsidRPr="00BD4428">
        <w:rPr>
          <w:rFonts w:ascii="Calibri" w:hAnsi="Calibri" w:cs="Calibri"/>
          <w:color w:val="171717"/>
          <w:sz w:val="22"/>
          <w:szCs w:val="22"/>
        </w:rPr>
        <w:tab/>
        <w:t>Dr. Czeglédy Csaba, a Szociális és Lakás Bizottság elnöke</w:t>
      </w:r>
      <w:bookmarkEnd w:id="2"/>
    </w:p>
    <w:p w14:paraId="1EF4957A" w14:textId="77777777" w:rsidR="005A4D53" w:rsidRPr="00BD4428" w:rsidRDefault="005A4D53" w:rsidP="005A4D53">
      <w:pPr>
        <w:ind w:firstLine="705"/>
        <w:jc w:val="both"/>
        <w:rPr>
          <w:rFonts w:ascii="Calibri" w:hAnsi="Calibri" w:cs="Calibri"/>
          <w:color w:val="171717"/>
          <w:sz w:val="22"/>
          <w:szCs w:val="22"/>
        </w:rPr>
      </w:pPr>
    </w:p>
    <w:p w14:paraId="28173932" w14:textId="77777777" w:rsidR="005A4D53" w:rsidRPr="00BD4428" w:rsidRDefault="005A4D53" w:rsidP="005A4D53">
      <w:pPr>
        <w:jc w:val="both"/>
        <w:rPr>
          <w:rFonts w:ascii="Calibri" w:hAnsi="Calibri" w:cs="Calibri"/>
          <w:b/>
          <w:bCs/>
          <w:color w:val="171717"/>
          <w:sz w:val="22"/>
          <w:szCs w:val="22"/>
          <w:u w:val="single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Zárt ülés:</w:t>
      </w:r>
    </w:p>
    <w:p w14:paraId="1DF9FEC5" w14:textId="77777777" w:rsidR="005A4D53" w:rsidRPr="00BD4428" w:rsidRDefault="005A4D53" w:rsidP="005A4D53">
      <w:pPr>
        <w:jc w:val="both"/>
        <w:rPr>
          <w:rFonts w:ascii="Calibri" w:hAnsi="Calibri" w:cs="Calibri"/>
          <w:b/>
          <w:bCs/>
          <w:color w:val="171717"/>
          <w:sz w:val="22"/>
          <w:szCs w:val="22"/>
          <w:u w:val="single"/>
        </w:rPr>
      </w:pPr>
    </w:p>
    <w:p w14:paraId="1AAF899C" w14:textId="77777777" w:rsidR="005A4D53" w:rsidRPr="00BD4428" w:rsidRDefault="005A4D53" w:rsidP="005A4D53">
      <w:pPr>
        <w:jc w:val="both"/>
        <w:rPr>
          <w:rFonts w:ascii="Calibri" w:hAnsi="Calibri" w:cs="Calibri"/>
          <w:b/>
          <w:color w:val="171717"/>
          <w:sz w:val="22"/>
          <w:szCs w:val="22"/>
        </w:rPr>
      </w:pPr>
      <w:r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9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./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b/>
          <w:color w:val="171717"/>
          <w:sz w:val="22"/>
          <w:szCs w:val="22"/>
        </w:rPr>
        <w:t>Javaslat az „Idősek az idősekért-díj” adományozására</w:t>
      </w:r>
      <w:r w:rsidRPr="00BD4428">
        <w:rPr>
          <w:rFonts w:ascii="Calibri" w:hAnsi="Calibri" w:cs="Calibri"/>
          <w:b/>
          <w:color w:val="171717"/>
          <w:sz w:val="22"/>
          <w:szCs w:val="22"/>
        </w:rPr>
        <w:tab/>
      </w:r>
    </w:p>
    <w:p w14:paraId="5B3EE86F" w14:textId="77777777" w:rsidR="005A4D53" w:rsidRPr="00BD4428" w:rsidRDefault="005A4D53" w:rsidP="005A4D53">
      <w:pPr>
        <w:ind w:firstLine="705"/>
        <w:jc w:val="both"/>
        <w:rPr>
          <w:rFonts w:ascii="Calibri" w:hAnsi="Calibri" w:cs="Calibri"/>
          <w:b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  <w:t>Vinczéné dr. Menyhárt Mária, az Egészségügyi és Közszolgálati Osztály vezetője</w:t>
      </w:r>
      <w:r w:rsidRPr="00BD4428">
        <w:rPr>
          <w:rFonts w:ascii="Calibri" w:hAnsi="Calibri" w:cs="Calibri"/>
          <w:b/>
          <w:color w:val="171717"/>
          <w:sz w:val="22"/>
          <w:szCs w:val="22"/>
        </w:rPr>
        <w:tab/>
      </w:r>
    </w:p>
    <w:p w14:paraId="1767BE19" w14:textId="77777777" w:rsidR="005A4D53" w:rsidRPr="00BD4428" w:rsidRDefault="005A4D53" w:rsidP="005A4D53">
      <w:pPr>
        <w:ind w:firstLine="705"/>
        <w:jc w:val="both"/>
        <w:rPr>
          <w:rFonts w:ascii="Calibri" w:hAnsi="Calibri" w:cs="Calibri"/>
          <w:b/>
          <w:color w:val="171717"/>
          <w:sz w:val="22"/>
          <w:szCs w:val="22"/>
        </w:rPr>
      </w:pPr>
    </w:p>
    <w:p w14:paraId="01F47B69" w14:textId="77777777" w:rsidR="005A4D53" w:rsidRPr="00BD4428" w:rsidRDefault="005A4D53" w:rsidP="005A4D53">
      <w:pPr>
        <w:ind w:left="720" w:hanging="720"/>
        <w:jc w:val="both"/>
        <w:rPr>
          <w:rFonts w:ascii="Calibri" w:hAnsi="Calibri" w:cs="Calibri"/>
          <w:color w:val="171717"/>
          <w:spacing w:val="2"/>
          <w:sz w:val="22"/>
          <w:szCs w:val="22"/>
        </w:rPr>
      </w:pPr>
      <w:r>
        <w:rPr>
          <w:rFonts w:ascii="Calibri" w:hAnsi="Calibri" w:cs="Calibri"/>
          <w:b/>
          <w:color w:val="171717"/>
          <w:sz w:val="22"/>
          <w:szCs w:val="22"/>
        </w:rPr>
        <w:t>10</w:t>
      </w:r>
      <w:r w:rsidRPr="00BD4428">
        <w:rPr>
          <w:rFonts w:ascii="Calibri" w:hAnsi="Calibri" w:cs="Calibri"/>
          <w:b/>
          <w:color w:val="171717"/>
          <w:sz w:val="22"/>
          <w:szCs w:val="22"/>
        </w:rPr>
        <w:t>./</w:t>
      </w:r>
      <w:r w:rsidRPr="00BD4428">
        <w:rPr>
          <w:rFonts w:ascii="Calibri" w:hAnsi="Calibri" w:cs="Calibri"/>
          <w:b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 xml:space="preserve">Javaslat önkormányzati tulajdonban lévő ingatlanok bérbeadására </w:t>
      </w:r>
    </w:p>
    <w:p w14:paraId="1B2F12B6" w14:textId="77777777" w:rsidR="005A4D53" w:rsidRPr="00BD4428" w:rsidRDefault="005A4D53" w:rsidP="005A4D53">
      <w:pPr>
        <w:ind w:left="2124" w:hanging="1419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color w:val="171717"/>
          <w:sz w:val="22"/>
          <w:szCs w:val="22"/>
        </w:rPr>
        <w:tab/>
        <w:t>Vinczéné Dr. Menyhárt Mária, az Egészségügyi és Közszolgálati Osztály vezetője</w:t>
      </w:r>
    </w:p>
    <w:p w14:paraId="77ED7FFF" w14:textId="77777777" w:rsidR="005A4D53" w:rsidRPr="00D36865" w:rsidRDefault="005A4D53" w:rsidP="005A4D53">
      <w:pPr>
        <w:jc w:val="both"/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</w:p>
    <w:p w14:paraId="6D544D19" w14:textId="77777777" w:rsidR="005A4D53" w:rsidRPr="00D500F7" w:rsidRDefault="005A4D53" w:rsidP="005A4D53">
      <w:pPr>
        <w:ind w:left="705" w:hanging="705"/>
        <w:rPr>
          <w:rFonts w:ascii="Calibri" w:hAnsi="Calibri" w:cs="Calibri"/>
          <w:sz w:val="22"/>
          <w:szCs w:val="22"/>
        </w:rPr>
      </w:pPr>
      <w:r w:rsidRPr="00EF3EE9">
        <w:rPr>
          <w:rFonts w:ascii="Calibri" w:hAnsi="Calibri" w:cs="Calibri"/>
          <w:b/>
          <w:bCs/>
          <w:sz w:val="22"/>
          <w:szCs w:val="22"/>
        </w:rPr>
        <w:t>11./</w:t>
      </w:r>
      <w:r w:rsidRPr="005577F4">
        <w:rPr>
          <w:rFonts w:ascii="Calibri" w:hAnsi="Calibri" w:cs="Calibri"/>
          <w:b/>
          <w:bCs/>
          <w:color w:val="227ACB"/>
          <w:sz w:val="22"/>
          <w:szCs w:val="22"/>
        </w:rPr>
        <w:tab/>
      </w:r>
      <w:r w:rsidRPr="00D500F7">
        <w:rPr>
          <w:rFonts w:ascii="Calibri" w:hAnsi="Calibri" w:cs="Calibri"/>
          <w:b/>
          <w:bCs/>
          <w:sz w:val="22"/>
          <w:szCs w:val="22"/>
        </w:rPr>
        <w:t>Javaslat önkormányzati tulajdonú bérlakásokkal kapcsolatos</w:t>
      </w:r>
      <w:r w:rsidRPr="005577F4">
        <w:rPr>
          <w:rFonts w:ascii="Calibri" w:hAnsi="Calibri" w:cs="Calibri"/>
          <w:b/>
          <w:bCs/>
          <w:color w:val="227ACB"/>
          <w:sz w:val="22"/>
          <w:szCs w:val="22"/>
        </w:rPr>
        <w:t xml:space="preserve"> </w:t>
      </w:r>
      <w:r w:rsidRPr="006A6C37">
        <w:rPr>
          <w:rFonts w:ascii="Calibri" w:hAnsi="Calibri" w:cs="Calibri"/>
          <w:b/>
          <w:bCs/>
          <w:sz w:val="22"/>
          <w:szCs w:val="22"/>
        </w:rPr>
        <w:t xml:space="preserve">döntések </w:t>
      </w:r>
      <w:r w:rsidRPr="00D500F7">
        <w:rPr>
          <w:rFonts w:ascii="Calibri" w:hAnsi="Calibri" w:cs="Calibri"/>
          <w:b/>
          <w:bCs/>
          <w:sz w:val="22"/>
          <w:szCs w:val="22"/>
        </w:rPr>
        <w:t xml:space="preserve">meghozatalára </w:t>
      </w:r>
    </w:p>
    <w:p w14:paraId="561EB4D6" w14:textId="77777777" w:rsidR="005A4D53" w:rsidRPr="00D500F7" w:rsidRDefault="005A4D53" w:rsidP="005A4D53">
      <w:pPr>
        <w:ind w:firstLine="70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500F7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D500F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500F7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730C6036" w14:textId="77777777" w:rsidR="005A4D53" w:rsidRPr="002D22AE" w:rsidRDefault="005A4D53" w:rsidP="005A4D53">
      <w:pPr>
        <w:jc w:val="both"/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</w:p>
    <w:p w14:paraId="3CD3FC17" w14:textId="77777777" w:rsidR="005A4D53" w:rsidRPr="002D22AE" w:rsidRDefault="005A4D53" w:rsidP="005A4D53">
      <w:pPr>
        <w:ind w:left="705" w:hanging="705"/>
        <w:jc w:val="both"/>
        <w:rPr>
          <w:rFonts w:ascii="Calibri" w:hAnsi="Calibri" w:cs="Calibri"/>
          <w:b/>
          <w:bCs/>
          <w:color w:val="FF0000"/>
          <w:spacing w:val="2"/>
          <w:sz w:val="22"/>
          <w:szCs w:val="22"/>
        </w:rPr>
      </w:pPr>
      <w:r w:rsidRPr="00387E75">
        <w:rPr>
          <w:rFonts w:ascii="Calibri" w:hAnsi="Calibri" w:cs="Calibri"/>
          <w:b/>
          <w:sz w:val="22"/>
          <w:szCs w:val="22"/>
        </w:rPr>
        <w:t>12./</w:t>
      </w:r>
      <w:r w:rsidRPr="00387E75">
        <w:rPr>
          <w:rFonts w:ascii="Calibri" w:hAnsi="Calibri" w:cs="Calibri"/>
          <w:b/>
          <w:sz w:val="22"/>
          <w:szCs w:val="22"/>
        </w:rPr>
        <w:tab/>
        <w:t xml:space="preserve">Javaslat a Közösségi Bérlakás Rendszerben nyilvántartott ingatlannal kapcsolatos döntés </w:t>
      </w:r>
      <w:r w:rsidRPr="00D500F7">
        <w:rPr>
          <w:rFonts w:ascii="Calibri" w:hAnsi="Calibri" w:cs="Calibri"/>
          <w:b/>
          <w:sz w:val="22"/>
          <w:szCs w:val="22"/>
        </w:rPr>
        <w:t xml:space="preserve">meghozatalára </w:t>
      </w:r>
    </w:p>
    <w:p w14:paraId="2B7ADD97" w14:textId="77777777" w:rsidR="005A4D53" w:rsidRPr="00D500F7" w:rsidRDefault="005A4D53" w:rsidP="005A4D5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D500F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500F7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2393BE87" w14:textId="77777777" w:rsidR="005A4D53" w:rsidRPr="005577F4" w:rsidRDefault="005A4D53" w:rsidP="005A4D53">
      <w:pPr>
        <w:ind w:left="709" w:hanging="709"/>
        <w:jc w:val="both"/>
        <w:rPr>
          <w:rFonts w:ascii="Calibri" w:hAnsi="Calibri" w:cs="Calibri"/>
          <w:color w:val="227ACB"/>
          <w:sz w:val="22"/>
          <w:szCs w:val="22"/>
        </w:rPr>
      </w:pPr>
    </w:p>
    <w:p w14:paraId="7600FE42" w14:textId="77777777" w:rsidR="005A4D53" w:rsidRPr="00BD4428" w:rsidRDefault="005A4D53" w:rsidP="005A4D53">
      <w:pPr>
        <w:ind w:left="705" w:hanging="705"/>
        <w:jc w:val="both"/>
        <w:rPr>
          <w:rFonts w:ascii="Calibri" w:hAnsi="Calibri" w:cs="Calibri"/>
          <w:b/>
          <w:bCs/>
          <w:color w:val="171717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13</w:t>
      </w:r>
      <w:r w:rsidRPr="00474339">
        <w:rPr>
          <w:rFonts w:ascii="Calibri" w:hAnsi="Calibri" w:cs="Calibri"/>
          <w:b/>
          <w:bCs/>
          <w:sz w:val="22"/>
          <w:szCs w:val="22"/>
        </w:rPr>
        <w:t>./</w:t>
      </w:r>
      <w:r w:rsidRPr="00474339">
        <w:rPr>
          <w:rFonts w:ascii="Calibri" w:hAnsi="Calibri" w:cs="Calibri"/>
          <w:b/>
          <w:bCs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 xml:space="preserve">Javaslat Szombathely Megyei Jogú Város Önkormányzata Közgyűlésének 36/2010. (XII.01.) számú rendelet 11.§-a alapján lakás helyreállításának vállalásával - önkormányzati tulajdonban lévő ingatlan bérbeadására </w:t>
      </w:r>
    </w:p>
    <w:p w14:paraId="1F27132E" w14:textId="77777777" w:rsidR="005A4D53" w:rsidRPr="00BD4428" w:rsidRDefault="005A4D53" w:rsidP="005A4D53">
      <w:pPr>
        <w:ind w:firstLine="705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  <w:t>Dr. Czeglédy Csaba, a Szociális és Lakás Bizottság elnöke</w:t>
      </w:r>
    </w:p>
    <w:p w14:paraId="39178016" w14:textId="77777777" w:rsidR="005A4D53" w:rsidRPr="00BD4428" w:rsidRDefault="005A4D53" w:rsidP="005A4D53">
      <w:pPr>
        <w:ind w:firstLine="705"/>
        <w:jc w:val="both"/>
        <w:rPr>
          <w:rFonts w:ascii="Calibri" w:hAnsi="Calibri" w:cs="Calibri"/>
          <w:color w:val="171717"/>
          <w:sz w:val="22"/>
          <w:szCs w:val="22"/>
        </w:rPr>
      </w:pPr>
    </w:p>
    <w:p w14:paraId="5599A48E" w14:textId="77777777" w:rsidR="005A4D53" w:rsidRPr="00BD4428" w:rsidRDefault="005A4D53" w:rsidP="005A4D53">
      <w:pPr>
        <w:ind w:left="720" w:hanging="720"/>
        <w:jc w:val="both"/>
        <w:rPr>
          <w:rFonts w:ascii="Calibri" w:hAnsi="Calibri" w:cs="Calibri"/>
          <w:color w:val="171717"/>
          <w:spacing w:val="2"/>
          <w:sz w:val="22"/>
          <w:szCs w:val="22"/>
        </w:rPr>
      </w:pPr>
      <w:r>
        <w:rPr>
          <w:rFonts w:ascii="Calibri" w:hAnsi="Calibri" w:cs="Calibri"/>
          <w:b/>
          <w:bCs/>
          <w:color w:val="171717"/>
          <w:sz w:val="22"/>
          <w:szCs w:val="22"/>
        </w:rPr>
        <w:t>14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>./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</w:p>
    <w:p w14:paraId="024AD041" w14:textId="77777777" w:rsidR="005A4D53" w:rsidRPr="00BD4428" w:rsidRDefault="005A4D53" w:rsidP="005A4D53">
      <w:pPr>
        <w:ind w:left="2124" w:hanging="1419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color w:val="171717"/>
          <w:sz w:val="22"/>
          <w:szCs w:val="22"/>
        </w:rPr>
        <w:tab/>
        <w:t>Dr. Czeglédy Csaba, a Szociális és Lakás Bizottság elnöke</w:t>
      </w:r>
    </w:p>
    <w:p w14:paraId="0B23F9F9" w14:textId="77777777" w:rsidR="005A4D53" w:rsidRPr="00BD4428" w:rsidRDefault="005A4D53" w:rsidP="005A4D53">
      <w:pPr>
        <w:ind w:left="2124" w:hanging="1419"/>
        <w:jc w:val="both"/>
        <w:rPr>
          <w:rFonts w:ascii="Calibri" w:hAnsi="Calibri" w:cs="Calibri"/>
          <w:color w:val="171717"/>
          <w:sz w:val="22"/>
          <w:szCs w:val="22"/>
        </w:rPr>
      </w:pPr>
    </w:p>
    <w:p w14:paraId="7E398D50" w14:textId="77777777" w:rsidR="005A4D53" w:rsidRPr="00BD4428" w:rsidRDefault="005A4D53" w:rsidP="005A4D53">
      <w:pPr>
        <w:ind w:left="709" w:hanging="709"/>
        <w:jc w:val="both"/>
        <w:rPr>
          <w:rFonts w:ascii="Calibri" w:hAnsi="Calibri" w:cs="Calibri"/>
          <w:b/>
          <w:bCs/>
          <w:color w:val="171717"/>
          <w:sz w:val="22"/>
          <w:szCs w:val="22"/>
        </w:rPr>
      </w:pPr>
      <w:r>
        <w:rPr>
          <w:rFonts w:ascii="Calibri" w:hAnsi="Calibri" w:cs="Calibri"/>
          <w:b/>
          <w:bCs/>
          <w:color w:val="171717"/>
          <w:sz w:val="22"/>
          <w:szCs w:val="22"/>
        </w:rPr>
        <w:t>15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 xml:space="preserve">./ 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  <w:t>Különfélék</w:t>
      </w:r>
    </w:p>
    <w:p w14:paraId="00EF2E51" w14:textId="77777777" w:rsidR="005A4D53" w:rsidRPr="00BD4428" w:rsidRDefault="005A4D53" w:rsidP="005A4D53">
      <w:pPr>
        <w:ind w:firstLine="705"/>
        <w:jc w:val="both"/>
        <w:rPr>
          <w:rFonts w:ascii="Calibri" w:hAnsi="Calibri" w:cs="Calibri"/>
          <w:b/>
          <w:bCs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  <w:t>Dr. Czeglédy Csaba, a Szociális és Lakás Bizottság elnöke</w:t>
      </w:r>
    </w:p>
    <w:p w14:paraId="72D09225" w14:textId="77777777" w:rsidR="005A4D53" w:rsidRPr="001C18F8" w:rsidRDefault="005A4D53" w:rsidP="005A4D53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4683828A" w14:textId="77777777" w:rsidR="005A4D53" w:rsidRDefault="005A4D53" w:rsidP="005A4D53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1C18F8">
        <w:rPr>
          <w:rFonts w:ascii="Calibri" w:hAnsi="Calibri" w:cs="Calibri"/>
          <w:sz w:val="22"/>
          <w:szCs w:val="22"/>
        </w:rPr>
        <w:t xml:space="preserve"> </w:t>
      </w:r>
      <w:r w:rsidRPr="001C18F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3E33B921" w14:textId="77777777" w:rsidR="005A4D53" w:rsidRDefault="005A4D53" w:rsidP="005A4D53">
      <w:pPr>
        <w:ind w:left="1410" w:hanging="1410"/>
        <w:jc w:val="both"/>
        <w:rPr>
          <w:rFonts w:ascii="Calibri" w:hAnsi="Calibri" w:cs="Calibri"/>
          <w:sz w:val="22"/>
          <w:szCs w:val="22"/>
        </w:rPr>
      </w:pPr>
    </w:p>
    <w:p w14:paraId="5E788A96" w14:textId="77777777" w:rsidR="00785778" w:rsidRDefault="00785778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0C40E84B" w14:textId="77777777" w:rsidR="000B203C" w:rsidRDefault="000B203C" w:rsidP="000B203C"/>
    <w:p w14:paraId="4E2EFFA0" w14:textId="77777777" w:rsidR="00352EF8" w:rsidRDefault="00352EF8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52EF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6899"/>
    <w:rsid w:val="000A766E"/>
    <w:rsid w:val="000A777E"/>
    <w:rsid w:val="000B0300"/>
    <w:rsid w:val="000B0F5F"/>
    <w:rsid w:val="000B1185"/>
    <w:rsid w:val="000B189F"/>
    <w:rsid w:val="000B203C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1B5D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5DF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607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41A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17EE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66A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58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6A93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0AD6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2EF8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1D78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3E8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5C9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A4D53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78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2C5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233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2CFC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778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16D0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2EF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24E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870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14E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5C1C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5DC0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09A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97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77C3C"/>
    <w:rsid w:val="00A81338"/>
    <w:rsid w:val="00A8145B"/>
    <w:rsid w:val="00A82F8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4E1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14BF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597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3553"/>
    <w:rsid w:val="00C945AE"/>
    <w:rsid w:val="00C95E12"/>
    <w:rsid w:val="00C96666"/>
    <w:rsid w:val="00CA0682"/>
    <w:rsid w:val="00CA12E9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77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2EC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2E82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984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2E4A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707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2</Pages>
  <Words>410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6</cp:revision>
  <cp:lastPrinted>2023-11-13T07:00:00Z</cp:lastPrinted>
  <dcterms:created xsi:type="dcterms:W3CDTF">2025-05-29T06:30:00Z</dcterms:created>
  <dcterms:modified xsi:type="dcterms:W3CDTF">2025-06-19T06:13:00Z</dcterms:modified>
</cp:coreProperties>
</file>