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Pr="001C18F8" w:rsidRDefault="002C56D7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="00C9281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Kivonat</w:t>
      </w:r>
    </w:p>
    <w:p w14:paraId="41BDAADC" w14:textId="77777777" w:rsidR="00BE6D3B" w:rsidRPr="001C18F8" w:rsidRDefault="00BE6D3B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727E06EF" w14:textId="77777777" w:rsidR="006D6616" w:rsidRPr="001C18F8" w:rsidRDefault="006D6616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62F1E04D" w14:textId="230DCEB7" w:rsidR="00C9281D" w:rsidRPr="001C18F8" w:rsidRDefault="00C9281D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a</w:t>
      </w:r>
      <w:r w:rsidR="00D2357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Szociális </w:t>
      </w:r>
      <w:r w:rsidR="00313CD3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és Lakás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Bizottság </w:t>
      </w:r>
      <w:r w:rsidR="0043568C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202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5</w:t>
      </w:r>
      <w:r w:rsidR="00F43E6E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. </w:t>
      </w:r>
      <w:r w:rsidR="002E39CC">
        <w:rPr>
          <w:rFonts w:ascii="Calibri" w:eastAsia="MS Mincho" w:hAnsi="Calibri" w:cs="Calibri"/>
          <w:b/>
          <w:bCs/>
          <w:sz w:val="22"/>
          <w:szCs w:val="22"/>
          <w:u w:val="single"/>
        </w:rPr>
        <w:t>június 1</w:t>
      </w:r>
      <w:r w:rsidR="0058054E">
        <w:rPr>
          <w:rFonts w:ascii="Calibri" w:eastAsia="MS Mincho" w:hAnsi="Calibri" w:cs="Calibri"/>
          <w:b/>
          <w:bCs/>
          <w:sz w:val="22"/>
          <w:szCs w:val="22"/>
          <w:u w:val="single"/>
        </w:rPr>
        <w:t>8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-i</w:t>
      </w:r>
      <w:r w:rsidR="004D775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rend</w:t>
      </w:r>
      <w:r w:rsidR="00B4341B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es</w:t>
      </w:r>
      <w:r w:rsidR="000F5B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nyilvános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Pr="001C18F8" w:rsidRDefault="00797772" w:rsidP="00692B1A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62DDDD5F" w14:textId="16877155" w:rsidR="00797772" w:rsidRPr="001C18F8" w:rsidRDefault="004421DA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</w:t>
      </w:r>
      <w:r w:rsidR="00313CD3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Szociális és Lakás </w:t>
      </w:r>
      <w:r w:rsidR="00CD68EB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Bizottság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="0037720F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="00D86697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igen szavazattal, tartózkodás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és ellenszavazat nélkül az alábbi határozatot hozta: </w:t>
      </w:r>
      <w:bookmarkEnd w:id="0"/>
    </w:p>
    <w:p w14:paraId="291BDD29" w14:textId="28B433BE" w:rsidR="00115FC5" w:rsidRPr="001C18F8" w:rsidRDefault="002E39CC" w:rsidP="007A1C4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160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967B00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2025. 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AE63A0" w:rsidRPr="001C18F8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8A28F2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SzLB. sz. határozat</w:t>
      </w:r>
    </w:p>
    <w:p w14:paraId="73AD4F7A" w14:textId="77777777" w:rsidR="00BE6D3B" w:rsidRPr="001C18F8" w:rsidRDefault="00BE6D3B" w:rsidP="00D431D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6662A7D9" w14:textId="6A61E8CB" w:rsidR="00BD6E89" w:rsidRPr="001C18F8" w:rsidRDefault="00D431D2" w:rsidP="00D431D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</w:t>
      </w:r>
      <w:r w:rsidR="00313CD3" w:rsidRPr="001C18F8">
        <w:rPr>
          <w:rFonts w:ascii="Calibri" w:eastAsia="MS Mincho" w:hAnsi="Calibri" w:cs="Calibri"/>
          <w:sz w:val="22"/>
          <w:szCs w:val="22"/>
        </w:rPr>
        <w:t xml:space="preserve">Szociális és Lakás </w:t>
      </w:r>
      <w:r w:rsidRPr="001C18F8">
        <w:rPr>
          <w:rFonts w:ascii="Calibri" w:eastAsia="MS Mincho" w:hAnsi="Calibri" w:cs="Calibri"/>
          <w:sz w:val="22"/>
          <w:szCs w:val="22"/>
        </w:rPr>
        <w:t>Bizottság az ülés napirendjét az alábbiak szerint határozza meg:</w:t>
      </w:r>
    </w:p>
    <w:p w14:paraId="06680AB2" w14:textId="527194AF" w:rsidR="00D47A0B" w:rsidRPr="001C18F8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749F5A8C" w14:textId="2E8A7F40" w:rsidR="00AE63A0" w:rsidRDefault="00AE63A0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83280024"/>
      <w:bookmarkStart w:id="2" w:name="_Hlk43801270"/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3D811305" w14:textId="77777777" w:rsidR="00115FC5" w:rsidRDefault="00115FC5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DA487D3" w14:textId="4A224C30" w:rsidR="00115FC5" w:rsidRDefault="00115FC5" w:rsidP="00115FC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4BFB6A3D" w14:textId="77777777" w:rsidR="00115FC5" w:rsidRDefault="00115FC5" w:rsidP="00115FC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7279608" w14:textId="77777777" w:rsidR="00115FC5" w:rsidRPr="00BD4428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0"/>
          <w:szCs w:val="20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az </w:t>
      </w:r>
      <w:r w:rsidRPr="00BD4428">
        <w:rPr>
          <w:rFonts w:ascii="Calibri" w:hAnsi="Calibri" w:cs="Calibri"/>
          <w:b/>
          <w:bCs/>
          <w:color w:val="171717"/>
          <w:sz w:val="20"/>
          <w:szCs w:val="20"/>
        </w:rPr>
        <w:t>SOS-Gyermekfalu Magyarországi Alapítványával kötött együttműködési megállapodás elfogadás</w:t>
      </w:r>
      <w:r>
        <w:rPr>
          <w:rFonts w:ascii="Calibri" w:hAnsi="Calibri" w:cs="Calibri"/>
          <w:b/>
          <w:bCs/>
          <w:color w:val="171717"/>
          <w:sz w:val="20"/>
          <w:szCs w:val="20"/>
        </w:rPr>
        <w:t>ára</w:t>
      </w:r>
    </w:p>
    <w:p w14:paraId="14B36BA7" w14:textId="77777777" w:rsidR="00115FC5" w:rsidRPr="00BD4428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0"/>
          <w:szCs w:val="20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4235A8BB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Pechan Szabolcs, az SOS Gyermekfalu Magyarországi Alapítványa ügyvezető igazgató</w:t>
      </w:r>
    </w:p>
    <w:p w14:paraId="1F96D737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</w:p>
    <w:p w14:paraId="78CB252E" w14:textId="249B4F32" w:rsidR="00115FC5" w:rsidRPr="00DC287D" w:rsidRDefault="00115FC5" w:rsidP="00115FC5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 w:rsidRPr="00AE6F42">
        <w:rPr>
          <w:rFonts w:ascii="Calibri" w:hAnsi="Calibri" w:cs="Calibri"/>
          <w:b/>
          <w:sz w:val="22"/>
          <w:szCs w:val="22"/>
        </w:rPr>
        <w:t>2./</w:t>
      </w:r>
      <w:r>
        <w:rPr>
          <w:rFonts w:ascii="Calibri" w:hAnsi="Calibri" w:cs="Calibri"/>
          <w:bCs/>
          <w:sz w:val="22"/>
          <w:szCs w:val="22"/>
        </w:rPr>
        <w:tab/>
      </w:r>
      <w:r w:rsidRPr="007B37DD">
        <w:rPr>
          <w:rFonts w:ascii="Calibri" w:hAnsi="Calibri" w:cs="Calibri"/>
          <w:b/>
          <w:sz w:val="22"/>
          <w:szCs w:val="22"/>
        </w:rPr>
        <w:t xml:space="preserve">Javaslat Szombathely Megyei Jogú Város Önkormányzata tulajdonában lévő gazdasági társaságokkal kapcsolatos döntések meghozatalára </w:t>
      </w:r>
    </w:p>
    <w:p w14:paraId="245E4B80" w14:textId="77777777" w:rsidR="00115FC5" w:rsidRPr="00724058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2701CF">
        <w:rPr>
          <w:rFonts w:ascii="Calibri" w:hAnsi="Calibri" w:cs="Calibri"/>
          <w:color w:val="171717"/>
          <w:spacing w:val="2"/>
          <w:sz w:val="22"/>
          <w:szCs w:val="22"/>
        </w:rPr>
        <w:t>dr.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Gyuráczné Dr. Speier Anikó</w:t>
      </w:r>
      <w:r w:rsidRPr="0072405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 Osztá</w:t>
      </w:r>
      <w:r w:rsidRPr="00724058">
        <w:rPr>
          <w:rFonts w:ascii="Calibri" w:hAnsi="Calibri" w:cs="Calibri"/>
          <w:color w:val="171717"/>
          <w:sz w:val="22"/>
          <w:szCs w:val="22"/>
        </w:rPr>
        <w:t>ly</w:t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724058">
        <w:rPr>
          <w:rFonts w:ascii="Calibri" w:hAnsi="Calibri" w:cs="Calibri"/>
          <w:color w:val="171717"/>
          <w:sz w:val="22"/>
          <w:szCs w:val="22"/>
        </w:rPr>
        <w:t>vezetője</w:t>
      </w:r>
      <w:r w:rsidRPr="00724058">
        <w:rPr>
          <w:rFonts w:ascii="Calibri" w:hAnsi="Calibri" w:cs="Calibri"/>
          <w:b/>
          <w:sz w:val="18"/>
          <w:szCs w:val="18"/>
        </w:rPr>
        <w:tab/>
      </w:r>
    </w:p>
    <w:p w14:paraId="508335A8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 w:rsidRPr="00724058">
        <w:rPr>
          <w:rFonts w:ascii="Calibri" w:hAnsi="Calibri" w:cs="Calibri"/>
          <w:b/>
          <w:bCs/>
          <w:iCs/>
          <w:sz w:val="22"/>
          <w:szCs w:val="22"/>
          <w:u w:val="single"/>
        </w:rPr>
        <w:t>Meghívott:</w:t>
      </w:r>
      <w:r w:rsidRPr="00944222"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Németh Klára, a Fogyatékkal Élőket és Hajléktalanokat Ellátó Közhasznú NKft.</w:t>
      </w:r>
      <w:r>
        <w:rPr>
          <w:rFonts w:ascii="Calibri" w:hAnsi="Calibri" w:cs="Calibri"/>
          <w:bCs/>
          <w:sz w:val="22"/>
          <w:szCs w:val="22"/>
        </w:rPr>
        <w:br/>
        <w:t xml:space="preserve">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ügyvezetője</w:t>
      </w:r>
    </w:p>
    <w:p w14:paraId="54AE44CC" w14:textId="77777777" w:rsidR="00115FC5" w:rsidRPr="00844F3E" w:rsidRDefault="00115FC5" w:rsidP="00115FC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922CFD" w14:textId="77777777" w:rsidR="00115FC5" w:rsidRPr="00BD4428" w:rsidRDefault="00115FC5" w:rsidP="00115FC5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 w:rsidRPr="00AE6F42">
        <w:rPr>
          <w:rFonts w:ascii="Calibri" w:hAnsi="Calibri" w:cs="Calibri"/>
          <w:b/>
          <w:color w:val="171717"/>
          <w:sz w:val="22"/>
          <w:szCs w:val="22"/>
        </w:rPr>
        <w:t>3./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ab/>
      </w:r>
      <w:r w:rsidRPr="00BD4428">
        <w:rPr>
          <w:rFonts w:ascii="Calibri" w:eastAsia="Calibri" w:hAnsi="Calibri" w:cs="Calibri"/>
          <w:b/>
          <w:bCs/>
          <w:color w:val="171717"/>
          <w:sz w:val="22"/>
          <w:szCs w:val="22"/>
        </w:rPr>
        <w:t>Javaslat önkormányzati rendeletekkel kapcsolatos döntések meghozatalára</w:t>
      </w:r>
    </w:p>
    <w:p w14:paraId="4ED4A872" w14:textId="77777777" w:rsidR="00115FC5" w:rsidRPr="00BD4428" w:rsidRDefault="00115FC5" w:rsidP="00115FC5">
      <w:pPr>
        <w:ind w:left="705" w:hanging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eastAsia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Osztály vezetője</w:t>
      </w:r>
    </w:p>
    <w:p w14:paraId="4F4F02A4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Sebestyén Bianka, a Szombathelyi Egyesített Bölcsődei Intézmény intézményvezető</w:t>
      </w:r>
    </w:p>
    <w:p w14:paraId="252536A1" w14:textId="77777777" w:rsidR="00115FC5" w:rsidRPr="00BD4428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eastAsia="Calibri" w:hAnsi="Calibri" w:cs="Calibri"/>
          <w:color w:val="171717"/>
          <w:sz w:val="20"/>
          <w:szCs w:val="20"/>
          <w:lang w:eastAsia="en-US"/>
        </w:rPr>
      </w:pPr>
    </w:p>
    <w:p w14:paraId="1FAD8B4B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i/>
          <w:iCs/>
          <w:color w:val="171717"/>
          <w:sz w:val="16"/>
          <w:szCs w:val="16"/>
        </w:rPr>
      </w:pPr>
    </w:p>
    <w:p w14:paraId="5FC576B0" w14:textId="77777777" w:rsidR="00115FC5" w:rsidRPr="00CF3B83" w:rsidRDefault="00115FC5" w:rsidP="00115FC5">
      <w:pPr>
        <w:ind w:left="705" w:hanging="705"/>
        <w:jc w:val="both"/>
        <w:rPr>
          <w:rFonts w:ascii="Calibri" w:hAnsi="Calibri" w:cs="Calibri"/>
          <w:color w:val="171717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4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 helyi közösségi közlekedést érintő döntések meghozatalára </w:t>
      </w:r>
      <w:bookmarkStart w:id="3" w:name="_Hlk197587789"/>
    </w:p>
    <w:p w14:paraId="356731DA" w14:textId="77777777" w:rsidR="00115FC5" w:rsidRDefault="00115FC5" w:rsidP="00115FC5">
      <w:pPr>
        <w:tabs>
          <w:tab w:val="left" w:pos="-900"/>
          <w:tab w:val="left" w:pos="-720"/>
        </w:tabs>
        <w:ind w:left="2124" w:hanging="2124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color w:val="171717"/>
          <w:sz w:val="22"/>
          <w:szCs w:val="22"/>
        </w:rPr>
        <w:t xml:space="preserve">        </w:t>
      </w:r>
      <w:bookmarkEnd w:id="3"/>
      <w:r>
        <w:rPr>
          <w:rFonts w:ascii="Calibri" w:hAnsi="Calibri" w:cs="Calibri"/>
          <w:color w:val="171717"/>
          <w:sz w:val="22"/>
          <w:szCs w:val="22"/>
        </w:rPr>
        <w:t xml:space="preserve">     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52F051F5" w14:textId="77777777" w:rsidR="00115FC5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68851512" w14:textId="77777777" w:rsidR="00115FC5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color w:val="171717"/>
          <w:sz w:val="22"/>
          <w:szCs w:val="22"/>
        </w:rPr>
      </w:pPr>
      <w:r w:rsidRPr="004663A0">
        <w:rPr>
          <w:rFonts w:ascii="Calibri" w:hAnsi="Calibri" w:cs="Calibri"/>
          <w:b/>
          <w:bCs/>
          <w:color w:val="171717"/>
          <w:sz w:val="22"/>
          <w:szCs w:val="22"/>
        </w:rPr>
        <w:t>5./</w:t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F86951">
        <w:rPr>
          <w:rFonts w:ascii="Calibri" w:hAnsi="Calibri" w:cs="Calibri"/>
          <w:b/>
          <w:color w:val="171717"/>
          <w:sz w:val="22"/>
          <w:szCs w:val="22"/>
        </w:rPr>
        <w:t>Javaslat Szombathely Megyei Jogú Város Idősügyi Tanácsának Szervezeti és Működési Szabályzata módosítására</w:t>
      </w:r>
    </w:p>
    <w:p w14:paraId="3B148D93" w14:textId="2431CC14" w:rsidR="00115FC5" w:rsidRDefault="00115FC5" w:rsidP="00115FC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i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7CDB7F57" w14:textId="77777777" w:rsidR="00115FC5" w:rsidRDefault="00115FC5" w:rsidP="00115FC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880FAE" w14:textId="2D003AC6" w:rsidR="00115FC5" w:rsidRPr="00D500F7" w:rsidRDefault="00115FC5" w:rsidP="00115FC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</w:rPr>
        <w:t>6./</w:t>
      </w:r>
      <w:r w:rsidRPr="00D500F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</w:t>
      </w:r>
      <w:r w:rsidRPr="00D500F7">
        <w:rPr>
          <w:rFonts w:ascii="Calibri" w:hAnsi="Calibri" w:cs="Calibri"/>
          <w:b/>
          <w:bCs/>
          <w:sz w:val="22"/>
          <w:szCs w:val="22"/>
        </w:rPr>
        <w:t>avaslat önkormányzati bérlakások visszavételével kapcsolatos eljárásrend elfogadására</w:t>
      </w:r>
    </w:p>
    <w:p w14:paraId="64CE406E" w14:textId="77777777" w:rsidR="00115FC5" w:rsidRPr="00D500F7" w:rsidRDefault="00115FC5" w:rsidP="00115FC5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 w:rsidRPr="00D500F7">
        <w:rPr>
          <w:rFonts w:ascii="Calibri" w:hAnsi="Calibri" w:cs="Calibri"/>
          <w:sz w:val="22"/>
          <w:szCs w:val="22"/>
        </w:rPr>
        <w:t xml:space="preserve">       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>Osztály vezetője</w:t>
      </w:r>
    </w:p>
    <w:p w14:paraId="578A9AF8" w14:textId="77777777" w:rsidR="00115FC5" w:rsidRPr="00B8752E" w:rsidRDefault="00115FC5" w:rsidP="00115FC5">
      <w:pPr>
        <w:ind w:left="705" w:hanging="70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B680238" w14:textId="77777777" w:rsidR="00115FC5" w:rsidRPr="00BD4428" w:rsidRDefault="00115FC5" w:rsidP="00115FC5">
      <w:pPr>
        <w:rPr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7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Javaslat a Szalézi Rendház Szombathely egyedi kérelmének támogatására</w:t>
      </w:r>
    </w:p>
    <w:p w14:paraId="602A0E49" w14:textId="77777777" w:rsidR="00115FC5" w:rsidRPr="00BD4428" w:rsidRDefault="00115FC5" w:rsidP="00115FC5">
      <w:pPr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4872EEBF" w14:textId="77777777" w:rsidR="00115FC5" w:rsidRPr="00BD4428" w:rsidRDefault="00115FC5" w:rsidP="00115FC5">
      <w:pPr>
        <w:ind w:left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C3DE243" w14:textId="77777777" w:rsidR="00115FC5" w:rsidRPr="00BD4428" w:rsidRDefault="00115FC5" w:rsidP="00115FC5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8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Különfélék </w:t>
      </w:r>
    </w:p>
    <w:p w14:paraId="34C3A467" w14:textId="0BB11C67" w:rsidR="00115FC5" w:rsidRPr="00BD4428" w:rsidRDefault="00115FC5" w:rsidP="00115FC5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bookmarkStart w:id="4" w:name="_Hlk25221937"/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  <w:bookmarkEnd w:id="4"/>
    </w:p>
    <w:p w14:paraId="5086E499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61FCB1F9" w14:textId="77777777" w:rsidR="00115FC5" w:rsidRPr="00BD4428" w:rsidRDefault="00115FC5" w:rsidP="00115FC5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Zárt ülés:</w:t>
      </w:r>
    </w:p>
    <w:p w14:paraId="364488FB" w14:textId="77777777" w:rsidR="00115FC5" w:rsidRPr="00BD4428" w:rsidRDefault="00115FC5" w:rsidP="00115FC5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</w:p>
    <w:p w14:paraId="7E47D1C2" w14:textId="77777777" w:rsidR="00115FC5" w:rsidRPr="00BD4428" w:rsidRDefault="00115FC5" w:rsidP="00115FC5">
      <w:pPr>
        <w:jc w:val="both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9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Javaslat az „Idősek az idősekért-díj” adományozására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</w:p>
    <w:p w14:paraId="2446F1BF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</w:p>
    <w:p w14:paraId="50B4E003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</w:p>
    <w:p w14:paraId="4602B2B3" w14:textId="77777777" w:rsidR="00115FC5" w:rsidRPr="00BD4428" w:rsidRDefault="00115FC5" w:rsidP="00115FC5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10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önkormányzati tulajdonban lévő ingatlanok bérbeadására </w:t>
      </w:r>
    </w:p>
    <w:p w14:paraId="708E4E2C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</w:p>
    <w:p w14:paraId="1E59E353" w14:textId="77777777" w:rsidR="00115FC5" w:rsidRPr="00D36865" w:rsidRDefault="00115FC5" w:rsidP="00115FC5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7972AC02" w14:textId="77777777" w:rsidR="00115FC5" w:rsidRPr="00D500F7" w:rsidRDefault="00115FC5" w:rsidP="00115FC5">
      <w:pPr>
        <w:ind w:left="705" w:hanging="705"/>
        <w:rPr>
          <w:rFonts w:ascii="Calibri" w:hAnsi="Calibri" w:cs="Calibri"/>
          <w:sz w:val="22"/>
          <w:szCs w:val="22"/>
        </w:rPr>
      </w:pPr>
      <w:r w:rsidRPr="00EF3EE9">
        <w:rPr>
          <w:rFonts w:ascii="Calibri" w:hAnsi="Calibri" w:cs="Calibri"/>
          <w:b/>
          <w:bCs/>
          <w:sz w:val="22"/>
          <w:szCs w:val="22"/>
        </w:rPr>
        <w:t>11./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z w:val="22"/>
          <w:szCs w:val="22"/>
        </w:rPr>
        <w:t>Javaslat önkormányzati tulajdonú bérlakásokkal kapcsolatos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 xml:space="preserve"> </w:t>
      </w:r>
      <w:r w:rsidRPr="006A6C37">
        <w:rPr>
          <w:rFonts w:ascii="Calibri" w:hAnsi="Calibri" w:cs="Calibri"/>
          <w:b/>
          <w:bCs/>
          <w:sz w:val="22"/>
          <w:szCs w:val="22"/>
        </w:rPr>
        <w:t xml:space="preserve">döntések </w:t>
      </w:r>
      <w:r w:rsidRPr="00D500F7">
        <w:rPr>
          <w:rFonts w:ascii="Calibri" w:hAnsi="Calibri" w:cs="Calibri"/>
          <w:b/>
          <w:bCs/>
          <w:sz w:val="22"/>
          <w:szCs w:val="22"/>
        </w:rPr>
        <w:t xml:space="preserve">meghozatalára </w:t>
      </w:r>
    </w:p>
    <w:p w14:paraId="3F3DC628" w14:textId="77777777" w:rsidR="00115FC5" w:rsidRPr="00D500F7" w:rsidRDefault="00115FC5" w:rsidP="00115FC5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FE7C911" w14:textId="77777777" w:rsidR="00115FC5" w:rsidRPr="002D22AE" w:rsidRDefault="00115FC5" w:rsidP="00115FC5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3A197787" w14:textId="77777777" w:rsidR="00115FC5" w:rsidRPr="002D22AE" w:rsidRDefault="00115FC5" w:rsidP="00115FC5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  <w:r w:rsidRPr="00387E75">
        <w:rPr>
          <w:rFonts w:ascii="Calibri" w:hAnsi="Calibri" w:cs="Calibri"/>
          <w:b/>
          <w:sz w:val="22"/>
          <w:szCs w:val="22"/>
        </w:rPr>
        <w:t>12./</w:t>
      </w:r>
      <w:r w:rsidRPr="00387E75">
        <w:rPr>
          <w:rFonts w:ascii="Calibri" w:hAnsi="Calibri" w:cs="Calibri"/>
          <w:b/>
          <w:sz w:val="22"/>
          <w:szCs w:val="22"/>
        </w:rPr>
        <w:tab/>
        <w:t xml:space="preserve">Javaslat a Közösségi Bérlakás Rendszerben nyilvántartott ingatlannal kapcsolatos döntés </w:t>
      </w:r>
      <w:r w:rsidRPr="00D500F7">
        <w:rPr>
          <w:rFonts w:ascii="Calibri" w:hAnsi="Calibri" w:cs="Calibri"/>
          <w:b/>
          <w:sz w:val="22"/>
          <w:szCs w:val="22"/>
        </w:rPr>
        <w:t xml:space="preserve">meghozatalára </w:t>
      </w:r>
    </w:p>
    <w:p w14:paraId="7E0B5486" w14:textId="77777777" w:rsidR="00115FC5" w:rsidRPr="00D500F7" w:rsidRDefault="00115FC5" w:rsidP="00115FC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3B69AC2" w14:textId="77777777" w:rsidR="00115FC5" w:rsidRPr="005577F4" w:rsidRDefault="00115FC5" w:rsidP="00115FC5">
      <w:pPr>
        <w:ind w:left="709" w:hanging="709"/>
        <w:jc w:val="both"/>
        <w:rPr>
          <w:rFonts w:ascii="Calibri" w:hAnsi="Calibri" w:cs="Calibri"/>
          <w:color w:val="227ACB"/>
          <w:sz w:val="22"/>
          <w:szCs w:val="22"/>
        </w:rPr>
      </w:pPr>
    </w:p>
    <w:p w14:paraId="5F5BC48A" w14:textId="0D32B3A2" w:rsidR="00115FC5" w:rsidRPr="00BD4428" w:rsidRDefault="00115FC5" w:rsidP="00115FC5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5E8FC796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4CE89D15" w14:textId="77777777" w:rsidR="00115FC5" w:rsidRPr="00BD4428" w:rsidRDefault="00115FC5" w:rsidP="00115FC5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12DF156F" w14:textId="6D21F8A2" w:rsidR="00115FC5" w:rsidRPr="00BD4428" w:rsidRDefault="00115FC5" w:rsidP="00115FC5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14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</w:p>
    <w:p w14:paraId="1345FEE5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7F505A2C" w14:textId="77777777" w:rsidR="00115FC5" w:rsidRPr="00BD4428" w:rsidRDefault="00115FC5" w:rsidP="00115FC5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8A05906" w14:textId="77777777" w:rsidR="00115FC5" w:rsidRPr="00BD4428" w:rsidRDefault="00115FC5" w:rsidP="00115FC5">
      <w:pPr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15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./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Különfélék</w:t>
      </w:r>
    </w:p>
    <w:p w14:paraId="46BD02C9" w14:textId="5DB80645" w:rsidR="00115FC5" w:rsidRPr="00BD4428" w:rsidRDefault="00115FC5" w:rsidP="00CA522A">
      <w:pPr>
        <w:ind w:firstLine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696E7140" w14:textId="77777777" w:rsidR="002E39CC" w:rsidRPr="001C18F8" w:rsidRDefault="002E39CC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519783" w14:textId="77777777" w:rsidR="00CA522A" w:rsidRDefault="00CA522A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2E13610C" w14:textId="77777777" w:rsidR="00CA522A" w:rsidRDefault="00CA522A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4C33AD1B" w14:textId="77777777" w:rsidR="00CA522A" w:rsidRPr="00BD4428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0"/>
          <w:szCs w:val="20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az </w:t>
      </w:r>
      <w:r w:rsidRPr="00BD4428">
        <w:rPr>
          <w:rFonts w:ascii="Calibri" w:hAnsi="Calibri" w:cs="Calibri"/>
          <w:b/>
          <w:bCs/>
          <w:color w:val="171717"/>
          <w:sz w:val="20"/>
          <w:szCs w:val="20"/>
        </w:rPr>
        <w:t>SOS-Gyermekfalu Magyarországi Alapítványával kötött együttműködési megállapodás elfogadás</w:t>
      </w:r>
      <w:r>
        <w:rPr>
          <w:rFonts w:ascii="Calibri" w:hAnsi="Calibri" w:cs="Calibri"/>
          <w:b/>
          <w:bCs/>
          <w:color w:val="171717"/>
          <w:sz w:val="20"/>
          <w:szCs w:val="20"/>
        </w:rPr>
        <w:t>ára</w:t>
      </w:r>
    </w:p>
    <w:p w14:paraId="7584D0A1" w14:textId="77777777" w:rsidR="00CA522A" w:rsidRPr="00BD4428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0"/>
          <w:szCs w:val="20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034498F1" w14:textId="77777777" w:rsidR="00CA522A" w:rsidRDefault="00CA522A" w:rsidP="00CA522A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Pechan Szabolcs, az SOS Gyermekfalu Magyarországi Alapítványa ügyvezető igazgató</w:t>
      </w:r>
    </w:p>
    <w:p w14:paraId="1DE462B5" w14:textId="77777777" w:rsidR="00D3329F" w:rsidRDefault="00D3329F" w:rsidP="00CA522A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469D70F" w14:textId="20E5E8EF" w:rsidR="00D3329F" w:rsidRPr="001C18F8" w:rsidRDefault="00D3329F" w:rsidP="00D3329F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64541E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2E74089E" w14:textId="0597856A" w:rsidR="00D3329F" w:rsidRPr="009C707F" w:rsidRDefault="0064541E" w:rsidP="00D3329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161</w:t>
      </w:r>
      <w:r w:rsidR="00D3329F" w:rsidRPr="001A5CD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D3329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3329F" w:rsidRPr="001A5CD7">
        <w:rPr>
          <w:rFonts w:asciiTheme="minorHAnsi" w:hAnsiTheme="minorHAnsi" w:cstheme="minorHAnsi"/>
          <w:b/>
          <w:sz w:val="22"/>
          <w:szCs w:val="22"/>
          <w:u w:val="single"/>
        </w:rPr>
        <w:t>.(V</w:t>
      </w:r>
      <w:r w:rsidR="00D3329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3329F" w:rsidRPr="001A5CD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3329F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D3329F" w:rsidRPr="001A5CD7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D3329F">
        <w:rPr>
          <w:rFonts w:asciiTheme="minorHAnsi" w:hAnsiTheme="minorHAnsi" w:cstheme="minorHAnsi"/>
          <w:b/>
          <w:sz w:val="22"/>
          <w:szCs w:val="22"/>
          <w:u w:val="single"/>
        </w:rPr>
        <w:t>SzL</w:t>
      </w:r>
      <w:r w:rsidR="00D3329F" w:rsidRPr="001A5CD7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347B742F" w14:textId="77777777" w:rsidR="00D3329F" w:rsidRPr="009C707F" w:rsidRDefault="00D3329F" w:rsidP="00D3329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25004B" w14:textId="77777777" w:rsidR="00D3329F" w:rsidRPr="009342A7" w:rsidRDefault="00D3329F" w:rsidP="00D3329F">
      <w:pPr>
        <w:jc w:val="both"/>
        <w:rPr>
          <w:rFonts w:asciiTheme="minorHAnsi" w:hAnsiTheme="minorHAnsi" w:cstheme="minorHAnsi"/>
          <w:sz w:val="22"/>
          <w:szCs w:val="22"/>
        </w:rPr>
      </w:pPr>
      <w:r w:rsidRPr="0073331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733313">
        <w:rPr>
          <w:rFonts w:asciiTheme="minorHAnsi" w:hAnsiTheme="minorHAnsi" w:cstheme="minorHAnsi"/>
          <w:sz w:val="22"/>
          <w:szCs w:val="22"/>
        </w:rPr>
        <w:t xml:space="preserve"> Bizottság a „Javaslat az SOS-Gyermekfalu Magyarországi Alapítványával kötött együttműködési megállapodás elfogadására” című előterjesztést megtárgyalta, és </w:t>
      </w:r>
      <w:r w:rsidRPr="006872D6">
        <w:rPr>
          <w:rFonts w:asciiTheme="minorHAnsi" w:hAnsiTheme="minorHAnsi" w:cstheme="minorHAnsi"/>
          <w:sz w:val="22"/>
          <w:szCs w:val="22"/>
        </w:rPr>
        <w:t>az SOS-Gyermekfalu Magyarországi Alapítványa és Szombathely Megyei Jogú Város Önkormányzata között 2025. július 1. napjától öt éves időtartamra kötendő együttműködési megállapodást az előterjesztés 1. számú melléklete szerinti tartalommal javasolja a Közgyűlésnek elfogadásra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87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9398D" w14:textId="77777777" w:rsidR="00D3329F" w:rsidRPr="00594B4B" w:rsidRDefault="00D3329F" w:rsidP="00D3329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071BD40" w14:textId="77777777" w:rsidR="00D3329F" w:rsidRPr="009C707F" w:rsidRDefault="00D3329F" w:rsidP="00D3329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9C707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9C707F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167610BA" w14:textId="77777777" w:rsidR="00D3329F" w:rsidRPr="009C707F" w:rsidRDefault="00D3329F" w:rsidP="00D3329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4A6C6631" w14:textId="77777777" w:rsidR="00D3329F" w:rsidRPr="009C707F" w:rsidRDefault="00D3329F" w:rsidP="00D3329F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vezetője/</w:t>
      </w:r>
    </w:p>
    <w:p w14:paraId="3B994F9A" w14:textId="77777777" w:rsidR="00D3329F" w:rsidRPr="009C707F" w:rsidRDefault="00D3329F" w:rsidP="00D3329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8F8CB5" w14:textId="77777777" w:rsidR="00D3329F" w:rsidRPr="0005203D" w:rsidRDefault="00D3329F" w:rsidP="00D3329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C707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9AC111E" w14:textId="77777777" w:rsidR="00CA522A" w:rsidRPr="00BD4428" w:rsidRDefault="00CA522A" w:rsidP="00CA522A">
      <w:pPr>
        <w:ind w:left="2124" w:hanging="1419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</w:p>
    <w:p w14:paraId="59199540" w14:textId="77777777" w:rsidR="00CA522A" w:rsidRPr="00DC287D" w:rsidRDefault="00CA522A" w:rsidP="00CA522A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 w:rsidRPr="00AE6F42">
        <w:rPr>
          <w:rFonts w:ascii="Calibri" w:hAnsi="Calibri" w:cs="Calibri"/>
          <w:b/>
          <w:sz w:val="22"/>
          <w:szCs w:val="22"/>
        </w:rPr>
        <w:t>2./</w:t>
      </w:r>
      <w:r>
        <w:rPr>
          <w:rFonts w:ascii="Calibri" w:hAnsi="Calibri" w:cs="Calibri"/>
          <w:bCs/>
          <w:sz w:val="22"/>
          <w:szCs w:val="22"/>
        </w:rPr>
        <w:tab/>
      </w:r>
      <w:r w:rsidRPr="007B37DD">
        <w:rPr>
          <w:rFonts w:ascii="Calibri" w:hAnsi="Calibri" w:cs="Calibri"/>
          <w:b/>
          <w:sz w:val="22"/>
          <w:szCs w:val="22"/>
        </w:rPr>
        <w:t xml:space="preserve">Javaslat Szombathely Megyei Jogú Város Önkormányzata tulajdonában lévő gazdasági társaságokkal kapcsolatos döntések meghozatalára </w:t>
      </w:r>
    </w:p>
    <w:p w14:paraId="457F91A4" w14:textId="77777777" w:rsidR="00CA522A" w:rsidRPr="00724058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2701CF">
        <w:rPr>
          <w:rFonts w:ascii="Calibri" w:hAnsi="Calibri" w:cs="Calibri"/>
          <w:color w:val="171717"/>
          <w:spacing w:val="2"/>
          <w:sz w:val="22"/>
          <w:szCs w:val="22"/>
        </w:rPr>
        <w:t>dr.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Gyuráczné Dr. Speier Anikó</w:t>
      </w:r>
      <w:r w:rsidRPr="0072405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 Osztá</w:t>
      </w:r>
      <w:r w:rsidRPr="00724058">
        <w:rPr>
          <w:rFonts w:ascii="Calibri" w:hAnsi="Calibri" w:cs="Calibri"/>
          <w:color w:val="171717"/>
          <w:sz w:val="22"/>
          <w:szCs w:val="22"/>
        </w:rPr>
        <w:t>ly</w:t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724058">
        <w:rPr>
          <w:rFonts w:ascii="Calibri" w:hAnsi="Calibri" w:cs="Calibri"/>
          <w:color w:val="171717"/>
          <w:sz w:val="22"/>
          <w:szCs w:val="22"/>
        </w:rPr>
        <w:t>vezetője</w:t>
      </w:r>
      <w:r w:rsidRPr="00724058">
        <w:rPr>
          <w:rFonts w:ascii="Calibri" w:hAnsi="Calibri" w:cs="Calibri"/>
          <w:b/>
          <w:sz w:val="18"/>
          <w:szCs w:val="18"/>
        </w:rPr>
        <w:tab/>
      </w:r>
    </w:p>
    <w:p w14:paraId="4A030ECE" w14:textId="77777777" w:rsidR="00CA522A" w:rsidRDefault="00CA522A" w:rsidP="00CA522A">
      <w:pPr>
        <w:ind w:firstLine="705"/>
        <w:jc w:val="both"/>
        <w:rPr>
          <w:rFonts w:ascii="Calibri" w:hAnsi="Calibri" w:cs="Calibri"/>
          <w:bCs/>
          <w:sz w:val="22"/>
          <w:szCs w:val="22"/>
        </w:rPr>
      </w:pPr>
      <w:r w:rsidRPr="00724058">
        <w:rPr>
          <w:rFonts w:ascii="Calibri" w:hAnsi="Calibri" w:cs="Calibri"/>
          <w:b/>
          <w:bCs/>
          <w:iCs/>
          <w:sz w:val="22"/>
          <w:szCs w:val="22"/>
          <w:u w:val="single"/>
        </w:rPr>
        <w:t>Meghívott:</w:t>
      </w:r>
      <w:r w:rsidRPr="00944222"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Németh Klára, a Fogyatékkal Élőket és Hajléktalanokat Ellátó Közhasznú NKft.</w:t>
      </w:r>
      <w:r>
        <w:rPr>
          <w:rFonts w:ascii="Calibri" w:hAnsi="Calibri" w:cs="Calibri"/>
          <w:bCs/>
          <w:sz w:val="22"/>
          <w:szCs w:val="22"/>
        </w:rPr>
        <w:br/>
        <w:t xml:space="preserve">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ügyvezetője</w:t>
      </w:r>
    </w:p>
    <w:p w14:paraId="6396F737" w14:textId="77777777" w:rsidR="00D3329F" w:rsidRDefault="00D3329F" w:rsidP="00CA522A">
      <w:pPr>
        <w:ind w:firstLine="705"/>
        <w:jc w:val="both"/>
        <w:rPr>
          <w:rFonts w:ascii="Calibri" w:hAnsi="Calibri" w:cs="Calibri"/>
          <w:bCs/>
          <w:sz w:val="22"/>
          <w:szCs w:val="22"/>
        </w:rPr>
      </w:pPr>
    </w:p>
    <w:p w14:paraId="283F32B3" w14:textId="7EFADADE" w:rsidR="00C70E64" w:rsidRDefault="00D3329F" w:rsidP="0067381D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CA7D7D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52DEF69A" w14:textId="5646454A" w:rsidR="0031134A" w:rsidRPr="0047470E" w:rsidRDefault="008035F4" w:rsidP="0031134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162</w:t>
      </w:r>
      <w:r w:rsidR="00311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31134A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311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="0031134A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</w:t>
      </w:r>
      <w:r w:rsidR="00311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31134A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="00311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18.</w:t>
      </w:r>
      <w:r w:rsidR="0031134A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4EA75F0A" w14:textId="77777777" w:rsidR="0031134A" w:rsidRPr="0047470E" w:rsidRDefault="0031134A" w:rsidP="0031134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5F5EE75" w14:textId="7C821D37" w:rsidR="0031134A" w:rsidRPr="0047470E" w:rsidRDefault="0031134A" w:rsidP="003113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31134A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1134A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="006A1D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E3CBD" w:rsidRPr="006A1D97">
        <w:rPr>
          <w:rFonts w:asciiTheme="minorHAnsi" w:hAnsiTheme="minorHAnsi" w:cstheme="minorHAnsi"/>
          <w:sz w:val="22"/>
          <w:szCs w:val="22"/>
        </w:rPr>
        <w:t>Fogyatékkal Élőket és Hajléktalanokat Ellátó Közhasznú NKft. cégnevének és rövidített nevének módosításáról szóló</w:t>
      </w:r>
      <w:r w:rsidR="005E3CBD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számú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46C9C097" w14:textId="77777777" w:rsidR="0031134A" w:rsidRPr="0047470E" w:rsidRDefault="0031134A" w:rsidP="003113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EE42A3" w14:textId="77777777" w:rsidR="0031134A" w:rsidRPr="0047470E" w:rsidRDefault="0031134A" w:rsidP="0031134A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037F42A2" w14:textId="77777777" w:rsidR="0031134A" w:rsidRPr="0047470E" w:rsidRDefault="0031134A" w:rsidP="003113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5E490521" w14:textId="74224F9D" w:rsidR="0031134A" w:rsidRPr="0047470E" w:rsidRDefault="0031134A" w:rsidP="003113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3256B7E1" w14:textId="77777777" w:rsidR="0031134A" w:rsidRDefault="0031134A" w:rsidP="0031134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</w:t>
      </w:r>
    </w:p>
    <w:p w14:paraId="43D8F400" w14:textId="77777777" w:rsidR="0031134A" w:rsidRPr="0047470E" w:rsidRDefault="0031134A" w:rsidP="0031134A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751585DA" w14:textId="77777777" w:rsidR="0031134A" w:rsidRPr="0047470E" w:rsidRDefault="0031134A" w:rsidP="003113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júniusi 19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55BD04F0" w14:textId="77777777" w:rsidR="0031134A" w:rsidRPr="001C18F8" w:rsidRDefault="0031134A" w:rsidP="0031134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44F82CD5" w14:textId="77777777" w:rsidR="00CA522A" w:rsidRPr="00BD4428" w:rsidRDefault="00CA522A" w:rsidP="00CA522A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 w:rsidRPr="00AE6F42">
        <w:rPr>
          <w:rFonts w:ascii="Calibri" w:hAnsi="Calibri" w:cs="Calibri"/>
          <w:b/>
          <w:color w:val="171717"/>
          <w:sz w:val="22"/>
          <w:szCs w:val="22"/>
        </w:rPr>
        <w:t>3./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ab/>
      </w:r>
      <w:r w:rsidRPr="00BD4428">
        <w:rPr>
          <w:rFonts w:ascii="Calibri" w:eastAsia="Calibri" w:hAnsi="Calibri" w:cs="Calibri"/>
          <w:b/>
          <w:bCs/>
          <w:color w:val="171717"/>
          <w:sz w:val="22"/>
          <w:szCs w:val="22"/>
        </w:rPr>
        <w:t>Javaslat önkormányzati rendeletekkel kapcsolatos döntések meghozatalára</w:t>
      </w:r>
    </w:p>
    <w:p w14:paraId="7FDCC868" w14:textId="77777777" w:rsidR="00CA522A" w:rsidRPr="00BD4428" w:rsidRDefault="00CA522A" w:rsidP="00CA522A">
      <w:pPr>
        <w:ind w:left="705" w:hanging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eastAsia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Osztály vezetője</w:t>
      </w:r>
    </w:p>
    <w:p w14:paraId="54014699" w14:textId="77777777" w:rsidR="00CA522A" w:rsidRDefault="00CA522A" w:rsidP="00CA522A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Sebestyén Bianka, a Szombathelyi Egyesített Bölcsődei Intézmény intézményvezető</w:t>
      </w:r>
    </w:p>
    <w:p w14:paraId="5549C795" w14:textId="4EC13212" w:rsidR="00B83C8E" w:rsidRPr="001C18F8" w:rsidRDefault="00D3329F" w:rsidP="00B83C8E">
      <w:pPr>
        <w:ind w:left="2124" w:hanging="1418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Cs/>
          <w:sz w:val="22"/>
          <w:szCs w:val="22"/>
        </w:rPr>
        <w:tab/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0A7A72AD" w14:textId="30DF0401" w:rsidR="00B83C8E" w:rsidRPr="001C18F8" w:rsidRDefault="00B83C8E" w:rsidP="00B83C8E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654AEA"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168E1EA2" w14:textId="681F9069" w:rsidR="00B83C8E" w:rsidRPr="001C18F8" w:rsidRDefault="004A69FF" w:rsidP="00B83C8E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163</w:t>
      </w:r>
      <w:r w:rsidR="00B83C8E" w:rsidRPr="001C18F8">
        <w:rPr>
          <w:rFonts w:ascii="Calibri" w:hAnsi="Calibri" w:cs="Calibri"/>
          <w:sz w:val="22"/>
          <w:szCs w:val="22"/>
        </w:rPr>
        <w:t>/2025. (V</w:t>
      </w:r>
      <w:r w:rsidR="00B83C8E">
        <w:rPr>
          <w:rFonts w:ascii="Calibri" w:hAnsi="Calibri" w:cs="Calibri"/>
          <w:sz w:val="22"/>
          <w:szCs w:val="22"/>
        </w:rPr>
        <w:t>I</w:t>
      </w:r>
      <w:r w:rsidR="00B83C8E" w:rsidRPr="001C18F8">
        <w:rPr>
          <w:rFonts w:ascii="Calibri" w:hAnsi="Calibri" w:cs="Calibri"/>
          <w:sz w:val="22"/>
          <w:szCs w:val="22"/>
        </w:rPr>
        <w:t>.</w:t>
      </w:r>
      <w:r w:rsidR="00B83C8E">
        <w:rPr>
          <w:rFonts w:ascii="Calibri" w:hAnsi="Calibri" w:cs="Calibri"/>
          <w:sz w:val="22"/>
          <w:szCs w:val="22"/>
        </w:rPr>
        <w:t>18</w:t>
      </w:r>
      <w:r w:rsidR="00B83C8E" w:rsidRPr="001C18F8">
        <w:rPr>
          <w:rFonts w:ascii="Calibri" w:hAnsi="Calibri" w:cs="Calibri"/>
          <w:sz w:val="22"/>
          <w:szCs w:val="22"/>
        </w:rPr>
        <w:t>.) SzLB. sz. határozat</w:t>
      </w:r>
    </w:p>
    <w:p w14:paraId="6539E0C6" w14:textId="77777777" w:rsidR="00B83C8E" w:rsidRPr="001C18F8" w:rsidRDefault="00B83C8E" w:rsidP="00B83C8E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23362E2C" w14:textId="39FD167B" w:rsidR="00B83C8E" w:rsidRDefault="00B83C8E" w:rsidP="00B83C8E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</w:t>
      </w:r>
      <w:r w:rsidRPr="00B83C8E">
        <w:rPr>
          <w:rFonts w:asciiTheme="minorHAnsi" w:hAnsiTheme="minorHAnsi" w:cstheme="minorHAnsi"/>
          <w:sz w:val="22"/>
          <w:szCs w:val="22"/>
        </w:rPr>
        <w:t>„</w:t>
      </w:r>
      <w:r w:rsidRPr="00B83C8E">
        <w:rPr>
          <w:rFonts w:ascii="Calibri" w:eastAsia="Calibri" w:hAnsi="Calibri" w:cs="Calibri"/>
          <w:color w:val="171717"/>
          <w:sz w:val="22"/>
          <w:szCs w:val="22"/>
        </w:rPr>
        <w:t>Javaslat önkormányzati rendeletekkel kapcsolatos döntések meghozatalára</w:t>
      </w:r>
      <w:r w:rsidRPr="00B83C8E">
        <w:rPr>
          <w:rFonts w:asciiTheme="minorHAnsi" w:hAnsiTheme="minorHAnsi" w:cstheme="minorHAnsi"/>
          <w:sz w:val="22"/>
          <w:szCs w:val="22"/>
        </w:rPr>
        <w:t>”</w:t>
      </w:r>
      <w:r w:rsidRPr="001C18F8">
        <w:rPr>
          <w:rFonts w:asciiTheme="minorHAnsi" w:hAnsiTheme="minorHAnsi" w:cstheme="minorHAnsi"/>
          <w:sz w:val="22"/>
          <w:szCs w:val="22"/>
        </w:rPr>
        <w:t xml:space="preserve"> című előterjesztést megtárgyalta, és</w:t>
      </w:r>
      <w:r>
        <w:rPr>
          <w:rFonts w:asciiTheme="minorHAnsi" w:hAnsiTheme="minorHAnsi" w:cstheme="minorHAnsi"/>
          <w:sz w:val="22"/>
          <w:szCs w:val="22"/>
        </w:rPr>
        <w:t xml:space="preserve"> a lakb</w:t>
      </w:r>
      <w:r w:rsidRPr="00B83C8E">
        <w:rPr>
          <w:rFonts w:asciiTheme="minorHAnsi" w:hAnsiTheme="minorHAnsi" w:cstheme="minorHAnsi"/>
          <w:sz w:val="22"/>
          <w:szCs w:val="22"/>
        </w:rPr>
        <w:t>érek és a lakbértámogatás, az önkormányzat által a lakásvásárláshoz és építéshez nyújtott támogatások szabályai megállapításáról szóló 36/2010. (XII.1.)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módosításáról szóló rendelet-tervezetet </w:t>
      </w:r>
      <w:r w:rsidRPr="001C18F8">
        <w:rPr>
          <w:rFonts w:asciiTheme="minorHAnsi" w:hAnsiTheme="minorHAnsi" w:cstheme="minorHAnsi"/>
          <w:sz w:val="22"/>
          <w:szCs w:val="22"/>
        </w:rPr>
        <w:t xml:space="preserve">az előterjesztés szerinti tartalommal elfogadásra javasolja a Közgyűlésnek. </w:t>
      </w:r>
    </w:p>
    <w:p w14:paraId="5A383216" w14:textId="77777777" w:rsidR="00B83C8E" w:rsidRDefault="00B83C8E" w:rsidP="00B83C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61E88" w14:textId="77777777" w:rsidR="00B83C8E" w:rsidRPr="001C18F8" w:rsidRDefault="00B83C8E" w:rsidP="00B83C8E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A1E2B5C" w14:textId="77777777" w:rsidR="00B83C8E" w:rsidRPr="001C18F8" w:rsidRDefault="00B83C8E" w:rsidP="00B83C8E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630C151" w14:textId="639A7E55" w:rsidR="00B83C8E" w:rsidRPr="00E93343" w:rsidRDefault="00B83C8E" w:rsidP="00E9334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E9334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Vinczéné Dr. Menyhárt Mária, az Egészségügyi és Közszolgálati Osztály vezetője/   </w:t>
      </w:r>
    </w:p>
    <w:p w14:paraId="477538FD" w14:textId="77777777" w:rsidR="00B83C8E" w:rsidRPr="001C18F8" w:rsidRDefault="00B83C8E" w:rsidP="00B83C8E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7718165A" w14:textId="5112FE3F" w:rsidR="00B83C8E" w:rsidRDefault="00B83C8E" w:rsidP="00B83C8E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</w:t>
      </w:r>
      <w:r>
        <w:rPr>
          <w:rFonts w:asciiTheme="minorHAnsi" w:hAnsiTheme="minorHAnsi" w:cstheme="minorHAnsi"/>
          <w:sz w:val="22"/>
          <w:szCs w:val="22"/>
        </w:rPr>
        <w:t>júniusi Közgyűlés</w:t>
      </w:r>
    </w:p>
    <w:p w14:paraId="25B4BD42" w14:textId="77777777" w:rsidR="00336878" w:rsidRDefault="00336878" w:rsidP="00B83C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F6C92" w14:textId="77777777" w:rsidR="00336878" w:rsidRDefault="00336878" w:rsidP="00B83C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58221" w14:textId="76A96404" w:rsidR="00E93343" w:rsidRPr="001C18F8" w:rsidRDefault="00E93343" w:rsidP="00E93343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lastRenderedPageBreak/>
        <w:t xml:space="preserve">A Szociális és Lakás Bizottság </w:t>
      </w:r>
      <w:r w:rsidR="00654AEA"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078DDF18" w14:textId="099D7061" w:rsidR="00E93343" w:rsidRPr="001C18F8" w:rsidRDefault="004A69FF" w:rsidP="00E93343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164</w:t>
      </w:r>
      <w:r w:rsidR="00E93343" w:rsidRPr="001C18F8">
        <w:rPr>
          <w:rFonts w:ascii="Calibri" w:hAnsi="Calibri" w:cs="Calibri"/>
          <w:sz w:val="22"/>
          <w:szCs w:val="22"/>
        </w:rPr>
        <w:t>/2025. (V</w:t>
      </w:r>
      <w:r w:rsidR="00E93343">
        <w:rPr>
          <w:rFonts w:ascii="Calibri" w:hAnsi="Calibri" w:cs="Calibri"/>
          <w:sz w:val="22"/>
          <w:szCs w:val="22"/>
        </w:rPr>
        <w:t>I</w:t>
      </w:r>
      <w:r w:rsidR="00E93343" w:rsidRPr="001C18F8">
        <w:rPr>
          <w:rFonts w:ascii="Calibri" w:hAnsi="Calibri" w:cs="Calibri"/>
          <w:sz w:val="22"/>
          <w:szCs w:val="22"/>
        </w:rPr>
        <w:t>.</w:t>
      </w:r>
      <w:r w:rsidR="00E93343">
        <w:rPr>
          <w:rFonts w:ascii="Calibri" w:hAnsi="Calibri" w:cs="Calibri"/>
          <w:sz w:val="22"/>
          <w:szCs w:val="22"/>
        </w:rPr>
        <w:t>18</w:t>
      </w:r>
      <w:r w:rsidR="00E93343" w:rsidRPr="001C18F8">
        <w:rPr>
          <w:rFonts w:ascii="Calibri" w:hAnsi="Calibri" w:cs="Calibri"/>
          <w:sz w:val="22"/>
          <w:szCs w:val="22"/>
        </w:rPr>
        <w:t>.) SzLB. sz. határozat</w:t>
      </w:r>
    </w:p>
    <w:p w14:paraId="68B44A8C" w14:textId="77777777" w:rsidR="00E93343" w:rsidRPr="001C18F8" w:rsidRDefault="00E93343" w:rsidP="00E93343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679CCADA" w14:textId="7B249E47" w:rsidR="00E93343" w:rsidRDefault="00E93343" w:rsidP="00E93343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</w:t>
      </w:r>
      <w:r w:rsidRPr="00B83C8E">
        <w:rPr>
          <w:rFonts w:asciiTheme="minorHAnsi" w:hAnsiTheme="minorHAnsi" w:cstheme="minorHAnsi"/>
          <w:sz w:val="22"/>
          <w:szCs w:val="22"/>
        </w:rPr>
        <w:t>„</w:t>
      </w:r>
      <w:r w:rsidRPr="00B83C8E">
        <w:rPr>
          <w:rFonts w:ascii="Calibri" w:eastAsia="Calibri" w:hAnsi="Calibri" w:cs="Calibri"/>
          <w:color w:val="171717"/>
          <w:sz w:val="22"/>
          <w:szCs w:val="22"/>
        </w:rPr>
        <w:t>Javaslat önkormányzati rendeletekkel kapcsolatos döntések meghozatalára</w:t>
      </w:r>
      <w:r w:rsidRPr="00B83C8E">
        <w:rPr>
          <w:rFonts w:asciiTheme="minorHAnsi" w:hAnsiTheme="minorHAnsi" w:cstheme="minorHAnsi"/>
          <w:sz w:val="22"/>
          <w:szCs w:val="22"/>
        </w:rPr>
        <w:t>”</w:t>
      </w:r>
      <w:r w:rsidRPr="001C18F8">
        <w:rPr>
          <w:rFonts w:asciiTheme="minorHAnsi" w:hAnsiTheme="minorHAnsi" w:cstheme="minorHAnsi"/>
          <w:sz w:val="22"/>
          <w:szCs w:val="22"/>
        </w:rPr>
        <w:t xml:space="preserve"> című előterjesztést megtárgyalta, és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93343">
        <w:rPr>
          <w:rFonts w:asciiTheme="minorHAnsi" w:hAnsiTheme="minorHAnsi" w:cstheme="minorHAnsi"/>
          <w:sz w:val="22"/>
          <w:szCs w:val="22"/>
        </w:rPr>
        <w:t>személyes gondoskodást nyújtó szociális és gyermekjóléti ellátások térítési díjáról szóló 11/1993. (IV.1.)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módosításáról szóló rendelet-tervezetet </w:t>
      </w:r>
      <w:r w:rsidRPr="001C18F8">
        <w:rPr>
          <w:rFonts w:asciiTheme="minorHAnsi" w:hAnsiTheme="minorHAnsi" w:cstheme="minorHAnsi"/>
          <w:sz w:val="22"/>
          <w:szCs w:val="22"/>
        </w:rPr>
        <w:t xml:space="preserve">az előterjesztés szerinti tartalommal elfogadásra javasolja a Közgyűlésnek. </w:t>
      </w:r>
    </w:p>
    <w:p w14:paraId="051EFFEA" w14:textId="77777777" w:rsidR="00E93343" w:rsidRDefault="00E93343" w:rsidP="00E933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4C6B02" w14:textId="77777777" w:rsidR="00E93343" w:rsidRPr="001C18F8" w:rsidRDefault="00E93343" w:rsidP="00E93343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BB1EBA4" w14:textId="77777777" w:rsidR="00E93343" w:rsidRPr="001C18F8" w:rsidRDefault="00E93343" w:rsidP="00E93343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3BADA8E" w14:textId="2C606477" w:rsidR="00E93343" w:rsidRPr="00E93343" w:rsidRDefault="00E93343" w:rsidP="00E9334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E9334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Vinczéné Dr. Menyhárt Mária, az Egészségügyi és Közszolgálati Osztály vezetője/   </w:t>
      </w:r>
    </w:p>
    <w:p w14:paraId="025F3947" w14:textId="77777777" w:rsidR="00E93343" w:rsidRPr="001C18F8" w:rsidRDefault="00E93343" w:rsidP="00E93343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A251B68" w14:textId="77777777" w:rsidR="00E93343" w:rsidRPr="001C18F8" w:rsidRDefault="00E93343" w:rsidP="00E93343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</w:t>
      </w:r>
      <w:r>
        <w:rPr>
          <w:rFonts w:asciiTheme="minorHAnsi" w:hAnsiTheme="minorHAnsi" w:cstheme="minorHAnsi"/>
          <w:sz w:val="22"/>
          <w:szCs w:val="22"/>
        </w:rPr>
        <w:t>júniusi Közgyűlés</w:t>
      </w:r>
    </w:p>
    <w:p w14:paraId="35A60186" w14:textId="77777777" w:rsidR="005654A7" w:rsidRDefault="005654A7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eastAsia="Calibri" w:hAnsi="Calibri" w:cs="Calibri"/>
          <w:color w:val="171717"/>
          <w:sz w:val="20"/>
          <w:szCs w:val="20"/>
          <w:lang w:eastAsia="en-US"/>
        </w:rPr>
      </w:pPr>
    </w:p>
    <w:p w14:paraId="6A3C94E6" w14:textId="77777777" w:rsidR="00CA522A" w:rsidRPr="00BD4428" w:rsidRDefault="00CA522A" w:rsidP="00CA522A">
      <w:pPr>
        <w:ind w:firstLine="705"/>
        <w:jc w:val="both"/>
        <w:rPr>
          <w:rFonts w:ascii="Calibri" w:hAnsi="Calibri" w:cs="Calibri"/>
          <w:i/>
          <w:iCs/>
          <w:color w:val="171717"/>
          <w:sz w:val="16"/>
          <w:szCs w:val="16"/>
        </w:rPr>
      </w:pPr>
    </w:p>
    <w:p w14:paraId="31292C9F" w14:textId="77777777" w:rsidR="00CA522A" w:rsidRPr="00CF3B83" w:rsidRDefault="00CA522A" w:rsidP="00CA522A">
      <w:pPr>
        <w:ind w:left="705" w:hanging="705"/>
        <w:jc w:val="both"/>
        <w:rPr>
          <w:rFonts w:ascii="Calibri" w:hAnsi="Calibri" w:cs="Calibri"/>
          <w:color w:val="171717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4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 helyi közösségi közlekedést érintő döntések meghozatalára </w:t>
      </w:r>
    </w:p>
    <w:p w14:paraId="13A1AD46" w14:textId="05DBD09F" w:rsidR="00CA522A" w:rsidRDefault="00CA522A" w:rsidP="00CA522A">
      <w:pPr>
        <w:tabs>
          <w:tab w:val="left" w:pos="-900"/>
          <w:tab w:val="left" w:pos="-720"/>
        </w:tabs>
        <w:ind w:left="2124" w:hanging="2124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color w:val="171717"/>
          <w:sz w:val="22"/>
          <w:szCs w:val="22"/>
        </w:rPr>
        <w:t xml:space="preserve">        </w:t>
      </w:r>
      <w:r>
        <w:rPr>
          <w:rFonts w:ascii="Calibri" w:hAnsi="Calibri" w:cs="Calibri"/>
          <w:color w:val="171717"/>
          <w:sz w:val="22"/>
          <w:szCs w:val="22"/>
        </w:rPr>
        <w:t xml:space="preserve">     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04F02F8A" w14:textId="77777777" w:rsidR="00D3329F" w:rsidRDefault="00D3329F" w:rsidP="00CA522A">
      <w:pPr>
        <w:tabs>
          <w:tab w:val="left" w:pos="-900"/>
          <w:tab w:val="left" w:pos="-720"/>
        </w:tabs>
        <w:ind w:left="2124" w:hanging="2124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3E5DB6AC" w14:textId="53AEECDF" w:rsidR="004C0A49" w:rsidRDefault="00D3329F" w:rsidP="004C0A49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Szociális és Lakás Bizottság </w:t>
      </w:r>
      <w:r w:rsidR="00C3493A">
        <w:rPr>
          <w:rFonts w:ascii="Calibri" w:eastAsia="MS Mincho" w:hAnsi="Calibri" w:cs="Calibri"/>
          <w:sz w:val="22"/>
          <w:szCs w:val="22"/>
        </w:rPr>
        <w:t>6</w:t>
      </w:r>
      <w:r w:rsidRPr="001C18F8">
        <w:rPr>
          <w:rFonts w:ascii="Calibri" w:eastAsia="MS Mincho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24F5C646" w14:textId="14170F34" w:rsidR="004C0A49" w:rsidRPr="0047470E" w:rsidRDefault="00C3493A" w:rsidP="004C0A4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5" w:name="_Hlk83889223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165</w:t>
      </w:r>
      <w:r w:rsidR="004C0A4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4C0A49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4C0A4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="004C0A49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</w:t>
      </w:r>
      <w:r w:rsidR="004C0A4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4C0A49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="004C0A4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18.</w:t>
      </w:r>
      <w:r w:rsidR="004C0A49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03C439BC" w14:textId="77777777" w:rsidR="004C0A49" w:rsidRPr="0047470E" w:rsidRDefault="004C0A49" w:rsidP="004C0A4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9E78DA8" w14:textId="2DB0F30D" w:rsidR="004C0A49" w:rsidRPr="0047470E" w:rsidRDefault="004C0A49" w:rsidP="004C0A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helyi közösségi közlekedést érintő döntések meghozatalára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” című előterjesztést megtárgyalta</w:t>
      </w:r>
      <w:bookmarkEnd w:id="5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70E64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654A7" w:rsidRPr="006A1D97">
        <w:rPr>
          <w:rFonts w:asciiTheme="minorHAnsi" w:hAnsiTheme="minorHAnsi" w:cstheme="minorHAnsi"/>
          <w:sz w:val="22"/>
          <w:szCs w:val="22"/>
        </w:rPr>
        <w:t xml:space="preserve">I-III.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számú határozati </w:t>
      </w:r>
      <w:r w:rsidR="005654A7" w:rsidRPr="006A1D97">
        <w:rPr>
          <w:rFonts w:asciiTheme="minorHAnsi" w:hAnsiTheme="minorHAnsi" w:cstheme="minorHAnsi"/>
          <w:sz w:val="22"/>
          <w:szCs w:val="22"/>
        </w:rPr>
        <w:t xml:space="preserve">javaslatokat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63322DE3" w14:textId="77777777" w:rsidR="004C0A49" w:rsidRPr="0047470E" w:rsidRDefault="004C0A49" w:rsidP="004C0A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173EB9" w14:textId="77777777" w:rsidR="004C0A49" w:rsidRPr="0047470E" w:rsidRDefault="004C0A49" w:rsidP="004C0A49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71CE1034" w14:textId="77777777" w:rsidR="004C0A49" w:rsidRPr="0047470E" w:rsidRDefault="004C0A49" w:rsidP="004C0A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0950824C" w14:textId="77777777" w:rsidR="004C0A49" w:rsidRDefault="004C0A49" w:rsidP="004C0A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27C41D41" w14:textId="59BBDA45" w:rsidR="00272D78" w:rsidRPr="0047470E" w:rsidRDefault="00A516B6" w:rsidP="00A516B6">
      <w:pPr>
        <w:tabs>
          <w:tab w:val="left" w:pos="-900"/>
          <w:tab w:val="left" w:pos="-720"/>
        </w:tabs>
        <w:ind w:left="1418" w:hanging="14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72D78"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="00272D78" w:rsidRPr="00BD4428">
        <w:rPr>
          <w:rFonts w:ascii="Calibri" w:hAnsi="Calibri" w:cs="Calibri"/>
          <w:color w:val="171717"/>
          <w:sz w:val="22"/>
          <w:szCs w:val="22"/>
        </w:rPr>
        <w:t>, a</w:t>
      </w:r>
      <w:r w:rsidR="00272D78"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="00272D78"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70A34432" w14:textId="1F285BFB" w:rsidR="004C0A49" w:rsidRDefault="004C0A49" w:rsidP="004C0A49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</w:t>
      </w:r>
    </w:p>
    <w:p w14:paraId="427C20E9" w14:textId="77777777" w:rsidR="004C0A49" w:rsidRPr="0047470E" w:rsidRDefault="004C0A49" w:rsidP="004C0A49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2F07501B" w14:textId="57D11E94" w:rsidR="004C0A49" w:rsidRPr="0047470E" w:rsidRDefault="004C0A49" w:rsidP="004C0A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júniusi 19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3C812448" w14:textId="77777777" w:rsidR="00CA522A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159AD6E" w14:textId="77777777" w:rsidR="00CA522A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color w:val="171717"/>
          <w:sz w:val="22"/>
          <w:szCs w:val="22"/>
        </w:rPr>
      </w:pPr>
      <w:r w:rsidRPr="004663A0">
        <w:rPr>
          <w:rFonts w:ascii="Calibri" w:hAnsi="Calibri" w:cs="Calibri"/>
          <w:b/>
          <w:bCs/>
          <w:color w:val="171717"/>
          <w:sz w:val="22"/>
          <w:szCs w:val="22"/>
        </w:rPr>
        <w:t>5./</w:t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F86951">
        <w:rPr>
          <w:rFonts w:ascii="Calibri" w:hAnsi="Calibri" w:cs="Calibri"/>
          <w:b/>
          <w:color w:val="171717"/>
          <w:sz w:val="22"/>
          <w:szCs w:val="22"/>
        </w:rPr>
        <w:t>Javaslat Szombathely Megyei Jogú Város Idősügyi Tanácsának Szervezeti és Működési Szabályzata módosítására</w:t>
      </w:r>
    </w:p>
    <w:p w14:paraId="285F358C" w14:textId="77777777" w:rsidR="00CA522A" w:rsidRDefault="00CA522A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21740557" w14:textId="77777777" w:rsidR="00D3329F" w:rsidRDefault="00D3329F" w:rsidP="00CA522A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00465BCF" w14:textId="088534ED" w:rsidR="008B4286" w:rsidRPr="00843DC7" w:rsidRDefault="00D3329F" w:rsidP="006B2EB8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5331C4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263CBFA9" w14:textId="0F6749C1" w:rsidR="008B4286" w:rsidRPr="00843DC7" w:rsidRDefault="005331C4" w:rsidP="008B4286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166/</w:t>
      </w:r>
      <w:r w:rsidR="008B4286" w:rsidRPr="00843DC7">
        <w:rPr>
          <w:rFonts w:ascii="Calibri" w:hAnsi="Calibri" w:cs="Calibri"/>
          <w:b/>
          <w:sz w:val="22"/>
          <w:szCs w:val="22"/>
          <w:u w:val="single"/>
        </w:rPr>
        <w:t>2025. (VI.1</w:t>
      </w:r>
      <w:r w:rsidR="00E17231">
        <w:rPr>
          <w:rFonts w:ascii="Calibri" w:hAnsi="Calibri" w:cs="Calibri"/>
          <w:b/>
          <w:sz w:val="22"/>
          <w:szCs w:val="22"/>
          <w:u w:val="single"/>
        </w:rPr>
        <w:t>8</w:t>
      </w:r>
      <w:r w:rsidR="008B4286">
        <w:rPr>
          <w:rFonts w:ascii="Calibri" w:hAnsi="Calibri" w:cs="Calibri"/>
          <w:b/>
          <w:sz w:val="22"/>
          <w:szCs w:val="22"/>
          <w:u w:val="single"/>
        </w:rPr>
        <w:t>.</w:t>
      </w:r>
      <w:r w:rsidR="008B4286" w:rsidRPr="00843DC7">
        <w:rPr>
          <w:rFonts w:ascii="Calibri" w:hAnsi="Calibri" w:cs="Calibri"/>
          <w:b/>
          <w:sz w:val="22"/>
          <w:szCs w:val="22"/>
          <w:u w:val="single"/>
        </w:rPr>
        <w:t>) SzLB. számú határozat</w:t>
      </w:r>
    </w:p>
    <w:p w14:paraId="0391775D" w14:textId="77777777" w:rsidR="008B4286" w:rsidRPr="00843DC7" w:rsidRDefault="008B4286" w:rsidP="008B4286">
      <w:pPr>
        <w:jc w:val="center"/>
        <w:rPr>
          <w:rFonts w:ascii="Calibri" w:hAnsi="Calibri" w:cs="Calibri"/>
          <w:sz w:val="22"/>
          <w:szCs w:val="22"/>
        </w:rPr>
      </w:pPr>
    </w:p>
    <w:p w14:paraId="7E9CD8CA" w14:textId="77777777" w:rsidR="008B4286" w:rsidRPr="008B4286" w:rsidRDefault="008B4286" w:rsidP="008B428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„Javaslat Szombathely Megyei Jogú Város Idősügyi Tanácsának Szervezeti és Működési Szabályzata módosítására” című előterjesztést megtárgyalta, és az Idősügyi Tanács Szervezeti és Működési Szabályzatának módosítását az előterjesztés melléklete szerinti tartalommal elfogadja.</w:t>
      </w:r>
    </w:p>
    <w:p w14:paraId="6235AB73" w14:textId="77777777" w:rsidR="008B4286" w:rsidRPr="008B4286" w:rsidRDefault="008B4286" w:rsidP="008B428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3FFF5489" w14:textId="77777777" w:rsidR="008B4286" w:rsidRPr="008B4286" w:rsidRDefault="008B4286" w:rsidP="008B428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sz w:val="22"/>
          <w:szCs w:val="22"/>
        </w:rPr>
        <w:t>Felelős:</w:t>
      </w:r>
      <w:r w:rsidRPr="008B4286">
        <w:rPr>
          <w:rFonts w:ascii="Calibri" w:hAnsi="Calibri" w:cs="Calibri"/>
          <w:sz w:val="22"/>
          <w:szCs w:val="22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Nemény András polgármester</w:t>
      </w:r>
    </w:p>
    <w:p w14:paraId="415AEBFA" w14:textId="77777777" w:rsidR="008B4286" w:rsidRPr="008B4286" w:rsidRDefault="008B4286" w:rsidP="008B428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László Győző alpolgármester</w:t>
      </w:r>
    </w:p>
    <w:p w14:paraId="581BB85A" w14:textId="77777777" w:rsidR="008B4286" w:rsidRPr="008B4286" w:rsidRDefault="008B4286" w:rsidP="008B4286">
      <w:pPr>
        <w:pStyle w:val="Szvegtrzs"/>
        <w:ind w:left="1413" w:firstLine="3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>Dr. Czeglédy Csaba, a Szociális és Lakás Bizottság elnöke</w:t>
      </w:r>
    </w:p>
    <w:p w14:paraId="3A7C2911" w14:textId="77777777" w:rsidR="008B4286" w:rsidRPr="008B4286" w:rsidRDefault="008B4286" w:rsidP="008B428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Dr. Károlyi Ákos jegyző</w:t>
      </w:r>
    </w:p>
    <w:p w14:paraId="484038E2" w14:textId="77777777" w:rsidR="008B4286" w:rsidRPr="008B4286" w:rsidRDefault="008B4286" w:rsidP="008B428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/a végrehajtás előkészítésért:</w:t>
      </w:r>
    </w:p>
    <w:p w14:paraId="62D3096C" w14:textId="77777777" w:rsidR="008B4286" w:rsidRPr="008B4286" w:rsidRDefault="008B4286" w:rsidP="008B4286">
      <w:pPr>
        <w:pStyle w:val="Szvegtrzs"/>
        <w:ind w:left="705" w:hanging="705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lastRenderedPageBreak/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  <w:t>Vinczéné Dr. Menyhárt Mária, az Egészségügyi és Közszolgálati Osztály vezetője/</w:t>
      </w:r>
    </w:p>
    <w:p w14:paraId="551D4D79" w14:textId="77777777" w:rsidR="008B4286" w:rsidRPr="008B4286" w:rsidRDefault="008B4286" w:rsidP="008B4286">
      <w:pPr>
        <w:pStyle w:val="Szvegtrzs"/>
        <w:ind w:left="1413"/>
        <w:rPr>
          <w:rFonts w:ascii="Calibri" w:hAnsi="Calibri" w:cs="Calibri"/>
          <w:b w:val="0"/>
          <w:bCs/>
          <w:color w:val="3366FF"/>
          <w:sz w:val="22"/>
          <w:szCs w:val="22"/>
          <w:u w:val="none"/>
        </w:rPr>
      </w:pPr>
    </w:p>
    <w:p w14:paraId="797491AA" w14:textId="421833B5" w:rsidR="008B4286" w:rsidRPr="008B4286" w:rsidRDefault="008B4286" w:rsidP="008B428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B4286">
        <w:rPr>
          <w:rFonts w:ascii="Calibri" w:hAnsi="Calibri" w:cs="Calibri"/>
          <w:sz w:val="22"/>
          <w:szCs w:val="22"/>
        </w:rPr>
        <w:t>Határidő:</w:t>
      </w:r>
      <w:r w:rsidRPr="008B4286">
        <w:rPr>
          <w:rFonts w:ascii="Calibri" w:hAnsi="Calibri" w:cs="Calibri"/>
          <w:b w:val="0"/>
          <w:bCs/>
          <w:color w:val="3366FF"/>
          <w:sz w:val="22"/>
          <w:szCs w:val="22"/>
          <w:u w:val="none"/>
        </w:rPr>
        <w:tab/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azonnal                </w:t>
      </w:r>
      <w:r w:rsidRPr="008B4286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17361C00" w14:textId="77777777" w:rsidR="005216B3" w:rsidRDefault="005216B3" w:rsidP="00CA52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647FDA" w14:textId="1F799AD8" w:rsidR="00CA522A" w:rsidRPr="00D500F7" w:rsidRDefault="00CA522A" w:rsidP="00CA52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</w:rPr>
        <w:t>6./</w:t>
      </w:r>
      <w:r w:rsidRPr="00D500F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</w:t>
      </w:r>
      <w:r w:rsidRPr="00D500F7">
        <w:rPr>
          <w:rFonts w:ascii="Calibri" w:hAnsi="Calibri" w:cs="Calibri"/>
          <w:b/>
          <w:bCs/>
          <w:sz w:val="22"/>
          <w:szCs w:val="22"/>
        </w:rPr>
        <w:t>avaslat önkormányzati bérlakások visszavételével kapcsolatos eljárásrend elfogadására</w:t>
      </w:r>
    </w:p>
    <w:p w14:paraId="2E89B66C" w14:textId="77777777" w:rsidR="00CA522A" w:rsidRDefault="00CA522A" w:rsidP="00CA522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500F7">
        <w:rPr>
          <w:rFonts w:ascii="Calibri" w:hAnsi="Calibri" w:cs="Calibri"/>
          <w:sz w:val="22"/>
          <w:szCs w:val="22"/>
        </w:rPr>
        <w:t xml:space="preserve">       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>Osztály vezetője</w:t>
      </w:r>
    </w:p>
    <w:p w14:paraId="6E5C7408" w14:textId="77777777" w:rsidR="00D3329F" w:rsidRDefault="00D3329F" w:rsidP="00CA522A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</w:p>
    <w:p w14:paraId="4D4292CA" w14:textId="5121906B" w:rsidR="00F70A86" w:rsidRPr="00A425FC" w:rsidRDefault="00D3329F" w:rsidP="00D3329F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A425FC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BA0E95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A425FC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A425FC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1C686CE4" w14:textId="77B56C46" w:rsidR="00F70A86" w:rsidRPr="00A425FC" w:rsidRDefault="0019527D" w:rsidP="00F70A8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167</w:t>
      </w:r>
      <w:r w:rsidR="00F70A86" w:rsidRPr="00A425FC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(VI.18.) SzLB sz. határozat</w:t>
      </w:r>
    </w:p>
    <w:p w14:paraId="6D262F5B" w14:textId="77777777" w:rsidR="00F70A86" w:rsidRPr="00A425FC" w:rsidRDefault="00F70A86" w:rsidP="00F70A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F3AFAA" w14:textId="52F54561" w:rsidR="00F70A86" w:rsidRPr="00A425FC" w:rsidRDefault="00F70A86" w:rsidP="00F70A8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25FC">
        <w:rPr>
          <w:rFonts w:asciiTheme="minorHAnsi" w:hAnsiTheme="minorHAnsi" w:cstheme="minorHAnsi"/>
          <w:bCs/>
          <w:sz w:val="22"/>
          <w:szCs w:val="22"/>
        </w:rPr>
        <w:t>A Szociális és Lakás Bizottság a „Javaslat önkormányzati bérlakások visszavételével kapcsolatos eljárásrend elfogadására” című előterjesztést megtárgyalta, és az eljárásrendet az előterjesztés melléklete szerinti tartalommal jóváhagyja.</w:t>
      </w:r>
    </w:p>
    <w:p w14:paraId="5BA70577" w14:textId="77777777" w:rsidR="00F70A86" w:rsidRPr="00A425FC" w:rsidRDefault="00F70A86" w:rsidP="00F70A8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89980C" w14:textId="2D0AD06F" w:rsidR="00F70A86" w:rsidRPr="00A425FC" w:rsidRDefault="00F70A86" w:rsidP="00F70A8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425F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A425F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A425FC">
        <w:rPr>
          <w:rFonts w:asciiTheme="minorHAnsi" w:hAnsiTheme="minorHAnsi" w:cstheme="minorHAnsi"/>
          <w:sz w:val="22"/>
          <w:szCs w:val="22"/>
        </w:rPr>
        <w:t xml:space="preserve"> </w:t>
      </w:r>
      <w:r w:rsidR="00BA0E95"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069ADAD5" w14:textId="12EB06C5" w:rsidR="00F70A86" w:rsidRPr="00A425FC" w:rsidRDefault="00F70A86" w:rsidP="00F70A86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A0E95"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 xml:space="preserve"> /a végrehajtás előkészítéséért:</w:t>
      </w:r>
    </w:p>
    <w:p w14:paraId="7DC9C204" w14:textId="5D6F823D" w:rsidR="00F70A86" w:rsidRPr="00A425FC" w:rsidRDefault="00F70A86" w:rsidP="00F70A86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A0E95"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Szentkirályi Bernadett, a Szociális és Lakás Iroda vezetője,</w:t>
      </w:r>
    </w:p>
    <w:p w14:paraId="686A5178" w14:textId="19E453BA" w:rsidR="00F70A86" w:rsidRPr="00A425FC" w:rsidRDefault="00F70A86" w:rsidP="00A425FC">
      <w:pPr>
        <w:rPr>
          <w:rFonts w:asciiTheme="minorHAnsi" w:hAnsiTheme="minorHAnsi" w:cstheme="minorHAnsi"/>
          <w:sz w:val="22"/>
          <w:szCs w:val="22"/>
        </w:rPr>
      </w:pPr>
      <w:r w:rsidRPr="00A425FC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A0E95">
        <w:rPr>
          <w:rFonts w:asciiTheme="minorHAnsi" w:hAnsiTheme="minorHAnsi" w:cstheme="minorHAnsi"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Németh Réka, a Bérleménykezelési Iroda vezetője/</w:t>
      </w:r>
    </w:p>
    <w:p w14:paraId="7B0D0CB2" w14:textId="676CB9D2" w:rsidR="00D3329F" w:rsidRPr="00A425FC" w:rsidRDefault="00F70A86" w:rsidP="00B27DB5">
      <w:pPr>
        <w:rPr>
          <w:rFonts w:ascii="Calibri" w:hAnsi="Calibri" w:cs="Calibri"/>
          <w:i/>
          <w:sz w:val="22"/>
          <w:szCs w:val="22"/>
        </w:rPr>
      </w:pPr>
      <w:proofErr w:type="gramStart"/>
      <w:r w:rsidRPr="00A425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425F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BA0E95">
        <w:rPr>
          <w:rFonts w:asciiTheme="minorHAnsi" w:hAnsiTheme="minorHAnsi" w:cstheme="minorHAnsi"/>
          <w:b/>
          <w:sz w:val="22"/>
          <w:szCs w:val="22"/>
        </w:rPr>
        <w:tab/>
      </w:r>
      <w:r w:rsidRPr="00A425FC">
        <w:rPr>
          <w:rFonts w:asciiTheme="minorHAnsi" w:hAnsiTheme="minorHAnsi" w:cstheme="minorHAnsi"/>
          <w:sz w:val="22"/>
          <w:szCs w:val="22"/>
        </w:rPr>
        <w:t>azonnal</w:t>
      </w:r>
    </w:p>
    <w:p w14:paraId="74281A1C" w14:textId="77777777" w:rsidR="00CA522A" w:rsidRPr="00B8752E" w:rsidRDefault="00CA522A" w:rsidP="00CA522A">
      <w:pPr>
        <w:ind w:left="705" w:hanging="70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17E8BF3" w14:textId="77777777" w:rsidR="00CA522A" w:rsidRPr="00BD4428" w:rsidRDefault="00CA522A" w:rsidP="00CA522A">
      <w:pPr>
        <w:rPr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7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Javaslat a Szalézi Rendház Szombathely egyedi kérelmének támogatására</w:t>
      </w:r>
    </w:p>
    <w:p w14:paraId="2ECBB2C9" w14:textId="77777777" w:rsidR="00CA522A" w:rsidRDefault="00CA522A" w:rsidP="00CA522A">
      <w:pPr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36D9EE5F" w14:textId="77777777" w:rsidR="00D3329F" w:rsidRDefault="00D3329F" w:rsidP="00CA522A">
      <w:pPr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50AA1B4" w14:textId="74161D9E" w:rsidR="00FC4E79" w:rsidRDefault="00D3329F" w:rsidP="00D3329F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 w:rsidR="009A6397"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42AC8FCC" w14:textId="716539E2" w:rsidR="00FC4E79" w:rsidRPr="009D7A9C" w:rsidRDefault="0019527D" w:rsidP="00FC4E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168</w:t>
      </w:r>
      <w:r w:rsidR="00FC4E79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C4E7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C4E79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FC4E79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="00FC4E79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FC4E79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FC4E79"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71155714" w14:textId="77777777" w:rsidR="00FC4E79" w:rsidRDefault="00FC4E79" w:rsidP="00FC4E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A8F87" w14:textId="77777777" w:rsidR="00FC4E79" w:rsidRDefault="00FC4E79" w:rsidP="00FC4E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657BCB">
        <w:rPr>
          <w:rFonts w:asciiTheme="minorHAnsi" w:hAnsiTheme="minorHAnsi" w:cstheme="minorHAnsi"/>
          <w:sz w:val="22"/>
          <w:szCs w:val="22"/>
        </w:rPr>
        <w:t>Javaslat a Szalézi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>, és</w:t>
      </w:r>
      <w:r w:rsidRPr="0033658C">
        <w:t xml:space="preserve"> </w:t>
      </w:r>
      <w:r w:rsidRPr="0033658C">
        <w:rPr>
          <w:rFonts w:asciiTheme="minorHAnsi" w:hAnsiTheme="minorHAnsi" w:cstheme="minorHAnsi"/>
          <w:sz w:val="22"/>
          <w:szCs w:val="22"/>
        </w:rPr>
        <w:t>az SZMSZ 53.§ 4. pontja alapján</w:t>
      </w:r>
      <w:r>
        <w:rPr>
          <w:rFonts w:asciiTheme="minorHAnsi" w:hAnsiTheme="minorHAnsi" w:cstheme="minorHAnsi"/>
          <w:sz w:val="22"/>
          <w:szCs w:val="22"/>
        </w:rPr>
        <w:t xml:space="preserve"> javasolja a Polgármesternek, hogy 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a nyári ifjúsági tábor étkeztetési költségének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>
        <w:rPr>
          <w:rFonts w:asciiTheme="minorHAnsi" w:hAnsiTheme="minorHAnsi" w:cstheme="minorHAnsi"/>
          <w:sz w:val="22"/>
          <w:szCs w:val="22"/>
        </w:rPr>
        <w:t>400</w:t>
      </w:r>
      <w:r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42211239" w14:textId="77777777" w:rsidR="00FC4E79" w:rsidRPr="009D7A9C" w:rsidRDefault="00FC4E79" w:rsidP="00FC4E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C4E8EE" w14:textId="77777777" w:rsidR="00FC4E79" w:rsidRPr="000405CA" w:rsidRDefault="00FC4E79" w:rsidP="00FC4E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28AC3B" w14:textId="77777777" w:rsidR="00FC4E79" w:rsidRDefault="00FC4E79" w:rsidP="00FC4E79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D642EFF" w14:textId="77777777" w:rsidR="00FC4E79" w:rsidRPr="009D7A9C" w:rsidRDefault="00FC4E79" w:rsidP="00FC4E7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7A9C">
        <w:rPr>
          <w:rFonts w:asciiTheme="minorHAnsi" w:hAnsiTheme="minorHAnsi" w:cstheme="minorHAnsi"/>
          <w:sz w:val="22"/>
          <w:szCs w:val="22"/>
        </w:rPr>
        <w:t xml:space="preserve"> a Szociális és Lakás Bizottság elnöke,</w:t>
      </w:r>
    </w:p>
    <w:p w14:paraId="176BC521" w14:textId="77777777" w:rsidR="00FC4E79" w:rsidRDefault="00FC4E79" w:rsidP="00FC4E7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C764A53" w14:textId="77777777" w:rsidR="00FC4E79" w:rsidRPr="009D7A9C" w:rsidRDefault="00FC4E79" w:rsidP="00FC4E7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187C856" w14:textId="4CF148BC" w:rsidR="00FC4E79" w:rsidRPr="009D7A9C" w:rsidRDefault="00FC4E79" w:rsidP="00A425FC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211D49A9" w14:textId="77777777" w:rsidR="00FC4E79" w:rsidRDefault="00FC4E79" w:rsidP="00FC4E79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6"/>
    <w:p w14:paraId="79AA7429" w14:textId="77777777" w:rsidR="0067381D" w:rsidRDefault="0067381D" w:rsidP="00CA522A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</w:p>
    <w:p w14:paraId="4449B944" w14:textId="4E24ED25" w:rsidR="00CA522A" w:rsidRPr="00BD4428" w:rsidRDefault="00CA522A" w:rsidP="00CA522A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8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Különfélék </w:t>
      </w:r>
    </w:p>
    <w:p w14:paraId="5B552EFB" w14:textId="77777777" w:rsidR="00CA522A" w:rsidRPr="00BD4428" w:rsidRDefault="00CA522A" w:rsidP="00CA522A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73277801" w14:textId="77777777" w:rsidR="00CA522A" w:rsidRDefault="00CA522A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4BD8C399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14:paraId="39A1692C" w14:textId="5F80364D" w:rsidR="00A86AF8" w:rsidRPr="001C18F8" w:rsidRDefault="00370D2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</w:t>
      </w:r>
      <w:r w:rsidR="00FD4D8A" w:rsidRPr="001C18F8">
        <w:rPr>
          <w:rFonts w:ascii="Calibri" w:hAnsi="Calibri" w:cs="Calibri"/>
          <w:sz w:val="22"/>
          <w:szCs w:val="22"/>
        </w:rPr>
        <w:t>z</w:t>
      </w:r>
      <w:r w:rsidR="00C9281D" w:rsidRPr="001C18F8">
        <w:rPr>
          <w:rFonts w:ascii="Calibri" w:hAnsi="Calibri" w:cs="Calibri"/>
          <w:sz w:val="22"/>
          <w:szCs w:val="22"/>
        </w:rPr>
        <w:t xml:space="preserve">ombathely, </w:t>
      </w:r>
      <w:r w:rsidR="000136EE" w:rsidRPr="001C18F8">
        <w:rPr>
          <w:rFonts w:ascii="Calibri" w:hAnsi="Calibri" w:cs="Calibri"/>
          <w:sz w:val="22"/>
          <w:szCs w:val="22"/>
        </w:rPr>
        <w:t>202</w:t>
      </w:r>
      <w:r w:rsidR="006C27DA" w:rsidRPr="001C18F8">
        <w:rPr>
          <w:rFonts w:ascii="Calibri" w:hAnsi="Calibri" w:cs="Calibri"/>
          <w:sz w:val="22"/>
          <w:szCs w:val="22"/>
        </w:rPr>
        <w:t>5</w:t>
      </w:r>
      <w:r w:rsidR="00D47A0B" w:rsidRPr="001C18F8">
        <w:rPr>
          <w:rFonts w:ascii="Calibri" w:hAnsi="Calibri" w:cs="Calibri"/>
          <w:sz w:val="22"/>
          <w:szCs w:val="22"/>
        </w:rPr>
        <w:t xml:space="preserve">. </w:t>
      </w:r>
      <w:r w:rsidR="000104A7">
        <w:rPr>
          <w:rFonts w:ascii="Calibri" w:hAnsi="Calibri" w:cs="Calibri"/>
          <w:sz w:val="22"/>
          <w:szCs w:val="22"/>
        </w:rPr>
        <w:t>június 18.</w:t>
      </w:r>
    </w:p>
    <w:p w14:paraId="52D64A9E" w14:textId="77777777" w:rsidR="007C7CA5" w:rsidRPr="001C18F8" w:rsidRDefault="007C7CA5" w:rsidP="007A1C4F">
      <w:pPr>
        <w:rPr>
          <w:rFonts w:ascii="Calibri" w:hAnsi="Calibri" w:cs="Calibri"/>
          <w:sz w:val="22"/>
          <w:szCs w:val="22"/>
        </w:rPr>
      </w:pPr>
    </w:p>
    <w:p w14:paraId="5F9348F8" w14:textId="54B0184A" w:rsidR="0025174F" w:rsidRPr="001C18F8" w:rsidRDefault="00F91DD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 kivonat hitel</w:t>
      </w:r>
      <w:r w:rsidR="00C9281D" w:rsidRPr="001C18F8">
        <w:rPr>
          <w:rFonts w:ascii="Calibri" w:hAnsi="Calibri" w:cs="Calibri"/>
          <w:sz w:val="22"/>
          <w:szCs w:val="22"/>
        </w:rPr>
        <w:t>es.</w:t>
      </w:r>
    </w:p>
    <w:p w14:paraId="595377B4" w14:textId="77777777" w:rsidR="00C9281D" w:rsidRPr="001C18F8" w:rsidRDefault="00C9281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</w:t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 xml:space="preserve"> /: </w:t>
      </w:r>
      <w:r w:rsidR="00313CD3" w:rsidRPr="001C18F8">
        <w:rPr>
          <w:rFonts w:ascii="Calibri" w:hAnsi="Calibri" w:cs="Calibri"/>
          <w:b/>
          <w:sz w:val="22"/>
          <w:szCs w:val="22"/>
        </w:rPr>
        <w:t>D</w:t>
      </w:r>
      <w:r w:rsidR="00164791" w:rsidRPr="001C18F8">
        <w:rPr>
          <w:rFonts w:ascii="Calibri" w:hAnsi="Calibri" w:cs="Calibri"/>
          <w:b/>
          <w:sz w:val="22"/>
          <w:szCs w:val="22"/>
        </w:rPr>
        <w:t>r</w:t>
      </w:r>
      <w:r w:rsidR="00313CD3" w:rsidRPr="001C18F8">
        <w:rPr>
          <w:rFonts w:ascii="Calibri" w:hAnsi="Calibri" w:cs="Calibri"/>
          <w:b/>
          <w:sz w:val="22"/>
          <w:szCs w:val="22"/>
        </w:rPr>
        <w:t>. Czeglédy Csaba</w:t>
      </w:r>
      <w:r w:rsidRPr="001C18F8">
        <w:rPr>
          <w:rFonts w:ascii="Calibri" w:hAnsi="Calibri" w:cs="Calibri"/>
          <w:sz w:val="22"/>
          <w:szCs w:val="22"/>
        </w:rPr>
        <w:t xml:space="preserve"> :/</w:t>
      </w:r>
    </w:p>
    <w:p w14:paraId="72241C9D" w14:textId="77777777" w:rsidR="00C9281D" w:rsidRPr="001C18F8" w:rsidRDefault="00C9281D" w:rsidP="00F85E55">
      <w:pPr>
        <w:ind w:left="5664" w:firstLine="708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</w:t>
      </w:r>
      <w:r w:rsidR="00DA7094" w:rsidRPr="001C18F8">
        <w:rPr>
          <w:rFonts w:ascii="Calibri" w:hAnsi="Calibri" w:cs="Calibri"/>
          <w:sz w:val="22"/>
          <w:szCs w:val="22"/>
        </w:rPr>
        <w:t xml:space="preserve"> </w:t>
      </w:r>
      <w:r w:rsidR="00313CD3" w:rsidRPr="001C18F8">
        <w:rPr>
          <w:rFonts w:ascii="Calibri" w:hAnsi="Calibri" w:cs="Calibri"/>
          <w:sz w:val="22"/>
          <w:szCs w:val="22"/>
        </w:rPr>
        <w:t>Szociális és Lakás</w:t>
      </w:r>
    </w:p>
    <w:p w14:paraId="12ADD08C" w14:textId="0397B2CC" w:rsidR="00CC121C" w:rsidRPr="001C18F8" w:rsidRDefault="00C9281D" w:rsidP="00BD6E89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="00236F86"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   </w:t>
      </w:r>
      <w:r w:rsidR="00164791" w:rsidRPr="001C18F8">
        <w:rPr>
          <w:rFonts w:ascii="Calibri" w:hAnsi="Calibri" w:cs="Calibri"/>
          <w:sz w:val="22"/>
          <w:szCs w:val="22"/>
        </w:rPr>
        <w:tab/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="008A40D6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>Bizottság elnöke</w:t>
      </w:r>
    </w:p>
    <w:sectPr w:rsidR="00CC121C" w:rsidRPr="001C18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6"/>
  </w:num>
  <w:num w:numId="4" w16cid:durableId="391733244">
    <w:abstractNumId w:val="43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9"/>
  </w:num>
  <w:num w:numId="8" w16cid:durableId="915210654">
    <w:abstractNumId w:val="19"/>
  </w:num>
  <w:num w:numId="9" w16cid:durableId="78446964">
    <w:abstractNumId w:val="44"/>
  </w:num>
  <w:num w:numId="10" w16cid:durableId="224491760">
    <w:abstractNumId w:val="31"/>
  </w:num>
  <w:num w:numId="11" w16cid:durableId="664169240">
    <w:abstractNumId w:val="40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3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1"/>
  </w:num>
  <w:num w:numId="19" w16cid:durableId="393429640">
    <w:abstractNumId w:val="42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6"/>
  </w:num>
  <w:num w:numId="23" w16cid:durableId="814686745">
    <w:abstractNumId w:val="30"/>
  </w:num>
  <w:num w:numId="24" w16cid:durableId="1778286219">
    <w:abstractNumId w:val="3"/>
  </w:num>
  <w:num w:numId="25" w16cid:durableId="1696729319">
    <w:abstractNumId w:val="25"/>
  </w:num>
  <w:num w:numId="26" w16cid:durableId="592012071">
    <w:abstractNumId w:val="45"/>
  </w:num>
  <w:num w:numId="27" w16cid:durableId="218716053">
    <w:abstractNumId w:val="2"/>
  </w:num>
  <w:num w:numId="28" w16cid:durableId="1010839562">
    <w:abstractNumId w:val="17"/>
  </w:num>
  <w:num w:numId="29" w16cid:durableId="1101726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8"/>
  </w:num>
  <w:num w:numId="32" w16cid:durableId="1251546204">
    <w:abstractNumId w:val="34"/>
  </w:num>
  <w:num w:numId="33" w16cid:durableId="810706675">
    <w:abstractNumId w:val="24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1"/>
  </w:num>
  <w:num w:numId="41" w16cid:durableId="128015753">
    <w:abstractNumId w:val="20"/>
  </w:num>
  <w:num w:numId="42" w16cid:durableId="122315712">
    <w:abstractNumId w:val="37"/>
  </w:num>
  <w:num w:numId="43" w16cid:durableId="1614246419">
    <w:abstractNumId w:val="4"/>
  </w:num>
  <w:num w:numId="44" w16cid:durableId="258174085">
    <w:abstractNumId w:val="14"/>
  </w:num>
  <w:num w:numId="45" w16cid:durableId="162626909">
    <w:abstractNumId w:val="35"/>
  </w:num>
  <w:num w:numId="46" w16cid:durableId="167406512">
    <w:abstractNumId w:val="38"/>
  </w:num>
  <w:num w:numId="47" w16cid:durableId="1853061541">
    <w:abstractNumId w:val="15"/>
  </w:num>
  <w:num w:numId="48" w16cid:durableId="1857382346">
    <w:abstractNumId w:val="21"/>
  </w:num>
  <w:num w:numId="49" w16cid:durableId="751195345">
    <w:abstractNumId w:val="7"/>
  </w:num>
  <w:num w:numId="50" w16cid:durableId="2830792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4A7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27B21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089"/>
    <w:rsid w:val="0004644B"/>
    <w:rsid w:val="00046C4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0E27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3CD0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2D2E"/>
    <w:rsid w:val="000E365D"/>
    <w:rsid w:val="000E3A6E"/>
    <w:rsid w:val="000E504F"/>
    <w:rsid w:val="000E55A3"/>
    <w:rsid w:val="000E6B3A"/>
    <w:rsid w:val="000E6CC6"/>
    <w:rsid w:val="000E76E9"/>
    <w:rsid w:val="000E7FEE"/>
    <w:rsid w:val="000F1E92"/>
    <w:rsid w:val="000F2224"/>
    <w:rsid w:val="000F4C59"/>
    <w:rsid w:val="000F5BB7"/>
    <w:rsid w:val="000F6AA7"/>
    <w:rsid w:val="000F72A0"/>
    <w:rsid w:val="000F7ED8"/>
    <w:rsid w:val="0010244E"/>
    <w:rsid w:val="00102730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5FC5"/>
    <w:rsid w:val="00117A3E"/>
    <w:rsid w:val="00117C55"/>
    <w:rsid w:val="00117DA1"/>
    <w:rsid w:val="001203FB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109F"/>
    <w:rsid w:val="00142DE6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B83"/>
    <w:rsid w:val="00161E45"/>
    <w:rsid w:val="00163410"/>
    <w:rsid w:val="00163716"/>
    <w:rsid w:val="0016373E"/>
    <w:rsid w:val="00164791"/>
    <w:rsid w:val="001653F6"/>
    <w:rsid w:val="00165882"/>
    <w:rsid w:val="001665A2"/>
    <w:rsid w:val="001667DC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2FA"/>
    <w:rsid w:val="00187714"/>
    <w:rsid w:val="00187ADB"/>
    <w:rsid w:val="00187F5D"/>
    <w:rsid w:val="001916FC"/>
    <w:rsid w:val="0019221B"/>
    <w:rsid w:val="00192E88"/>
    <w:rsid w:val="0019382D"/>
    <w:rsid w:val="00194434"/>
    <w:rsid w:val="0019494D"/>
    <w:rsid w:val="001950D5"/>
    <w:rsid w:val="0019527D"/>
    <w:rsid w:val="00195EFD"/>
    <w:rsid w:val="001A0EB7"/>
    <w:rsid w:val="001A14E8"/>
    <w:rsid w:val="001A1CD9"/>
    <w:rsid w:val="001A2052"/>
    <w:rsid w:val="001A38AC"/>
    <w:rsid w:val="001A3CF5"/>
    <w:rsid w:val="001A51CE"/>
    <w:rsid w:val="001B069D"/>
    <w:rsid w:val="001B0798"/>
    <w:rsid w:val="001B08DD"/>
    <w:rsid w:val="001B0ED7"/>
    <w:rsid w:val="001B571C"/>
    <w:rsid w:val="001B7BFC"/>
    <w:rsid w:val="001C073E"/>
    <w:rsid w:val="001C07C3"/>
    <w:rsid w:val="001C18F8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C41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5F0A"/>
    <w:rsid w:val="001F7266"/>
    <w:rsid w:val="002012C4"/>
    <w:rsid w:val="00201878"/>
    <w:rsid w:val="00201EBF"/>
    <w:rsid w:val="0020239E"/>
    <w:rsid w:val="00202C64"/>
    <w:rsid w:val="002048CB"/>
    <w:rsid w:val="00204E1D"/>
    <w:rsid w:val="00205BF8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4D3B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1CB1"/>
    <w:rsid w:val="00242435"/>
    <w:rsid w:val="00243286"/>
    <w:rsid w:val="0024375E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174F"/>
    <w:rsid w:val="00252F65"/>
    <w:rsid w:val="002546E8"/>
    <w:rsid w:val="00254E5C"/>
    <w:rsid w:val="00256234"/>
    <w:rsid w:val="00257BF7"/>
    <w:rsid w:val="00260EC8"/>
    <w:rsid w:val="00261429"/>
    <w:rsid w:val="00262945"/>
    <w:rsid w:val="00263B27"/>
    <w:rsid w:val="00263BF0"/>
    <w:rsid w:val="00265291"/>
    <w:rsid w:val="0026538C"/>
    <w:rsid w:val="00266742"/>
    <w:rsid w:val="00267A6A"/>
    <w:rsid w:val="002702AD"/>
    <w:rsid w:val="00270E33"/>
    <w:rsid w:val="00271765"/>
    <w:rsid w:val="00272D78"/>
    <w:rsid w:val="00273E31"/>
    <w:rsid w:val="00273F11"/>
    <w:rsid w:val="00273FB2"/>
    <w:rsid w:val="00274D60"/>
    <w:rsid w:val="002752EA"/>
    <w:rsid w:val="002756F1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4976"/>
    <w:rsid w:val="002A5F2B"/>
    <w:rsid w:val="002A6025"/>
    <w:rsid w:val="002B0FC4"/>
    <w:rsid w:val="002B1093"/>
    <w:rsid w:val="002B2128"/>
    <w:rsid w:val="002B40CC"/>
    <w:rsid w:val="002B4248"/>
    <w:rsid w:val="002B4858"/>
    <w:rsid w:val="002B51BA"/>
    <w:rsid w:val="002B53E2"/>
    <w:rsid w:val="002B55A8"/>
    <w:rsid w:val="002B5F36"/>
    <w:rsid w:val="002B7339"/>
    <w:rsid w:val="002B7408"/>
    <w:rsid w:val="002C0753"/>
    <w:rsid w:val="002C0846"/>
    <w:rsid w:val="002C0ED9"/>
    <w:rsid w:val="002C22B1"/>
    <w:rsid w:val="002C3065"/>
    <w:rsid w:val="002C3B22"/>
    <w:rsid w:val="002C483B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9CC"/>
    <w:rsid w:val="002E3E60"/>
    <w:rsid w:val="002E45D1"/>
    <w:rsid w:val="002E4CBB"/>
    <w:rsid w:val="002E5A7B"/>
    <w:rsid w:val="002E7374"/>
    <w:rsid w:val="002E7937"/>
    <w:rsid w:val="002F05C0"/>
    <w:rsid w:val="002F1AE8"/>
    <w:rsid w:val="002F24D4"/>
    <w:rsid w:val="002F28B7"/>
    <w:rsid w:val="002F3477"/>
    <w:rsid w:val="002F4372"/>
    <w:rsid w:val="002F4E47"/>
    <w:rsid w:val="002F766C"/>
    <w:rsid w:val="0030078B"/>
    <w:rsid w:val="0030360F"/>
    <w:rsid w:val="00303A37"/>
    <w:rsid w:val="00304A7C"/>
    <w:rsid w:val="00304CB3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34A"/>
    <w:rsid w:val="0031185B"/>
    <w:rsid w:val="00311BCC"/>
    <w:rsid w:val="0031217C"/>
    <w:rsid w:val="00312775"/>
    <w:rsid w:val="00312E09"/>
    <w:rsid w:val="00313A48"/>
    <w:rsid w:val="00313CD3"/>
    <w:rsid w:val="003147F5"/>
    <w:rsid w:val="003157D0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878"/>
    <w:rsid w:val="00336F00"/>
    <w:rsid w:val="003373E2"/>
    <w:rsid w:val="00341F2E"/>
    <w:rsid w:val="003423E9"/>
    <w:rsid w:val="003424C2"/>
    <w:rsid w:val="00342A22"/>
    <w:rsid w:val="00342FC9"/>
    <w:rsid w:val="00343747"/>
    <w:rsid w:val="00344913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57B43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720F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699B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4F82"/>
    <w:rsid w:val="003F6D32"/>
    <w:rsid w:val="003F7E82"/>
    <w:rsid w:val="004002A1"/>
    <w:rsid w:val="00400AD4"/>
    <w:rsid w:val="00401562"/>
    <w:rsid w:val="00401B54"/>
    <w:rsid w:val="00402522"/>
    <w:rsid w:val="00402D59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494E"/>
    <w:rsid w:val="004353A8"/>
    <w:rsid w:val="0043568C"/>
    <w:rsid w:val="00435C28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4CC0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3DB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9FF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0A49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4EF7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6B3"/>
    <w:rsid w:val="005218A6"/>
    <w:rsid w:val="0052198D"/>
    <w:rsid w:val="00522333"/>
    <w:rsid w:val="005234E6"/>
    <w:rsid w:val="005234EE"/>
    <w:rsid w:val="005238D3"/>
    <w:rsid w:val="00523F7A"/>
    <w:rsid w:val="005247EC"/>
    <w:rsid w:val="00525BB3"/>
    <w:rsid w:val="0052606D"/>
    <w:rsid w:val="00527620"/>
    <w:rsid w:val="00527C3D"/>
    <w:rsid w:val="005330F7"/>
    <w:rsid w:val="005331C4"/>
    <w:rsid w:val="00535B27"/>
    <w:rsid w:val="00535E02"/>
    <w:rsid w:val="00537971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4A7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6D4"/>
    <w:rsid w:val="00575E9C"/>
    <w:rsid w:val="00577822"/>
    <w:rsid w:val="00580311"/>
    <w:rsid w:val="0058054E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3E7"/>
    <w:rsid w:val="005A069C"/>
    <w:rsid w:val="005A1481"/>
    <w:rsid w:val="005A2017"/>
    <w:rsid w:val="005A29D9"/>
    <w:rsid w:val="005A2CF7"/>
    <w:rsid w:val="005A2E62"/>
    <w:rsid w:val="005A2E6D"/>
    <w:rsid w:val="005A3073"/>
    <w:rsid w:val="005A4471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5B9B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91D"/>
    <w:rsid w:val="005C7C8D"/>
    <w:rsid w:val="005D326C"/>
    <w:rsid w:val="005D4D3D"/>
    <w:rsid w:val="005D5B74"/>
    <w:rsid w:val="005D6F58"/>
    <w:rsid w:val="005E057B"/>
    <w:rsid w:val="005E07DC"/>
    <w:rsid w:val="005E37FA"/>
    <w:rsid w:val="005E3CBD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2CFD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1BED"/>
    <w:rsid w:val="0060374A"/>
    <w:rsid w:val="00603E44"/>
    <w:rsid w:val="00604386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1569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541E"/>
    <w:rsid w:val="00646349"/>
    <w:rsid w:val="00650300"/>
    <w:rsid w:val="00650499"/>
    <w:rsid w:val="006514E0"/>
    <w:rsid w:val="0065168A"/>
    <w:rsid w:val="0065188D"/>
    <w:rsid w:val="00651DE5"/>
    <w:rsid w:val="006528E4"/>
    <w:rsid w:val="00652A3D"/>
    <w:rsid w:val="00653A0E"/>
    <w:rsid w:val="00654AEA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381D"/>
    <w:rsid w:val="00675397"/>
    <w:rsid w:val="00675646"/>
    <w:rsid w:val="00675654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1D97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60B"/>
    <w:rsid w:val="006B2E7D"/>
    <w:rsid w:val="006B2EB8"/>
    <w:rsid w:val="006B49D6"/>
    <w:rsid w:val="006B5146"/>
    <w:rsid w:val="006B52CC"/>
    <w:rsid w:val="006B5BA7"/>
    <w:rsid w:val="006B684F"/>
    <w:rsid w:val="006B6881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3C5"/>
    <w:rsid w:val="006C75E2"/>
    <w:rsid w:val="006C777A"/>
    <w:rsid w:val="006C7EF0"/>
    <w:rsid w:val="006D002B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3A4"/>
    <w:rsid w:val="006D6616"/>
    <w:rsid w:val="006D6D61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0A5B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556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6AC"/>
    <w:rsid w:val="0073183F"/>
    <w:rsid w:val="007319F5"/>
    <w:rsid w:val="00732756"/>
    <w:rsid w:val="00734270"/>
    <w:rsid w:val="00734853"/>
    <w:rsid w:val="00734CFA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E3C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138"/>
    <w:rsid w:val="00777562"/>
    <w:rsid w:val="00777A81"/>
    <w:rsid w:val="00780C08"/>
    <w:rsid w:val="00781951"/>
    <w:rsid w:val="00782EBF"/>
    <w:rsid w:val="00785703"/>
    <w:rsid w:val="007859D4"/>
    <w:rsid w:val="0079045F"/>
    <w:rsid w:val="00790DB5"/>
    <w:rsid w:val="00791428"/>
    <w:rsid w:val="00791731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97EE9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245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6DEC"/>
    <w:rsid w:val="007C7445"/>
    <w:rsid w:val="007C760D"/>
    <w:rsid w:val="007C7B63"/>
    <w:rsid w:val="007C7CA5"/>
    <w:rsid w:val="007C7CBF"/>
    <w:rsid w:val="007C7E95"/>
    <w:rsid w:val="007D039F"/>
    <w:rsid w:val="007D0CA4"/>
    <w:rsid w:val="007D1112"/>
    <w:rsid w:val="007D2D08"/>
    <w:rsid w:val="007D3005"/>
    <w:rsid w:val="007D3C5D"/>
    <w:rsid w:val="007D4A54"/>
    <w:rsid w:val="007D623C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4444"/>
    <w:rsid w:val="007E5DBF"/>
    <w:rsid w:val="007E67DB"/>
    <w:rsid w:val="007E68B1"/>
    <w:rsid w:val="007E6CF6"/>
    <w:rsid w:val="007F3D1D"/>
    <w:rsid w:val="0080084F"/>
    <w:rsid w:val="00801EDF"/>
    <w:rsid w:val="00802F3C"/>
    <w:rsid w:val="00802F69"/>
    <w:rsid w:val="00803302"/>
    <w:rsid w:val="008035F4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5E18"/>
    <w:rsid w:val="0083658B"/>
    <w:rsid w:val="008371A1"/>
    <w:rsid w:val="008404ED"/>
    <w:rsid w:val="008407C8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28F5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8F2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4286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2E09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168"/>
    <w:rsid w:val="00985946"/>
    <w:rsid w:val="00985A80"/>
    <w:rsid w:val="00986084"/>
    <w:rsid w:val="00986BAA"/>
    <w:rsid w:val="00987220"/>
    <w:rsid w:val="0098768E"/>
    <w:rsid w:val="0099004A"/>
    <w:rsid w:val="00990102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490"/>
    <w:rsid w:val="00995E15"/>
    <w:rsid w:val="009A0948"/>
    <w:rsid w:val="009A0A76"/>
    <w:rsid w:val="009A1305"/>
    <w:rsid w:val="009A21FA"/>
    <w:rsid w:val="009A30E3"/>
    <w:rsid w:val="009A5D5E"/>
    <w:rsid w:val="009A5E63"/>
    <w:rsid w:val="009A6397"/>
    <w:rsid w:val="009A63DE"/>
    <w:rsid w:val="009A7DE6"/>
    <w:rsid w:val="009B0EB9"/>
    <w:rsid w:val="009B1023"/>
    <w:rsid w:val="009B287C"/>
    <w:rsid w:val="009B2F7B"/>
    <w:rsid w:val="009B3613"/>
    <w:rsid w:val="009B3796"/>
    <w:rsid w:val="009B402A"/>
    <w:rsid w:val="009B51E3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7EB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3B12"/>
    <w:rsid w:val="009F61E8"/>
    <w:rsid w:val="009F62CA"/>
    <w:rsid w:val="009F665E"/>
    <w:rsid w:val="00A005D2"/>
    <w:rsid w:val="00A00EAD"/>
    <w:rsid w:val="00A00ED5"/>
    <w:rsid w:val="00A0128E"/>
    <w:rsid w:val="00A02145"/>
    <w:rsid w:val="00A04D74"/>
    <w:rsid w:val="00A051B8"/>
    <w:rsid w:val="00A05257"/>
    <w:rsid w:val="00A06228"/>
    <w:rsid w:val="00A0685F"/>
    <w:rsid w:val="00A077F5"/>
    <w:rsid w:val="00A07A6E"/>
    <w:rsid w:val="00A07E2F"/>
    <w:rsid w:val="00A07EE0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29D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5FC"/>
    <w:rsid w:val="00A42ACE"/>
    <w:rsid w:val="00A44628"/>
    <w:rsid w:val="00A45640"/>
    <w:rsid w:val="00A45B8E"/>
    <w:rsid w:val="00A45EBC"/>
    <w:rsid w:val="00A46324"/>
    <w:rsid w:val="00A46C75"/>
    <w:rsid w:val="00A47D69"/>
    <w:rsid w:val="00A516B6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AF8"/>
    <w:rsid w:val="00A86E0A"/>
    <w:rsid w:val="00A921F0"/>
    <w:rsid w:val="00A92EDD"/>
    <w:rsid w:val="00A94312"/>
    <w:rsid w:val="00A94C8F"/>
    <w:rsid w:val="00A94E31"/>
    <w:rsid w:val="00A96BED"/>
    <w:rsid w:val="00A973FC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F79"/>
    <w:rsid w:val="00AC481C"/>
    <w:rsid w:val="00AC4A48"/>
    <w:rsid w:val="00AC5129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63A0"/>
    <w:rsid w:val="00AE7C1C"/>
    <w:rsid w:val="00AE7E51"/>
    <w:rsid w:val="00AF043B"/>
    <w:rsid w:val="00AF0507"/>
    <w:rsid w:val="00AF1C61"/>
    <w:rsid w:val="00AF1F68"/>
    <w:rsid w:val="00AF238F"/>
    <w:rsid w:val="00AF2655"/>
    <w:rsid w:val="00AF4791"/>
    <w:rsid w:val="00AF550C"/>
    <w:rsid w:val="00AF552F"/>
    <w:rsid w:val="00AF6558"/>
    <w:rsid w:val="00AF7977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033"/>
    <w:rsid w:val="00B27839"/>
    <w:rsid w:val="00B27DB5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47034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825"/>
    <w:rsid w:val="00B62B7B"/>
    <w:rsid w:val="00B63CB4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45F"/>
    <w:rsid w:val="00B76FB7"/>
    <w:rsid w:val="00B80839"/>
    <w:rsid w:val="00B80C74"/>
    <w:rsid w:val="00B812B2"/>
    <w:rsid w:val="00B81E56"/>
    <w:rsid w:val="00B8325D"/>
    <w:rsid w:val="00B83C8E"/>
    <w:rsid w:val="00B84127"/>
    <w:rsid w:val="00B859E7"/>
    <w:rsid w:val="00B85C77"/>
    <w:rsid w:val="00B869ED"/>
    <w:rsid w:val="00B870E8"/>
    <w:rsid w:val="00B874A1"/>
    <w:rsid w:val="00B87860"/>
    <w:rsid w:val="00B919DC"/>
    <w:rsid w:val="00B93785"/>
    <w:rsid w:val="00B9436C"/>
    <w:rsid w:val="00B96270"/>
    <w:rsid w:val="00B96753"/>
    <w:rsid w:val="00B96BC6"/>
    <w:rsid w:val="00B97118"/>
    <w:rsid w:val="00BA08E1"/>
    <w:rsid w:val="00BA0E95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CEC"/>
    <w:rsid w:val="00BB3D36"/>
    <w:rsid w:val="00BB3FFD"/>
    <w:rsid w:val="00BB4082"/>
    <w:rsid w:val="00BB50CC"/>
    <w:rsid w:val="00BB5E89"/>
    <w:rsid w:val="00BB640E"/>
    <w:rsid w:val="00BB6E63"/>
    <w:rsid w:val="00BB6F73"/>
    <w:rsid w:val="00BB7370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AE8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3A"/>
    <w:rsid w:val="00C34979"/>
    <w:rsid w:val="00C3531B"/>
    <w:rsid w:val="00C35B97"/>
    <w:rsid w:val="00C35BB5"/>
    <w:rsid w:val="00C36459"/>
    <w:rsid w:val="00C3765D"/>
    <w:rsid w:val="00C4005F"/>
    <w:rsid w:val="00C40C0A"/>
    <w:rsid w:val="00C413E6"/>
    <w:rsid w:val="00C42D70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5FDE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0E64"/>
    <w:rsid w:val="00C7289E"/>
    <w:rsid w:val="00C73076"/>
    <w:rsid w:val="00C73C68"/>
    <w:rsid w:val="00C74CA4"/>
    <w:rsid w:val="00C762B7"/>
    <w:rsid w:val="00C76783"/>
    <w:rsid w:val="00C77E41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2A"/>
    <w:rsid w:val="00CA528D"/>
    <w:rsid w:val="00CA5B7A"/>
    <w:rsid w:val="00CA5FC5"/>
    <w:rsid w:val="00CA60E2"/>
    <w:rsid w:val="00CA7342"/>
    <w:rsid w:val="00CA7912"/>
    <w:rsid w:val="00CA7B07"/>
    <w:rsid w:val="00CA7D7D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C78FA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34AD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479A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8A5"/>
    <w:rsid w:val="00D24E4B"/>
    <w:rsid w:val="00D25228"/>
    <w:rsid w:val="00D252FF"/>
    <w:rsid w:val="00D2545C"/>
    <w:rsid w:val="00D25608"/>
    <w:rsid w:val="00D25821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2AAD"/>
    <w:rsid w:val="00D330A0"/>
    <w:rsid w:val="00D3329F"/>
    <w:rsid w:val="00D33E58"/>
    <w:rsid w:val="00D340E3"/>
    <w:rsid w:val="00D343FE"/>
    <w:rsid w:val="00D34FD5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4E8"/>
    <w:rsid w:val="00D66F7F"/>
    <w:rsid w:val="00D670E4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697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0C02"/>
    <w:rsid w:val="00DC19A8"/>
    <w:rsid w:val="00DC3EEA"/>
    <w:rsid w:val="00DC45D4"/>
    <w:rsid w:val="00DC4615"/>
    <w:rsid w:val="00DC4AEA"/>
    <w:rsid w:val="00DC4E94"/>
    <w:rsid w:val="00DC65BE"/>
    <w:rsid w:val="00DC6668"/>
    <w:rsid w:val="00DC6DCA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98A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A42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17231"/>
    <w:rsid w:val="00E20891"/>
    <w:rsid w:val="00E211A8"/>
    <w:rsid w:val="00E21ED6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9C9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181F"/>
    <w:rsid w:val="00E53086"/>
    <w:rsid w:val="00E54272"/>
    <w:rsid w:val="00E5483C"/>
    <w:rsid w:val="00E54E48"/>
    <w:rsid w:val="00E55BDF"/>
    <w:rsid w:val="00E56FC9"/>
    <w:rsid w:val="00E57225"/>
    <w:rsid w:val="00E579DE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1D96"/>
    <w:rsid w:val="00E92526"/>
    <w:rsid w:val="00E93330"/>
    <w:rsid w:val="00E93343"/>
    <w:rsid w:val="00E933DC"/>
    <w:rsid w:val="00E9383A"/>
    <w:rsid w:val="00E94C19"/>
    <w:rsid w:val="00E95693"/>
    <w:rsid w:val="00E9576C"/>
    <w:rsid w:val="00E96379"/>
    <w:rsid w:val="00E96DF6"/>
    <w:rsid w:val="00E97AB3"/>
    <w:rsid w:val="00E97DB9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601"/>
    <w:rsid w:val="00ED5E0E"/>
    <w:rsid w:val="00ED5F16"/>
    <w:rsid w:val="00ED6BEE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EF63C4"/>
    <w:rsid w:val="00F0050C"/>
    <w:rsid w:val="00F01463"/>
    <w:rsid w:val="00F03957"/>
    <w:rsid w:val="00F03AD8"/>
    <w:rsid w:val="00F04B48"/>
    <w:rsid w:val="00F07EED"/>
    <w:rsid w:val="00F10511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5DBC"/>
    <w:rsid w:val="00F362F2"/>
    <w:rsid w:val="00F36453"/>
    <w:rsid w:val="00F36498"/>
    <w:rsid w:val="00F37F74"/>
    <w:rsid w:val="00F40009"/>
    <w:rsid w:val="00F414DF"/>
    <w:rsid w:val="00F41846"/>
    <w:rsid w:val="00F41BBF"/>
    <w:rsid w:val="00F42695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A86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87155"/>
    <w:rsid w:val="00F900B9"/>
    <w:rsid w:val="00F90688"/>
    <w:rsid w:val="00F90ECD"/>
    <w:rsid w:val="00F91DDD"/>
    <w:rsid w:val="00F9258C"/>
    <w:rsid w:val="00F9335A"/>
    <w:rsid w:val="00F95427"/>
    <w:rsid w:val="00F9756A"/>
    <w:rsid w:val="00F97D55"/>
    <w:rsid w:val="00FA0B11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3A8"/>
    <w:rsid w:val="00FC4B24"/>
    <w:rsid w:val="00FC4E79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24F6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20</TotalTime>
  <Pages>5</Pages>
  <Words>1405</Words>
  <Characters>10938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Office8</cp:lastModifiedBy>
  <cp:revision>19</cp:revision>
  <cp:lastPrinted>2025-05-29T06:06:00Z</cp:lastPrinted>
  <dcterms:created xsi:type="dcterms:W3CDTF">2025-06-16T12:51:00Z</dcterms:created>
  <dcterms:modified xsi:type="dcterms:W3CDTF">2025-06-18T13:16:00Z</dcterms:modified>
</cp:coreProperties>
</file>