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0CA0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517271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05183E" w14:textId="613D3CC6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201973B0" w:rsidR="00A16E05" w:rsidRPr="00A16E05" w:rsidRDefault="00A16E05" w:rsidP="0088333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7B69B2">
        <w:rPr>
          <w:rFonts w:asciiTheme="minorHAnsi" w:hAnsiTheme="minorHAnsi" w:cstheme="minorHAnsi"/>
          <w:b/>
          <w:bCs/>
          <w:szCs w:val="22"/>
          <w:u w:val="single"/>
        </w:rPr>
        <w:t>június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7B69B2">
        <w:rPr>
          <w:rFonts w:asciiTheme="minorHAnsi" w:hAnsiTheme="minorHAnsi" w:cstheme="minorHAnsi"/>
          <w:b/>
          <w:bCs/>
          <w:szCs w:val="22"/>
          <w:u w:val="single"/>
        </w:rPr>
        <w:t>16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7B69B2">
        <w:rPr>
          <w:rFonts w:asciiTheme="minorHAnsi" w:hAnsiTheme="minorHAnsi" w:cstheme="minorHAnsi"/>
          <w:b/>
          <w:bCs/>
          <w:szCs w:val="22"/>
          <w:u w:val="single"/>
        </w:rPr>
        <w:t>á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AB0316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624F2F0D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Városháza </w:t>
      </w:r>
      <w:r w:rsidR="009A3B9A" w:rsidRPr="00A16E05">
        <w:rPr>
          <w:rFonts w:asciiTheme="minorHAnsi" w:hAnsiTheme="minorHAnsi" w:cstheme="minorHAnsi"/>
          <w:szCs w:val="22"/>
        </w:rPr>
        <w:t xml:space="preserve">(Szombathely, Kossuth L. u. 1-3.) </w:t>
      </w:r>
      <w:r w:rsidRPr="00A16E05">
        <w:rPr>
          <w:rFonts w:asciiTheme="minorHAnsi" w:hAnsiTheme="minorHAnsi" w:cstheme="minorHAnsi"/>
          <w:szCs w:val="22"/>
        </w:rPr>
        <w:t>I. emeleti kistermében ülést tart, amelyre tisztelettel meghívom.</w:t>
      </w:r>
    </w:p>
    <w:p w14:paraId="49D493DA" w14:textId="77777777" w:rsidR="00A16E05" w:rsidRP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61FCEEFC" w14:textId="77777777" w:rsidR="006D21FA" w:rsidRPr="00476F37" w:rsidRDefault="006D21FA" w:rsidP="00135789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C03EBB0" w14:textId="77777777" w:rsidR="007B5A51" w:rsidRPr="0095666D" w:rsidRDefault="007B5A51" w:rsidP="007B5A51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1</w:t>
      </w:r>
      <w:r w:rsidR="00135789" w:rsidRPr="00476F37">
        <w:rPr>
          <w:rFonts w:asciiTheme="minorHAnsi" w:hAnsiTheme="minorHAnsi" w:cstheme="minorHAnsi"/>
          <w:b/>
          <w:color w:val="000000"/>
          <w:szCs w:val="22"/>
        </w:rPr>
        <w:t>./</w:t>
      </w:r>
      <w:r w:rsidR="00135789" w:rsidRPr="00476F37"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</w:rPr>
        <w:t xml:space="preserve">Javaslat a „Bűnmegelőzési és katasztrófavédelmi kiadások; egyéb kiadások, támogatások” költségvetési tételsor felhasználására </w:t>
      </w:r>
      <w:r w:rsidRPr="0095666D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D75A6A3" w14:textId="77777777" w:rsidR="007B5A51" w:rsidRPr="000214F7" w:rsidRDefault="007B5A51" w:rsidP="007B5A51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5666D">
        <w:rPr>
          <w:rFonts w:asciiTheme="minorHAnsi" w:hAnsiTheme="minorHAnsi" w:cstheme="minorHAnsi"/>
          <w:b/>
          <w:color w:val="000000"/>
          <w:szCs w:val="22"/>
        </w:rPr>
        <w:tab/>
      </w:r>
      <w:r w:rsidRPr="0095666D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 w:rsidRPr="0095666D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2B0BFCD0" w14:textId="3586A40A" w:rsidR="002D40A1" w:rsidRPr="00476F37" w:rsidRDefault="00135789" w:rsidP="007B5A5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476F37">
        <w:rPr>
          <w:rFonts w:asciiTheme="minorHAnsi" w:hAnsiTheme="minorHAnsi" w:cstheme="minorHAnsi"/>
          <w:bCs/>
          <w:szCs w:val="22"/>
        </w:rPr>
        <w:tab/>
      </w:r>
    </w:p>
    <w:p w14:paraId="5AB34749" w14:textId="62B2738D" w:rsidR="00E0726E" w:rsidRPr="00476F37" w:rsidRDefault="007B5A51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2</w:t>
      </w:r>
      <w:r w:rsidR="00E0726E" w:rsidRPr="00476F37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476F37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AC2A3BF" w14:textId="2C643767" w:rsidR="00E0726E" w:rsidRPr="00476F37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476F37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DB227E" w:rsidRPr="00476F37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476F37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="006559CA" w:rsidRPr="00476F37">
        <w:rPr>
          <w:rFonts w:asciiTheme="minorHAnsi" w:hAnsiTheme="minorHAnsi" w:cstheme="minorHAnsi"/>
          <w:szCs w:val="22"/>
        </w:rPr>
        <w:tab/>
      </w:r>
      <w:r w:rsidR="00B97DD7" w:rsidRPr="00476F37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="00B97DD7" w:rsidRPr="00476F37">
        <w:rPr>
          <w:rFonts w:asciiTheme="minorHAnsi" w:hAnsiTheme="minorHAnsi" w:cstheme="minorHAnsi"/>
          <w:szCs w:val="22"/>
        </w:rPr>
        <w:t>Gyuráczné</w:t>
      </w:r>
      <w:proofErr w:type="spellEnd"/>
      <w:r w:rsidR="00B97DD7" w:rsidRPr="00476F37">
        <w:rPr>
          <w:rFonts w:asciiTheme="minorHAnsi" w:hAnsiTheme="minorHAnsi" w:cstheme="minorHAnsi"/>
          <w:szCs w:val="22"/>
        </w:rPr>
        <w:t xml:space="preserve"> Dr. </w:t>
      </w:r>
      <w:proofErr w:type="spellStart"/>
      <w:r w:rsidR="00B97DD7" w:rsidRPr="00476F37">
        <w:rPr>
          <w:rFonts w:asciiTheme="minorHAnsi" w:hAnsiTheme="minorHAnsi" w:cstheme="minorHAnsi"/>
          <w:szCs w:val="22"/>
        </w:rPr>
        <w:t>Speier</w:t>
      </w:r>
      <w:proofErr w:type="spellEnd"/>
      <w:r w:rsidR="00B97DD7" w:rsidRPr="00476F37">
        <w:rPr>
          <w:rFonts w:asciiTheme="minorHAnsi" w:hAnsiTheme="minorHAnsi" w:cstheme="minorHAnsi"/>
          <w:szCs w:val="22"/>
        </w:rPr>
        <w:t xml:space="preserve"> Anikó</w:t>
      </w:r>
      <w:r w:rsidRPr="00476F37">
        <w:rPr>
          <w:rFonts w:asciiTheme="minorHAnsi" w:hAnsiTheme="minorHAnsi" w:cstheme="minorHAnsi"/>
          <w:szCs w:val="22"/>
        </w:rPr>
        <w:t>, a Városüzemeltetési</w:t>
      </w:r>
      <w:r w:rsidR="005B7816" w:rsidRPr="00476F37">
        <w:rPr>
          <w:rFonts w:asciiTheme="minorHAnsi" w:hAnsiTheme="minorHAnsi" w:cstheme="minorHAnsi"/>
          <w:szCs w:val="22"/>
        </w:rPr>
        <w:t xml:space="preserve"> és Városfejlesztési</w:t>
      </w:r>
      <w:r w:rsidRPr="00476F37">
        <w:rPr>
          <w:rFonts w:asciiTheme="minorHAnsi" w:hAnsiTheme="minorHAnsi" w:cstheme="minorHAnsi"/>
          <w:szCs w:val="22"/>
        </w:rPr>
        <w:t xml:space="preserve"> Osztály vezetője</w:t>
      </w:r>
    </w:p>
    <w:p w14:paraId="1526151F" w14:textId="06CE118B" w:rsidR="00DB227E" w:rsidRPr="00476F37" w:rsidRDefault="00DB227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476F37">
        <w:rPr>
          <w:rFonts w:asciiTheme="minorHAnsi" w:hAnsiTheme="minorHAnsi" w:cstheme="minorHAnsi"/>
          <w:bCs/>
          <w:color w:val="000000"/>
          <w:szCs w:val="22"/>
        </w:rPr>
        <w:tab/>
      </w:r>
      <w:r w:rsidRPr="00476F37">
        <w:rPr>
          <w:rFonts w:asciiTheme="minorHAnsi" w:hAnsiTheme="minorHAnsi" w:cstheme="minorHAnsi"/>
          <w:bCs/>
          <w:color w:val="000000"/>
          <w:szCs w:val="22"/>
        </w:rPr>
        <w:tab/>
      </w:r>
      <w:proofErr w:type="spellStart"/>
      <w:r w:rsidRPr="00476F37">
        <w:rPr>
          <w:rFonts w:asciiTheme="minorHAnsi" w:hAnsiTheme="minorHAnsi" w:cstheme="minorHAnsi"/>
          <w:bCs/>
          <w:color w:val="000000"/>
          <w:szCs w:val="22"/>
        </w:rPr>
        <w:t>Bonti</w:t>
      </w:r>
      <w:proofErr w:type="spellEnd"/>
      <w:r w:rsidRPr="00476F37">
        <w:rPr>
          <w:rFonts w:asciiTheme="minorHAnsi" w:hAnsiTheme="minorHAnsi" w:cstheme="minorHAnsi"/>
          <w:bCs/>
          <w:color w:val="000000"/>
          <w:szCs w:val="22"/>
        </w:rPr>
        <w:t xml:space="preserve"> Tamás,</w:t>
      </w:r>
      <w:r w:rsidR="005B7816" w:rsidRPr="00476F37">
        <w:rPr>
          <w:rFonts w:asciiTheme="minorHAnsi" w:hAnsiTheme="minorHAnsi" w:cstheme="minorHAnsi"/>
          <w:bCs/>
          <w:color w:val="000000"/>
          <w:szCs w:val="22"/>
        </w:rPr>
        <w:t xml:space="preserve"> a</w:t>
      </w:r>
      <w:r w:rsidRPr="00476F37">
        <w:rPr>
          <w:rFonts w:asciiTheme="minorHAnsi" w:hAnsiTheme="minorHAnsi" w:cstheme="minorHAnsi"/>
          <w:bCs/>
          <w:color w:val="000000"/>
          <w:szCs w:val="22"/>
        </w:rPr>
        <w:t xml:space="preserve"> Kommunális Iroda vezetője</w:t>
      </w:r>
    </w:p>
    <w:p w14:paraId="30184796" w14:textId="04F521F0" w:rsidR="00C640A5" w:rsidRPr="00C640A5" w:rsidRDefault="00EC58C7" w:rsidP="00C640A5">
      <w:pPr>
        <w:tabs>
          <w:tab w:val="left" w:pos="1843"/>
        </w:tabs>
        <w:ind w:left="720"/>
        <w:jc w:val="both"/>
        <w:rPr>
          <w:rFonts w:asciiTheme="minorHAnsi" w:hAnsiTheme="minorHAnsi" w:cstheme="minorHAnsi"/>
          <w:szCs w:val="22"/>
        </w:rPr>
      </w:pPr>
      <w:r w:rsidRPr="0040532D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40532D">
        <w:rPr>
          <w:rFonts w:asciiTheme="minorHAnsi" w:hAnsiTheme="minorHAnsi" w:cstheme="minorHAnsi"/>
          <w:szCs w:val="22"/>
        </w:rPr>
        <w:tab/>
      </w:r>
      <w:r w:rsidR="00C640A5" w:rsidRPr="00C640A5">
        <w:rPr>
          <w:rFonts w:asciiTheme="minorHAnsi" w:hAnsiTheme="minorHAnsi" w:cstheme="minorHAnsi"/>
          <w:szCs w:val="22"/>
        </w:rPr>
        <w:t>D</w:t>
      </w:r>
      <w:r w:rsidR="00C640A5" w:rsidRPr="00C640A5">
        <w:rPr>
          <w:rFonts w:asciiTheme="minorHAnsi" w:hAnsiTheme="minorHAnsi" w:cstheme="minorHAnsi"/>
          <w:szCs w:val="22"/>
        </w:rPr>
        <w:t>r. László Győző</w:t>
      </w:r>
      <w:r w:rsidR="00452E1B">
        <w:rPr>
          <w:rFonts w:asciiTheme="minorHAnsi" w:hAnsiTheme="minorHAnsi" w:cstheme="minorHAnsi"/>
          <w:szCs w:val="22"/>
        </w:rPr>
        <w:t xml:space="preserve"> alpolgármester</w:t>
      </w:r>
      <w:r w:rsidR="00C640A5" w:rsidRPr="00C640A5">
        <w:rPr>
          <w:rFonts w:asciiTheme="minorHAnsi" w:hAnsiTheme="minorHAnsi" w:cstheme="minorHAnsi"/>
          <w:szCs w:val="22"/>
        </w:rPr>
        <w:t>, az 1. sz. vk. képviselője</w:t>
      </w:r>
    </w:p>
    <w:p w14:paraId="1D262352" w14:textId="65B37535" w:rsidR="00C640A5" w:rsidRDefault="00C640A5" w:rsidP="00C640A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C640A5">
        <w:rPr>
          <w:rFonts w:asciiTheme="minorHAnsi" w:hAnsiTheme="minorHAnsi" w:cstheme="minorHAnsi"/>
          <w:szCs w:val="22"/>
        </w:rPr>
        <w:t>Bokányi Adrienn</w:t>
      </w:r>
      <w:r w:rsidR="00452E1B">
        <w:rPr>
          <w:rFonts w:asciiTheme="minorHAnsi" w:hAnsiTheme="minorHAnsi" w:cstheme="minorHAnsi"/>
          <w:szCs w:val="22"/>
        </w:rPr>
        <w:t xml:space="preserve"> tanácsnok</w:t>
      </w:r>
      <w:r w:rsidRPr="00C640A5">
        <w:rPr>
          <w:rFonts w:asciiTheme="minorHAnsi" w:hAnsiTheme="minorHAnsi" w:cstheme="minorHAnsi"/>
          <w:szCs w:val="22"/>
        </w:rPr>
        <w:t>, 2. sz. vk. képviselője</w:t>
      </w:r>
      <w:r w:rsidRPr="00C640A5">
        <w:rPr>
          <w:rFonts w:asciiTheme="minorHAnsi" w:hAnsiTheme="minorHAnsi" w:cstheme="minorHAnsi"/>
          <w:szCs w:val="22"/>
        </w:rPr>
        <w:t xml:space="preserve"> </w:t>
      </w:r>
    </w:p>
    <w:p w14:paraId="2E7F0F26" w14:textId="5A261250" w:rsidR="00C640A5" w:rsidRPr="00C640A5" w:rsidRDefault="00C640A5" w:rsidP="00C640A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C640A5">
        <w:rPr>
          <w:rFonts w:asciiTheme="minorHAnsi" w:hAnsiTheme="minorHAnsi" w:cstheme="minorHAnsi"/>
          <w:szCs w:val="22"/>
        </w:rPr>
        <w:t>Horváth Soma</w:t>
      </w:r>
      <w:r w:rsidR="00452E1B">
        <w:rPr>
          <w:rFonts w:asciiTheme="minorHAnsi" w:hAnsiTheme="minorHAnsi" w:cstheme="minorHAnsi"/>
          <w:szCs w:val="22"/>
        </w:rPr>
        <w:t xml:space="preserve"> alpolgármester</w:t>
      </w:r>
      <w:r w:rsidRPr="00C640A5">
        <w:rPr>
          <w:rFonts w:asciiTheme="minorHAnsi" w:hAnsiTheme="minorHAnsi" w:cstheme="minorHAnsi"/>
          <w:szCs w:val="22"/>
        </w:rPr>
        <w:t>, a 4. sz. vk. képviselője</w:t>
      </w:r>
    </w:p>
    <w:p w14:paraId="24E435C6" w14:textId="5B74ED7C" w:rsidR="00883338" w:rsidRPr="00476F37" w:rsidRDefault="00883338" w:rsidP="0088333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</w:p>
    <w:p w14:paraId="0851C0DF" w14:textId="0D5BDE17" w:rsidR="00A100BE" w:rsidRPr="00476F37" w:rsidRDefault="007B5A51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3</w:t>
      </w:r>
      <w:r w:rsidR="006E5354" w:rsidRPr="00476F37">
        <w:rPr>
          <w:rFonts w:asciiTheme="minorHAnsi" w:hAnsiTheme="minorHAnsi" w:cstheme="minorHAnsi"/>
          <w:b/>
          <w:bCs/>
          <w:szCs w:val="22"/>
        </w:rPr>
        <w:t>. /</w:t>
      </w:r>
      <w:r w:rsidR="006E5354" w:rsidRPr="00476F37">
        <w:rPr>
          <w:rFonts w:asciiTheme="minorHAnsi" w:hAnsiTheme="minorHAnsi" w:cstheme="minorHAnsi"/>
          <w:b/>
          <w:bCs/>
          <w:szCs w:val="22"/>
        </w:rPr>
        <w:tab/>
      </w:r>
      <w:r w:rsidR="00A100BE" w:rsidRPr="00476F37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476F37">
        <w:rPr>
          <w:rFonts w:asciiTheme="minorHAnsi" w:hAnsiTheme="minorHAnsi" w:cstheme="minorHAnsi"/>
          <w:b/>
          <w:szCs w:val="22"/>
        </w:rPr>
        <w:t xml:space="preserve"> </w:t>
      </w:r>
      <w:r w:rsidR="00A100BE" w:rsidRPr="00476F37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1A675080" w:rsidR="00A100BE" w:rsidRPr="00476F37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Pr="00476F37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476F37">
        <w:rPr>
          <w:rFonts w:asciiTheme="minorHAnsi" w:hAnsiTheme="minorHAnsi" w:cstheme="minorHAnsi"/>
          <w:bCs/>
          <w:color w:val="000000"/>
          <w:szCs w:val="22"/>
        </w:rPr>
        <w:tab/>
      </w:r>
      <w:r w:rsidRPr="00476F37">
        <w:rPr>
          <w:rFonts w:asciiTheme="minorHAnsi" w:hAnsiTheme="minorHAnsi" w:cstheme="minorHAnsi"/>
          <w:bCs/>
          <w:color w:val="000000"/>
          <w:szCs w:val="22"/>
        </w:rPr>
        <w:tab/>
      </w:r>
      <w:r w:rsidRPr="00476F37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Pr="00476F37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46D78454" w:rsidR="00A16E05" w:rsidRPr="00476F37" w:rsidRDefault="007B5A51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="00B53332" w:rsidRPr="00476F37">
        <w:rPr>
          <w:rFonts w:asciiTheme="minorHAnsi" w:hAnsiTheme="minorHAnsi" w:cstheme="minorHAnsi"/>
          <w:b/>
          <w:color w:val="000000"/>
          <w:szCs w:val="22"/>
        </w:rPr>
        <w:t>.</w:t>
      </w:r>
      <w:r w:rsidR="00A16E05" w:rsidRPr="00476F37">
        <w:rPr>
          <w:rFonts w:asciiTheme="minorHAnsi" w:hAnsiTheme="minorHAnsi" w:cstheme="minorHAnsi"/>
          <w:b/>
          <w:color w:val="000000"/>
          <w:szCs w:val="22"/>
        </w:rPr>
        <w:t>/</w:t>
      </w:r>
      <w:r w:rsidR="00A16E05" w:rsidRPr="00476F37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476F37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64D9A17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476F37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476F37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="00F965C4" w:rsidRPr="00476F37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26DCF20A" w14:textId="77777777" w:rsidR="00883338" w:rsidRDefault="00883338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13A29C06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B53332">
        <w:rPr>
          <w:rFonts w:asciiTheme="minorHAnsi" w:hAnsiTheme="minorHAnsi" w:cstheme="minorHAnsi"/>
          <w:b/>
          <w:szCs w:val="22"/>
        </w:rPr>
        <w:t>5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7B5A51">
        <w:rPr>
          <w:rFonts w:asciiTheme="minorHAnsi" w:hAnsiTheme="minorHAnsi" w:cstheme="minorHAnsi"/>
          <w:b/>
          <w:szCs w:val="22"/>
        </w:rPr>
        <w:t>június</w:t>
      </w:r>
      <w:r w:rsidR="006A0F1E">
        <w:rPr>
          <w:rFonts w:asciiTheme="minorHAnsi" w:hAnsiTheme="minorHAnsi" w:cstheme="minorHAnsi"/>
          <w:b/>
          <w:szCs w:val="22"/>
        </w:rPr>
        <w:t xml:space="preserve"> </w:t>
      </w:r>
      <w:r w:rsidR="007B5A51">
        <w:rPr>
          <w:rFonts w:asciiTheme="minorHAnsi" w:hAnsiTheme="minorHAnsi" w:cstheme="minorHAnsi"/>
          <w:b/>
          <w:szCs w:val="22"/>
        </w:rPr>
        <w:t>11</w:t>
      </w:r>
      <w:r w:rsidR="007F3F6B">
        <w:rPr>
          <w:rFonts w:asciiTheme="minorHAnsi" w:hAnsiTheme="minorHAnsi" w:cstheme="minorHAnsi"/>
          <w:b/>
          <w:szCs w:val="22"/>
        </w:rPr>
        <w:t>.</w:t>
      </w:r>
    </w:p>
    <w:p w14:paraId="1984699B" w14:textId="77777777" w:rsidR="00476F37" w:rsidRDefault="00476F37" w:rsidP="009A3B9A">
      <w:pPr>
        <w:rPr>
          <w:rFonts w:asciiTheme="minorHAnsi" w:hAnsiTheme="minorHAnsi" w:cstheme="minorHAnsi"/>
          <w:b/>
          <w:szCs w:val="22"/>
        </w:rPr>
      </w:pP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0E6511E3" w14:textId="77777777" w:rsidR="002D40A1" w:rsidRPr="00A16E05" w:rsidRDefault="002D40A1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946A" w14:textId="77777777" w:rsidR="00EC1352" w:rsidRDefault="00EC1352" w:rsidP="00492410">
      <w:r>
        <w:separator/>
      </w:r>
    </w:p>
  </w:endnote>
  <w:endnote w:type="continuationSeparator" w:id="0">
    <w:p w14:paraId="057EC6EF" w14:textId="77777777" w:rsidR="00EC1352" w:rsidRDefault="00EC135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C123" w14:textId="77777777" w:rsidR="00EC1352" w:rsidRDefault="00EC1352" w:rsidP="00492410">
      <w:r>
        <w:separator/>
      </w:r>
    </w:p>
  </w:footnote>
  <w:footnote w:type="continuationSeparator" w:id="0">
    <w:p w14:paraId="3F8FD5CF" w14:textId="77777777" w:rsidR="00EC1352" w:rsidRDefault="00EC135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40149"/>
    <w:multiLevelType w:val="hybridMultilevel"/>
    <w:tmpl w:val="9E42B2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  <w:num w:numId="3" w16cid:durableId="121728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17D4E"/>
    <w:rsid w:val="000200AC"/>
    <w:rsid w:val="000358DB"/>
    <w:rsid w:val="00057934"/>
    <w:rsid w:val="00077578"/>
    <w:rsid w:val="00093C6D"/>
    <w:rsid w:val="00094D86"/>
    <w:rsid w:val="00106676"/>
    <w:rsid w:val="001109A5"/>
    <w:rsid w:val="001230ED"/>
    <w:rsid w:val="00135789"/>
    <w:rsid w:val="00151D2E"/>
    <w:rsid w:val="00155C1D"/>
    <w:rsid w:val="00162217"/>
    <w:rsid w:val="001738F5"/>
    <w:rsid w:val="001759E3"/>
    <w:rsid w:val="00177024"/>
    <w:rsid w:val="001B03DF"/>
    <w:rsid w:val="001B4631"/>
    <w:rsid w:val="001D7E68"/>
    <w:rsid w:val="001E6FF7"/>
    <w:rsid w:val="0020519E"/>
    <w:rsid w:val="00213C20"/>
    <w:rsid w:val="002305E0"/>
    <w:rsid w:val="00246756"/>
    <w:rsid w:val="00262EEE"/>
    <w:rsid w:val="00265EFC"/>
    <w:rsid w:val="00276BD9"/>
    <w:rsid w:val="0028592A"/>
    <w:rsid w:val="002A0BB5"/>
    <w:rsid w:val="002A12E4"/>
    <w:rsid w:val="002C0ED9"/>
    <w:rsid w:val="002C594B"/>
    <w:rsid w:val="002D40A1"/>
    <w:rsid w:val="002F279C"/>
    <w:rsid w:val="003056F4"/>
    <w:rsid w:val="0031166D"/>
    <w:rsid w:val="0031592D"/>
    <w:rsid w:val="00321438"/>
    <w:rsid w:val="003426F3"/>
    <w:rsid w:val="00342FC9"/>
    <w:rsid w:val="0034500B"/>
    <w:rsid w:val="00356760"/>
    <w:rsid w:val="00365B36"/>
    <w:rsid w:val="00375C68"/>
    <w:rsid w:val="003A4DC9"/>
    <w:rsid w:val="003D01D0"/>
    <w:rsid w:val="003D69D7"/>
    <w:rsid w:val="004007A6"/>
    <w:rsid w:val="00401EDF"/>
    <w:rsid w:val="00404E2C"/>
    <w:rsid w:val="00404FED"/>
    <w:rsid w:val="0040532D"/>
    <w:rsid w:val="0041085D"/>
    <w:rsid w:val="0042784D"/>
    <w:rsid w:val="004307EA"/>
    <w:rsid w:val="00433768"/>
    <w:rsid w:val="004364B9"/>
    <w:rsid w:val="00446A66"/>
    <w:rsid w:val="00450CA1"/>
    <w:rsid w:val="00452E1B"/>
    <w:rsid w:val="00465367"/>
    <w:rsid w:val="00476F37"/>
    <w:rsid w:val="00492410"/>
    <w:rsid w:val="004B4A7D"/>
    <w:rsid w:val="004E0A65"/>
    <w:rsid w:val="004E1B79"/>
    <w:rsid w:val="00510415"/>
    <w:rsid w:val="005329A3"/>
    <w:rsid w:val="005452EC"/>
    <w:rsid w:val="005457B7"/>
    <w:rsid w:val="0058304F"/>
    <w:rsid w:val="00584484"/>
    <w:rsid w:val="0059061B"/>
    <w:rsid w:val="005B7816"/>
    <w:rsid w:val="005D51AC"/>
    <w:rsid w:val="005F22D7"/>
    <w:rsid w:val="005F3135"/>
    <w:rsid w:val="00622542"/>
    <w:rsid w:val="00626C88"/>
    <w:rsid w:val="0063042C"/>
    <w:rsid w:val="00635836"/>
    <w:rsid w:val="00642371"/>
    <w:rsid w:val="00645D02"/>
    <w:rsid w:val="006559CA"/>
    <w:rsid w:val="00671935"/>
    <w:rsid w:val="00683AA8"/>
    <w:rsid w:val="0069603F"/>
    <w:rsid w:val="006A0F1E"/>
    <w:rsid w:val="006A61DC"/>
    <w:rsid w:val="006C0FFD"/>
    <w:rsid w:val="006C2684"/>
    <w:rsid w:val="006D21FA"/>
    <w:rsid w:val="006D4A3D"/>
    <w:rsid w:val="006E5354"/>
    <w:rsid w:val="006E6B94"/>
    <w:rsid w:val="00716122"/>
    <w:rsid w:val="00723C02"/>
    <w:rsid w:val="00735D7D"/>
    <w:rsid w:val="00736571"/>
    <w:rsid w:val="007414F8"/>
    <w:rsid w:val="00777890"/>
    <w:rsid w:val="007A5266"/>
    <w:rsid w:val="007B5A51"/>
    <w:rsid w:val="007B69B2"/>
    <w:rsid w:val="007C046C"/>
    <w:rsid w:val="007C12C4"/>
    <w:rsid w:val="007C7445"/>
    <w:rsid w:val="007D26C4"/>
    <w:rsid w:val="007D3184"/>
    <w:rsid w:val="007D5150"/>
    <w:rsid w:val="007F3F6B"/>
    <w:rsid w:val="00826F63"/>
    <w:rsid w:val="00845025"/>
    <w:rsid w:val="00861184"/>
    <w:rsid w:val="00862376"/>
    <w:rsid w:val="0087310E"/>
    <w:rsid w:val="0088040D"/>
    <w:rsid w:val="0088070A"/>
    <w:rsid w:val="00883338"/>
    <w:rsid w:val="00883C23"/>
    <w:rsid w:val="008B693C"/>
    <w:rsid w:val="008C28E1"/>
    <w:rsid w:val="008D0785"/>
    <w:rsid w:val="008E0EB2"/>
    <w:rsid w:val="008E7048"/>
    <w:rsid w:val="008F072C"/>
    <w:rsid w:val="00910CC2"/>
    <w:rsid w:val="0091237E"/>
    <w:rsid w:val="00922C38"/>
    <w:rsid w:val="009518A4"/>
    <w:rsid w:val="0095548A"/>
    <w:rsid w:val="0097684B"/>
    <w:rsid w:val="00995B92"/>
    <w:rsid w:val="009A3B9A"/>
    <w:rsid w:val="009A46D4"/>
    <w:rsid w:val="009B7B01"/>
    <w:rsid w:val="009C1BF2"/>
    <w:rsid w:val="009E5099"/>
    <w:rsid w:val="009E5CB1"/>
    <w:rsid w:val="00A00640"/>
    <w:rsid w:val="00A04E77"/>
    <w:rsid w:val="00A06130"/>
    <w:rsid w:val="00A100BE"/>
    <w:rsid w:val="00A16E05"/>
    <w:rsid w:val="00A464E9"/>
    <w:rsid w:val="00A636E7"/>
    <w:rsid w:val="00A6674D"/>
    <w:rsid w:val="00A767A6"/>
    <w:rsid w:val="00AB0316"/>
    <w:rsid w:val="00AC631E"/>
    <w:rsid w:val="00AD77D5"/>
    <w:rsid w:val="00AE7C3A"/>
    <w:rsid w:val="00B501E8"/>
    <w:rsid w:val="00B528E2"/>
    <w:rsid w:val="00B53332"/>
    <w:rsid w:val="00B67C11"/>
    <w:rsid w:val="00B97DD7"/>
    <w:rsid w:val="00BB3335"/>
    <w:rsid w:val="00BB4E34"/>
    <w:rsid w:val="00BC0B43"/>
    <w:rsid w:val="00BC453D"/>
    <w:rsid w:val="00BC5E15"/>
    <w:rsid w:val="00BF0421"/>
    <w:rsid w:val="00C4334D"/>
    <w:rsid w:val="00C4375B"/>
    <w:rsid w:val="00C640A5"/>
    <w:rsid w:val="00C65674"/>
    <w:rsid w:val="00C744EE"/>
    <w:rsid w:val="00CB7BED"/>
    <w:rsid w:val="00CC0DD9"/>
    <w:rsid w:val="00CD40D9"/>
    <w:rsid w:val="00CF332D"/>
    <w:rsid w:val="00D02AB6"/>
    <w:rsid w:val="00D04AA0"/>
    <w:rsid w:val="00D142A3"/>
    <w:rsid w:val="00D1732F"/>
    <w:rsid w:val="00D2421D"/>
    <w:rsid w:val="00D609C2"/>
    <w:rsid w:val="00D730EF"/>
    <w:rsid w:val="00DB0CCF"/>
    <w:rsid w:val="00DB227E"/>
    <w:rsid w:val="00DB3176"/>
    <w:rsid w:val="00DD35E8"/>
    <w:rsid w:val="00DD48E9"/>
    <w:rsid w:val="00DE3510"/>
    <w:rsid w:val="00E0354A"/>
    <w:rsid w:val="00E0726E"/>
    <w:rsid w:val="00E225DC"/>
    <w:rsid w:val="00E34714"/>
    <w:rsid w:val="00E35D54"/>
    <w:rsid w:val="00E65828"/>
    <w:rsid w:val="00E65FBB"/>
    <w:rsid w:val="00E7019E"/>
    <w:rsid w:val="00E73A78"/>
    <w:rsid w:val="00E74533"/>
    <w:rsid w:val="00E801C2"/>
    <w:rsid w:val="00E806CE"/>
    <w:rsid w:val="00E91BE0"/>
    <w:rsid w:val="00EC1352"/>
    <w:rsid w:val="00EC58C7"/>
    <w:rsid w:val="00ED2819"/>
    <w:rsid w:val="00ED5E0E"/>
    <w:rsid w:val="00EF3496"/>
    <w:rsid w:val="00F0372C"/>
    <w:rsid w:val="00F1361E"/>
    <w:rsid w:val="00F316D3"/>
    <w:rsid w:val="00F63813"/>
    <w:rsid w:val="00F66233"/>
    <w:rsid w:val="00F755AC"/>
    <w:rsid w:val="00F9506F"/>
    <w:rsid w:val="00F965C4"/>
    <w:rsid w:val="00FA6FAA"/>
    <w:rsid w:val="00FE21C1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3</TotalTime>
  <Pages>1</Pages>
  <Words>149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4</cp:revision>
  <cp:lastPrinted>2025-03-18T13:47:00Z</cp:lastPrinted>
  <dcterms:created xsi:type="dcterms:W3CDTF">2025-06-04T09:44:00Z</dcterms:created>
  <dcterms:modified xsi:type="dcterms:W3CDTF">2025-06-06T09:50:00Z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