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04910D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FD2909B" w14:textId="77777777" w:rsidR="00CB275D" w:rsidRDefault="00CB275D" w:rsidP="00CB275D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0C025F48" w14:textId="77777777" w:rsidR="00CB275D" w:rsidRPr="0047470E" w:rsidRDefault="00CB275D" w:rsidP="00CB275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122/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8.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520DFFE2" w14:textId="77777777" w:rsidR="00CB275D" w:rsidRPr="0047470E" w:rsidRDefault="00CB275D" w:rsidP="00CB275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E1E59D0" w14:textId="77777777" w:rsidR="00CB275D" w:rsidRPr="0047470E" w:rsidRDefault="00CB275D" w:rsidP="00CB275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Bizottsága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évi maradvány elszámolásának jóváhagyására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és a határozati javaslatot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6D688329" w14:textId="77777777" w:rsidR="00CB275D" w:rsidRDefault="00CB275D" w:rsidP="00CB275D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D7CACCF" w14:textId="77777777" w:rsidR="00CB275D" w:rsidRPr="0047470E" w:rsidRDefault="00CB275D" w:rsidP="00CB275D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12FE7737" w14:textId="77777777" w:rsidR="00CB275D" w:rsidRPr="0047470E" w:rsidRDefault="00CB275D" w:rsidP="00CB275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47302FAE" w14:textId="77777777" w:rsidR="00CB275D" w:rsidRPr="0047470E" w:rsidRDefault="00CB275D" w:rsidP="00CB275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1EA1F09E" w14:textId="77777777" w:rsidR="00CB275D" w:rsidRDefault="00CB275D" w:rsidP="00CB275D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Vinczéné dr. Menyhárt Mária, az Egészségügyi és Közszolgálati Osztály vezetője/   </w:t>
      </w:r>
    </w:p>
    <w:p w14:paraId="45989F09" w14:textId="77777777" w:rsidR="00CB275D" w:rsidRPr="0047470E" w:rsidRDefault="00CB275D" w:rsidP="00CB275D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</w:p>
    <w:p w14:paraId="0B19FA9C" w14:textId="77777777" w:rsidR="00CB275D" w:rsidRDefault="00CB275D" w:rsidP="00CB275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május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29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7EAFDA15" w14:textId="77777777" w:rsidR="00CB275D" w:rsidRPr="0047470E" w:rsidRDefault="00CB275D" w:rsidP="00CB275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2EB9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3214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4A9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5D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1C13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42DA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2025-05-29T06:25:00Z</dcterms:created>
  <dcterms:modified xsi:type="dcterms:W3CDTF">2025-05-29T08:37:00Z</dcterms:modified>
</cp:coreProperties>
</file>