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504910DF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762CF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május 28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5733E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75C1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E788A96" w14:textId="77777777" w:rsidR="00785778" w:rsidRDefault="0078577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0DDD42A1" w14:textId="77777777" w:rsidR="00836586" w:rsidRDefault="00836586" w:rsidP="00836586">
      <w:pPr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</w:t>
      </w:r>
      <w:r>
        <w:rPr>
          <w:rFonts w:ascii="Calibri" w:hAnsi="Calibri" w:cs="Calibri"/>
          <w:sz w:val="22"/>
          <w:szCs w:val="22"/>
        </w:rPr>
        <w:t>7</w:t>
      </w:r>
      <w:r w:rsidRPr="001C18F8">
        <w:rPr>
          <w:rFonts w:ascii="Calibri" w:hAnsi="Calibri" w:cs="Calibri"/>
          <w:sz w:val="22"/>
          <w:szCs w:val="22"/>
        </w:rPr>
        <w:t xml:space="preserve"> igen szavazattal, tartózkodás és ellenszavazat nélkül az alábbi határozatot hozta: </w:t>
      </w:r>
    </w:p>
    <w:p w14:paraId="7C51DC32" w14:textId="77777777" w:rsidR="00836586" w:rsidRPr="0047470E" w:rsidRDefault="00836586" w:rsidP="0083658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bookmarkStart w:id="0" w:name="_Hlk83889223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121/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202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5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.(V.2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8.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) SzLB. sz. határozat</w:t>
      </w:r>
    </w:p>
    <w:p w14:paraId="6B7975D4" w14:textId="77777777" w:rsidR="00836586" w:rsidRPr="0047470E" w:rsidRDefault="00836586" w:rsidP="0083658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2DAA3609" w14:textId="77777777" w:rsidR="00836586" w:rsidRPr="0047470E" w:rsidRDefault="00836586" w:rsidP="0083658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Közgyűlésének 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Szociális és Lakás Bizottság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a „Javaslat Szombathely Megyei Jogú Város Önkormányzata 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. évi zárszámadási rendeletének megalkotására” című előterjesztést megtárgyalta</w:t>
      </w:r>
      <w:bookmarkEnd w:id="0"/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0D0B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és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az önkormányzat 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évi gazdálkodásának végrehajtásáról szóló rendelet-tervezetet 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az előterjesztésben foglaltak szerint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elfogadásra javasolja a Közgyűlésnek. </w:t>
      </w:r>
    </w:p>
    <w:p w14:paraId="75E7C006" w14:textId="77777777" w:rsidR="00836586" w:rsidRPr="0047470E" w:rsidRDefault="00836586" w:rsidP="0083658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6BE8E54" w14:textId="77777777" w:rsidR="00836586" w:rsidRPr="0047470E" w:rsidRDefault="00836586" w:rsidP="00836586">
      <w:pPr>
        <w:tabs>
          <w:tab w:val="left" w:pos="141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Felelősök: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Dr. Czeglédy Csaba a Szociális és Lakás Bizottság elnöke,</w:t>
      </w:r>
    </w:p>
    <w:p w14:paraId="676718EF" w14:textId="77777777" w:rsidR="00836586" w:rsidRPr="0047470E" w:rsidRDefault="00836586" w:rsidP="0083658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/ A végrehajtás előkészítéséért:</w:t>
      </w:r>
    </w:p>
    <w:p w14:paraId="793482A8" w14:textId="77777777" w:rsidR="00836586" w:rsidRPr="0047470E" w:rsidRDefault="00836586" w:rsidP="0083658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Stéger Gábor, a Közgazdasági és Adó Osztály vezetője,</w:t>
      </w:r>
    </w:p>
    <w:p w14:paraId="6E854E34" w14:textId="77777777" w:rsidR="00836586" w:rsidRDefault="00836586" w:rsidP="00836586">
      <w:pPr>
        <w:tabs>
          <w:tab w:val="left" w:pos="156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Vinczéné dr. Menyhárt Mária, az Egészségügyi és Közszolgálati Osztály vezetője/  </w:t>
      </w:r>
    </w:p>
    <w:p w14:paraId="0B1625BE" w14:textId="77777777" w:rsidR="00836586" w:rsidRPr="0047470E" w:rsidRDefault="00836586" w:rsidP="00836586">
      <w:pPr>
        <w:tabs>
          <w:tab w:val="left" w:pos="156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</w:t>
      </w:r>
    </w:p>
    <w:p w14:paraId="6BB29F72" w14:textId="77777777" w:rsidR="00836586" w:rsidRPr="0047470E" w:rsidRDefault="00836586" w:rsidP="0083658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Határidő: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május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29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-i Közgyűlés</w:t>
      </w:r>
    </w:p>
    <w:p w14:paraId="3E9BC5CF" w14:textId="77777777" w:rsidR="00836586" w:rsidRPr="001C18F8" w:rsidRDefault="00836586" w:rsidP="00836586">
      <w:pPr>
        <w:jc w:val="both"/>
        <w:rPr>
          <w:rFonts w:ascii="Calibri" w:hAnsi="Calibri" w:cs="Calibri"/>
          <w:sz w:val="22"/>
          <w:szCs w:val="22"/>
        </w:rPr>
      </w:pPr>
    </w:p>
    <w:p w14:paraId="0ACACEB4" w14:textId="77777777" w:rsidR="00762CFC" w:rsidRPr="001C18F8" w:rsidRDefault="00762CFC" w:rsidP="00762CFC">
      <w:pPr>
        <w:jc w:val="both"/>
        <w:rPr>
          <w:rFonts w:ascii="Calibri" w:hAnsi="Calibri" w:cs="Calibri"/>
          <w:sz w:val="22"/>
          <w:szCs w:val="22"/>
        </w:rPr>
      </w:pPr>
    </w:p>
    <w:p w14:paraId="0C40E84B" w14:textId="77777777" w:rsidR="000B203C" w:rsidRDefault="000B203C" w:rsidP="000B203C"/>
    <w:p w14:paraId="2EF9E5C1" w14:textId="77777777" w:rsidR="00352EF8" w:rsidRDefault="00352EF8" w:rsidP="00352EF8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52EF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203C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1B5D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5DF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41A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17EE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66A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58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6A93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2EB9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1D78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3E8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78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2C5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4A9C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2CFC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6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656D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2EF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870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14E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5C1C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09A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97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77C3C"/>
    <w:rsid w:val="00A81338"/>
    <w:rsid w:val="00A8145B"/>
    <w:rsid w:val="00A82F8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4050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597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4A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3553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77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2EC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2E4A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297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111</Words>
  <Characters>885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2025-05-29T06:25:00Z</dcterms:created>
  <dcterms:modified xsi:type="dcterms:W3CDTF">2025-05-29T08:37:00Z</dcterms:modified>
</cp:coreProperties>
</file>