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DE0D" w14:textId="77777777" w:rsidR="00ED5964" w:rsidRPr="001C18F8" w:rsidRDefault="00ED5964" w:rsidP="00ED5964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>7</w:t>
      </w:r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bookmarkEnd w:id="0"/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77458D88" w14:textId="77777777" w:rsidR="00ED5964" w:rsidRPr="001C18F8" w:rsidRDefault="00ED5964" w:rsidP="00ED5964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4253A16D" w14:textId="77777777" w:rsidR="00ED5964" w:rsidRPr="001C18F8" w:rsidRDefault="00ED5964" w:rsidP="00ED596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120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/2025. (V.2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1D64B8BA" w14:textId="77777777" w:rsidR="00ED5964" w:rsidRPr="001C18F8" w:rsidRDefault="00ED5964" w:rsidP="00ED5964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3C0F8127" w14:textId="77777777" w:rsidR="00ED5964" w:rsidRPr="001C18F8" w:rsidRDefault="00ED5964" w:rsidP="00ED5964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>A Szociális és Lakás Bizottság az ülés napirendjét az alábbiak szerint határozza meg:</w:t>
      </w:r>
    </w:p>
    <w:p w14:paraId="39DA76E1" w14:textId="77777777" w:rsidR="00ED5964" w:rsidRPr="001C18F8" w:rsidRDefault="00ED5964" w:rsidP="00ED5964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0D0F7B0B" w14:textId="77777777" w:rsidR="00ED5964" w:rsidRDefault="00ED5964" w:rsidP="00ED596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25F01EA7" w14:textId="77777777" w:rsidR="00ED5964" w:rsidRPr="001C18F8" w:rsidRDefault="00ED5964" w:rsidP="00ED596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7D4B55A" w14:textId="77777777" w:rsidR="00ED5964" w:rsidRDefault="00ED5964" w:rsidP="00ED596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A1951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063DF885" w14:textId="77777777" w:rsidR="00ED5964" w:rsidRPr="00844F3E" w:rsidRDefault="00ED5964" w:rsidP="00ED596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273A9FC" w14:textId="77777777" w:rsidR="00ED5964" w:rsidRPr="0035018D" w:rsidRDefault="00ED5964" w:rsidP="00ED5964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1./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2024. évi zárszámadási rendeletének megalkotására</w:t>
      </w:r>
    </w:p>
    <w:p w14:paraId="7A4CEDB4" w14:textId="77777777" w:rsidR="00ED5964" w:rsidRPr="0035018D" w:rsidRDefault="00ED5964" w:rsidP="00ED5964">
      <w:pPr>
        <w:ind w:left="705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35018D">
        <w:rPr>
          <w:rFonts w:ascii="Calibri" w:hAnsi="Calibri" w:cs="Calibri"/>
          <w:sz w:val="22"/>
          <w:szCs w:val="22"/>
        </w:rPr>
        <w:t>Stéger</w:t>
      </w:r>
      <w:proofErr w:type="spellEnd"/>
      <w:r w:rsidRPr="0035018D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74480554" w14:textId="77777777" w:rsidR="00ED5964" w:rsidRPr="0035018D" w:rsidRDefault="00ED5964" w:rsidP="00ED5964">
      <w:pPr>
        <w:ind w:left="705"/>
        <w:rPr>
          <w:rFonts w:ascii="Calibri" w:hAnsi="Calibri" w:cs="Calibri"/>
          <w:sz w:val="22"/>
          <w:szCs w:val="22"/>
        </w:rPr>
      </w:pPr>
    </w:p>
    <w:p w14:paraId="0A0159EF" w14:textId="77777777" w:rsidR="00ED5964" w:rsidRPr="0035018D" w:rsidRDefault="00ED5964" w:rsidP="00ED5964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2./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2024. évi maradvány elszámolásának jóváhagyására</w:t>
      </w:r>
    </w:p>
    <w:p w14:paraId="70E3E762" w14:textId="77777777" w:rsidR="00ED5964" w:rsidRPr="0035018D" w:rsidRDefault="00ED5964" w:rsidP="00ED5964">
      <w:pPr>
        <w:ind w:left="705"/>
        <w:rPr>
          <w:rFonts w:ascii="Calibri" w:hAnsi="Calibri" w:cs="Calibri"/>
          <w:color w:val="FF0000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35018D">
        <w:rPr>
          <w:rFonts w:ascii="Calibri" w:hAnsi="Calibri" w:cs="Calibri"/>
          <w:sz w:val="22"/>
          <w:szCs w:val="22"/>
        </w:rPr>
        <w:t>Stéger</w:t>
      </w:r>
      <w:proofErr w:type="spellEnd"/>
      <w:r w:rsidRPr="0035018D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72309854" w14:textId="77777777" w:rsidR="00ED5964" w:rsidRPr="0035018D" w:rsidRDefault="00ED5964" w:rsidP="00ED5964">
      <w:pPr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4D50C6ED" w14:textId="77777777" w:rsidR="00ED5964" w:rsidRDefault="00ED5964" w:rsidP="00ED5964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</w:t>
      </w:r>
      <w:r w:rsidRPr="00844F3E">
        <w:rPr>
          <w:rFonts w:ascii="Calibri" w:hAnsi="Calibri" w:cs="Calibri"/>
          <w:b/>
          <w:sz w:val="22"/>
          <w:szCs w:val="22"/>
        </w:rPr>
        <w:t>/</w:t>
      </w:r>
      <w:r w:rsidRPr="00844F3E">
        <w:rPr>
          <w:rFonts w:ascii="Calibri" w:hAnsi="Calibri" w:cs="Calibri"/>
          <w:b/>
          <w:sz w:val="22"/>
          <w:szCs w:val="22"/>
        </w:rPr>
        <w:tab/>
      </w:r>
      <w:r w:rsidRPr="0035018D">
        <w:rPr>
          <w:rFonts w:ascii="Calibri" w:hAnsi="Calibri" w:cs="Calibri"/>
          <w:b/>
          <w:sz w:val="22"/>
          <w:szCs w:val="22"/>
        </w:rPr>
        <w:t>Javaslat Szombathely Megyei Jogú Város Önkormányzata 2025. évi költségvetéséről szóló 4/2025. (II.28.) önkormányzati rendelet II. számú módosításának megalkotására</w:t>
      </w:r>
    </w:p>
    <w:p w14:paraId="2EEC480B" w14:textId="77777777" w:rsidR="00ED5964" w:rsidRDefault="00ED5964" w:rsidP="00ED5964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35018D">
        <w:rPr>
          <w:rFonts w:ascii="Calibri" w:hAnsi="Calibri" w:cs="Calibri"/>
          <w:sz w:val="22"/>
          <w:szCs w:val="22"/>
        </w:rPr>
        <w:t>Stéger</w:t>
      </w:r>
      <w:proofErr w:type="spellEnd"/>
      <w:r w:rsidRPr="0035018D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39948E96" w14:textId="77777777" w:rsidR="00ED5964" w:rsidRDefault="00ED5964" w:rsidP="00ED5964">
      <w:pPr>
        <w:ind w:left="705" w:hanging="705"/>
        <w:jc w:val="both"/>
        <w:rPr>
          <w:rFonts w:ascii="Calibri" w:hAnsi="Calibri" w:cs="Calibri"/>
          <w:b/>
          <w:bCs/>
          <w:color w:val="FF0000"/>
          <w:spacing w:val="2"/>
          <w:sz w:val="22"/>
          <w:szCs w:val="22"/>
        </w:rPr>
      </w:pPr>
    </w:p>
    <w:p w14:paraId="132EDA00" w14:textId="77777777" w:rsidR="00ED5964" w:rsidRPr="0035018D" w:rsidRDefault="00ED5964" w:rsidP="00ED5964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4./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Javaslat a bölcsődei feladatok ellátására kötött megállapodásokkal kapcsolatos döntések meghozatalára</w:t>
      </w:r>
    </w:p>
    <w:p w14:paraId="076DECBF" w14:textId="77777777" w:rsidR="00ED5964" w:rsidRPr="0035018D" w:rsidRDefault="00ED5964" w:rsidP="00ED5964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Osztály vezetője</w:t>
      </w:r>
    </w:p>
    <w:p w14:paraId="1F201E73" w14:textId="77777777" w:rsidR="00ED5964" w:rsidRPr="0035018D" w:rsidRDefault="00ED5964" w:rsidP="00ED5964">
      <w:pPr>
        <w:ind w:left="2124" w:hanging="1419"/>
        <w:jc w:val="both"/>
        <w:rPr>
          <w:rFonts w:ascii="Calibri" w:hAnsi="Calibri" w:cs="Calibri"/>
          <w:spacing w:val="2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3501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Sebestyén Bianka, a Szombathelyi Egyesített Bölcsődei Intézmény intézményvezető</w:t>
      </w:r>
    </w:p>
    <w:p w14:paraId="2E3CEB0F" w14:textId="77777777" w:rsidR="00ED5964" w:rsidRPr="0035018D" w:rsidRDefault="00ED5964" w:rsidP="00ED5964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72126AA6" w14:textId="77777777" w:rsidR="00ED5964" w:rsidRPr="0035018D" w:rsidRDefault="00ED5964" w:rsidP="00ED5964">
      <w:pPr>
        <w:ind w:left="709" w:hanging="70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5./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bookmarkStart w:id="1" w:name="_Hlk103590547"/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>Tájékoztató Szombathely Megyei Jogú Város Önkormányzata gyermekjóléti és gyermekvédelmi feladatainak 2024. évi ellátásáról</w:t>
      </w:r>
      <w:bookmarkEnd w:id="1"/>
    </w:p>
    <w:p w14:paraId="47925818" w14:textId="77777777" w:rsidR="00ED5964" w:rsidRPr="0035018D" w:rsidRDefault="00ED5964" w:rsidP="00ED5964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Osztály vezetője</w:t>
      </w:r>
    </w:p>
    <w:p w14:paraId="544A58E0" w14:textId="77777777" w:rsidR="00ED5964" w:rsidRPr="0035018D" w:rsidRDefault="00ED5964" w:rsidP="00ED596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3501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>Kulcsár Lászlóné a Pálos Károly Szociális és Szolgáltató Központ és Gyermekjóléti Szolgálat intézményvezetője</w:t>
      </w:r>
    </w:p>
    <w:p w14:paraId="43406024" w14:textId="77777777" w:rsidR="00ED5964" w:rsidRPr="0035018D" w:rsidRDefault="00ED5964" w:rsidP="00ED5964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17B52BF5" w14:textId="77777777" w:rsidR="00ED5964" w:rsidRPr="0035018D" w:rsidRDefault="00ED5964" w:rsidP="00ED5964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6./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1C64188B" w14:textId="77777777" w:rsidR="00ED5964" w:rsidRPr="00067B8C" w:rsidRDefault="00ED5964" w:rsidP="00ED596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</w:r>
      <w:bookmarkStart w:id="2" w:name="_Hlk25221937"/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</w:t>
      </w:r>
      <w:r w:rsidRPr="00067B8C">
        <w:rPr>
          <w:rFonts w:ascii="Calibri" w:hAnsi="Calibri" w:cs="Calibri"/>
          <w:sz w:val="22"/>
          <w:szCs w:val="22"/>
        </w:rPr>
        <w:t xml:space="preserve"> elnöke</w:t>
      </w:r>
      <w:bookmarkEnd w:id="2"/>
    </w:p>
    <w:p w14:paraId="470E4B5C" w14:textId="77777777" w:rsidR="00ED5964" w:rsidRPr="00067B8C" w:rsidRDefault="00ED5964" w:rsidP="00ED596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A6DF17A" w14:textId="77777777" w:rsidR="00ED5964" w:rsidRPr="00844F3E" w:rsidRDefault="00ED5964" w:rsidP="00ED59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6D57BC2" w14:textId="77777777" w:rsidR="00ED5964" w:rsidRDefault="00ED5964" w:rsidP="00ED59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6F9A249" w14:textId="77777777" w:rsidR="00ED5964" w:rsidRDefault="00ED5964" w:rsidP="00ED59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1D39813" w14:textId="77777777" w:rsidR="00ED5964" w:rsidRDefault="00ED5964" w:rsidP="00ED59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A1951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4D7DC44D" w14:textId="77777777" w:rsidR="00ED5964" w:rsidRDefault="00ED5964" w:rsidP="00ED59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CE0AF09" w14:textId="77777777" w:rsidR="00ED5964" w:rsidRPr="00067B8C" w:rsidRDefault="00ED5964" w:rsidP="00ED5964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844F3E">
        <w:rPr>
          <w:rFonts w:ascii="Calibri" w:hAnsi="Calibri" w:cs="Calibri"/>
          <w:b/>
          <w:bCs/>
          <w:sz w:val="22"/>
          <w:szCs w:val="22"/>
        </w:rPr>
        <w:t>./</w:t>
      </w:r>
      <w:r w:rsidRPr="00844F3E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tulajdonú bérlakásokkal kapcsolatos döntések meghozatalára </w:t>
      </w:r>
    </w:p>
    <w:p w14:paraId="02A7F026" w14:textId="77777777" w:rsidR="00ED5964" w:rsidRDefault="00ED5964" w:rsidP="00ED5964">
      <w:pPr>
        <w:ind w:firstLine="70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44F3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844F3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844F3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FB4894A" w14:textId="77777777" w:rsidR="00ED5964" w:rsidRPr="00844F3E" w:rsidRDefault="00ED5964" w:rsidP="00ED596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C03D186" w14:textId="77777777" w:rsidR="00ED5964" w:rsidRPr="0035018D" w:rsidRDefault="00ED5964" w:rsidP="00ED5964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35018D">
        <w:rPr>
          <w:rFonts w:ascii="Calibri" w:hAnsi="Calibri" w:cs="Calibri"/>
          <w:b/>
          <w:sz w:val="22"/>
          <w:szCs w:val="22"/>
        </w:rPr>
        <w:t>./</w:t>
      </w:r>
      <w:r w:rsidRPr="0035018D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4989D2FA" w14:textId="77777777" w:rsidR="00ED5964" w:rsidRPr="0035018D" w:rsidRDefault="00ED5964" w:rsidP="00ED596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76F9DBB" w14:textId="77777777" w:rsidR="00ED5964" w:rsidRPr="0035018D" w:rsidRDefault="00ED5964" w:rsidP="00ED5964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002F1C4" w14:textId="77777777" w:rsidR="00ED5964" w:rsidRPr="0035018D" w:rsidRDefault="00ED5964" w:rsidP="00ED5964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35018D">
        <w:rPr>
          <w:rFonts w:ascii="Calibri" w:hAnsi="Calibri" w:cs="Calibri"/>
          <w:b/>
          <w:bCs/>
          <w:sz w:val="22"/>
          <w:szCs w:val="22"/>
        </w:rPr>
        <w:t>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2C01B615" w14:textId="77777777" w:rsidR="00ED5964" w:rsidRDefault="00ED5964" w:rsidP="00ED596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8B32137" w14:textId="77777777" w:rsidR="00ED5964" w:rsidRDefault="00ED5964" w:rsidP="00ED596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B0E0FCC" w14:textId="77777777" w:rsidR="00ED5964" w:rsidRPr="00474339" w:rsidRDefault="00ED5964" w:rsidP="00ED5964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474339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474339">
        <w:rPr>
          <w:rFonts w:ascii="Calibri" w:hAnsi="Calibri" w:cs="Calibri"/>
          <w:b/>
          <w:bCs/>
          <w:sz w:val="22"/>
          <w:szCs w:val="22"/>
        </w:rPr>
        <w:t>./</w:t>
      </w:r>
      <w:r w:rsidRPr="00474339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35018D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1580F6A1" w14:textId="77777777" w:rsidR="00ED5964" w:rsidRPr="0035018D" w:rsidRDefault="00ED5964" w:rsidP="00ED596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474339">
        <w:rPr>
          <w:rFonts w:ascii="Calibri" w:hAnsi="Calibri" w:cs="Calibri"/>
          <w:b/>
          <w:bCs/>
          <w:sz w:val="22"/>
          <w:szCs w:val="22"/>
        </w:rPr>
        <w:tab/>
      </w:r>
      <w:r w:rsidRPr="0047433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474339">
        <w:rPr>
          <w:rFonts w:ascii="Calibri" w:hAnsi="Calibri" w:cs="Calibri"/>
          <w:sz w:val="22"/>
          <w:szCs w:val="22"/>
        </w:rPr>
        <w:tab/>
      </w:r>
      <w:r w:rsidRPr="0047433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F823929" w14:textId="77777777" w:rsidR="00ED5964" w:rsidRPr="0035018D" w:rsidRDefault="00ED5964" w:rsidP="00ED596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11D795FD" w14:textId="77777777" w:rsidR="00ED5964" w:rsidRPr="0035018D" w:rsidRDefault="00ED5964" w:rsidP="00ED5964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35018D">
        <w:rPr>
          <w:rFonts w:ascii="Calibri" w:hAnsi="Calibri" w:cs="Calibri"/>
          <w:b/>
          <w:bCs/>
          <w:sz w:val="22"/>
          <w:szCs w:val="22"/>
        </w:rPr>
        <w:t>./</w:t>
      </w: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35018D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16A1D850" w14:textId="77777777" w:rsidR="00ED5964" w:rsidRPr="0035018D" w:rsidRDefault="00ED5964" w:rsidP="00ED596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9F440E4" w14:textId="77777777" w:rsidR="00ED5964" w:rsidRPr="0035018D" w:rsidRDefault="00ED5964" w:rsidP="00ED596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A6A3DC7" w14:textId="77777777" w:rsidR="00ED5964" w:rsidRPr="0035018D" w:rsidRDefault="00ED5964" w:rsidP="00ED5964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35018D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35018D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28D0B1B1" w14:textId="77777777" w:rsidR="00ED5964" w:rsidRPr="0035018D" w:rsidRDefault="00ED5964" w:rsidP="00ED596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5018D">
        <w:rPr>
          <w:rFonts w:ascii="Calibri" w:hAnsi="Calibri" w:cs="Calibri"/>
          <w:b/>
          <w:bCs/>
          <w:sz w:val="22"/>
          <w:szCs w:val="22"/>
        </w:rPr>
        <w:tab/>
      </w:r>
      <w:r w:rsidRPr="0035018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5018D">
        <w:rPr>
          <w:rFonts w:ascii="Calibri" w:hAnsi="Calibri" w:cs="Calibri"/>
          <w:sz w:val="22"/>
          <w:szCs w:val="22"/>
        </w:rPr>
        <w:tab/>
      </w:r>
      <w:r w:rsidRPr="0035018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93DA831" w14:textId="77777777" w:rsidR="00ED5964" w:rsidRPr="001C18F8" w:rsidRDefault="00ED5964" w:rsidP="00ED596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D6A5848" w14:textId="77777777" w:rsidR="00ED5964" w:rsidRDefault="00ED5964" w:rsidP="00ED596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3C9C55A" w14:textId="77777777" w:rsidR="00ED5964" w:rsidRDefault="00ED5964" w:rsidP="00ED596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2EFFA0" w14:textId="491F6215" w:rsidR="00352EF8" w:rsidRDefault="00352EF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0C8B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3CD0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0E4D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2121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964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348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2025-05-28T12:22:00Z</dcterms:created>
  <dcterms:modified xsi:type="dcterms:W3CDTF">2025-05-29T07:47:00Z</dcterms:modified>
</cp:coreProperties>
</file>