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40F7" w14:textId="77777777" w:rsidR="00481D98" w:rsidRDefault="00481D98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2E2F723" w14:textId="77777777" w:rsidR="00731C67" w:rsidRPr="00050CED" w:rsidRDefault="00731C67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9DEDBA" w14:textId="2B200935" w:rsidR="00481D98" w:rsidRPr="00BF74CB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15332252"/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41</w:t>
      </w:r>
      <w:r w:rsidR="00481D98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0F617C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481D98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50B5B70F" w14:textId="77777777" w:rsidR="00481D98" w:rsidRPr="00BF74CB" w:rsidRDefault="00481D98" w:rsidP="00481D98">
      <w:pPr>
        <w:rPr>
          <w:rFonts w:asciiTheme="minorHAnsi" w:hAnsiTheme="minorHAnsi" w:cstheme="minorHAnsi"/>
          <w:sz w:val="22"/>
          <w:szCs w:val="22"/>
        </w:rPr>
      </w:pPr>
    </w:p>
    <w:p w14:paraId="663CA705" w14:textId="24EF52B7" w:rsidR="00481D98" w:rsidRPr="00BF74CB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BF74CB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1" w:name="_Hlk117516900"/>
      <w:r w:rsidRPr="00BF74CB">
        <w:rPr>
          <w:rFonts w:asciiTheme="minorHAnsi" w:hAnsiTheme="minorHAnsi" w:cstheme="minorHAnsi"/>
          <w:sz w:val="22"/>
          <w:szCs w:val="22"/>
        </w:rPr>
        <w:t xml:space="preserve">és az </w:t>
      </w:r>
      <w:r w:rsidR="00AD6727" w:rsidRPr="00BF74CB">
        <w:rPr>
          <w:rFonts w:asciiTheme="minorHAnsi" w:hAnsiTheme="minorHAnsi" w:cstheme="minorHAnsi"/>
          <w:sz w:val="22"/>
          <w:szCs w:val="22"/>
        </w:rPr>
        <w:t xml:space="preserve">ülésen </w:t>
      </w:r>
      <w:proofErr w:type="spellStart"/>
      <w:r w:rsidRPr="00BF74CB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BF74CB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1"/>
    <w:p w14:paraId="3FE04C39" w14:textId="77777777" w:rsidR="00481D98" w:rsidRPr="00BF74CB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905A5" w14:textId="77777777" w:rsidR="00481D98" w:rsidRPr="00BF74CB" w:rsidRDefault="00481D98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BA43BD" w14:textId="77777777" w:rsidR="00481D98" w:rsidRPr="00BF74CB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F74CB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0EC5775D" w14:textId="77777777" w:rsidR="00481D98" w:rsidRPr="00BF74CB" w:rsidRDefault="00481D98" w:rsidP="00481D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880EC1F" w14:textId="77777777" w:rsidR="00481D98" w:rsidRPr="00BF74CB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F74CB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14EF4A17" w14:textId="77777777" w:rsidR="00481D98" w:rsidRPr="00BF74CB" w:rsidRDefault="00481D98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AFA0C41" w14:textId="77777777" w:rsidR="00481D98" w:rsidRPr="00050CED" w:rsidRDefault="00481D98" w:rsidP="00481D98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B2308D3" w14:textId="77777777" w:rsidR="000535C2" w:rsidRPr="00050CED" w:rsidRDefault="000535C2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0535C2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4" w:name="_Hlk178071532"/>
    <w:bookmarkStart w:id="5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2" w:name="_Hlk178071479"/>
    <w:bookmarkStart w:id="3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2"/>
  <w:bookmarkEnd w:id="3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B71E0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71A52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10BF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3449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2025-05-28T11:51:00Z</dcterms:created>
  <dcterms:modified xsi:type="dcterms:W3CDTF">2025-05-28T11:51:00Z</dcterms:modified>
</cp:coreProperties>
</file>