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085F" w14:textId="77777777" w:rsidR="00774B01" w:rsidRPr="00774B01" w:rsidRDefault="00774B01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891A84D" w14:textId="77777777" w:rsidR="00BF74CB" w:rsidRPr="00050CED" w:rsidRDefault="00BF74CB" w:rsidP="00731C6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0D7BAB5" w14:textId="22456205" w:rsidR="00774B01" w:rsidRPr="00BF74CB" w:rsidRDefault="00BF74CB" w:rsidP="00774B01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774B01" w:rsidRPr="00BF7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(V.26.) BKKB számú határozat</w:t>
      </w:r>
    </w:p>
    <w:p w14:paraId="4F22A990" w14:textId="77777777" w:rsidR="00774B01" w:rsidRPr="00BF74CB" w:rsidRDefault="00774B01" w:rsidP="00774B01">
      <w:pPr>
        <w:rPr>
          <w:rFonts w:asciiTheme="minorHAnsi" w:hAnsiTheme="minorHAnsi" w:cstheme="minorHAnsi"/>
          <w:sz w:val="22"/>
          <w:szCs w:val="22"/>
        </w:rPr>
      </w:pPr>
    </w:p>
    <w:p w14:paraId="7FCFE428" w14:textId="2AADDDFE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BF74CB">
        <w:rPr>
          <w:rFonts w:asciiTheme="minorHAnsi" w:hAnsiTheme="minorHAnsi" w:cstheme="minorHAnsi"/>
          <w:i/>
          <w:iCs/>
          <w:sz w:val="22"/>
          <w:szCs w:val="22"/>
        </w:rPr>
        <w:t>Tájékoztató tartós áramkimaradás esetén életbe lépő intézkedésekről</w:t>
      </w:r>
      <w:r w:rsidRPr="00BF74CB">
        <w:rPr>
          <w:rFonts w:asciiTheme="minorHAnsi" w:hAnsiTheme="minorHAnsi" w:cstheme="minorHAnsi"/>
          <w:sz w:val="22"/>
          <w:szCs w:val="22"/>
        </w:rPr>
        <w:t xml:space="preserve">” című előterjesztést megtárgyalta és az ülésen </w:t>
      </w:r>
      <w:proofErr w:type="spellStart"/>
      <w:r w:rsidRPr="00BF74CB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BF74CB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6570D37B" w14:textId="77777777" w:rsidR="00774B01" w:rsidRPr="00BF74CB" w:rsidRDefault="00774B01" w:rsidP="00774B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6E06C0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BF74C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F74CB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639C532" w14:textId="77777777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4A8DAD03" w14:textId="4E5FBF73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Egyed László tű. alezredes, a Bizottság tagja</w:t>
      </w:r>
    </w:p>
    <w:p w14:paraId="714EB826" w14:textId="77777777" w:rsidR="00774B01" w:rsidRPr="00BF74CB" w:rsidRDefault="00774B01" w:rsidP="00774B01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3FB715A" w14:textId="77777777" w:rsidR="00774B01" w:rsidRPr="00BF74CB" w:rsidRDefault="00774B01" w:rsidP="00774B01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F74CB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0388B1A" w14:textId="77777777" w:rsidR="00774B01" w:rsidRPr="00BF74CB" w:rsidRDefault="00774B01" w:rsidP="00774B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43D0C3B" w14:textId="77777777" w:rsidR="00774B01" w:rsidRPr="00050CED" w:rsidRDefault="00774B01" w:rsidP="00774B01">
      <w:pPr>
        <w:rPr>
          <w:rFonts w:asciiTheme="minorHAnsi" w:hAnsiTheme="minorHAnsi" w:cstheme="minorHAnsi"/>
          <w:sz w:val="22"/>
          <w:szCs w:val="22"/>
        </w:rPr>
      </w:pPr>
      <w:r w:rsidRPr="00BF74C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F74C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57040F7" w14:textId="77777777" w:rsid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B54C" w14:textId="77777777" w:rsidR="00BE2243" w:rsidRDefault="00BE2243" w:rsidP="00492410">
      <w:r>
        <w:separator/>
      </w:r>
    </w:p>
  </w:endnote>
  <w:endnote w:type="continuationSeparator" w:id="0">
    <w:p w14:paraId="178B3CA9" w14:textId="77777777" w:rsidR="00BE2243" w:rsidRDefault="00BE224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41A6" w14:textId="77777777" w:rsidR="00BE2243" w:rsidRDefault="00BE2243" w:rsidP="00492410">
      <w:r>
        <w:separator/>
      </w:r>
    </w:p>
  </w:footnote>
  <w:footnote w:type="continuationSeparator" w:id="0">
    <w:p w14:paraId="20373969" w14:textId="77777777" w:rsidR="00BE2243" w:rsidRDefault="00BE224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1E21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4D04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71A52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10BF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1652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3449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2025-04-29T11:34:00Z</cp:lastPrinted>
  <dcterms:created xsi:type="dcterms:W3CDTF">2025-05-28T11:51:00Z</dcterms:created>
  <dcterms:modified xsi:type="dcterms:W3CDTF">2025-05-28T11:57:00Z</dcterms:modified>
</cp:coreProperties>
</file>