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C17F" w14:textId="77777777" w:rsidR="00D35019" w:rsidRDefault="00D35019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567EE5E" w14:textId="528D0B06" w:rsidR="00324023" w:rsidRPr="00BF74CB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58732F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</w:t>
      </w:r>
      <w:r w:rsidR="00166CDF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324023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D992FA9" w14:textId="77777777" w:rsidR="00774B01" w:rsidRPr="00BF74CB" w:rsidRDefault="00774B0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54D3321" w14:textId="722A71D8" w:rsidR="00774B01" w:rsidRPr="00BF74CB" w:rsidRDefault="00774B01" w:rsidP="00774B01">
      <w:pPr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BF74CB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BF74CB">
        <w:rPr>
          <w:rFonts w:asciiTheme="minorHAnsi" w:hAnsiTheme="minorHAnsi" w:cstheme="minorHAnsi"/>
          <w:sz w:val="22"/>
          <w:szCs w:val="22"/>
        </w:rPr>
        <w:t>” című előterjesztést megtárgyalta, és az önkormányzat 2025. évi költségvetéséről szóló 4/2025. (II.28.) önkormányzati rendelet módosításáról szóló rendelettervezetet az előterjesztésben foglaltak szerint a Közgyűlésnek elfogadásra javasolja.</w:t>
      </w:r>
    </w:p>
    <w:p w14:paraId="2AE3E14C" w14:textId="77777777" w:rsidR="00B93598" w:rsidRPr="00BF74CB" w:rsidRDefault="00B93598" w:rsidP="00B9359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4DD57D52" w14:textId="77777777" w:rsidR="000F617C" w:rsidRPr="00BF74CB" w:rsidRDefault="000F617C" w:rsidP="000F617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2359BD7" w14:textId="77777777" w:rsidR="000F617C" w:rsidRPr="00BF74CB" w:rsidRDefault="000F617C" w:rsidP="000F617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2DA853E9" w14:textId="77777777" w:rsidR="000F617C" w:rsidRPr="00BF74CB" w:rsidRDefault="000F617C" w:rsidP="000F617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ab/>
      </w:r>
      <w:r w:rsidRPr="00BF74CB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2DA7CC17" w14:textId="77777777" w:rsidR="000F617C" w:rsidRPr="00BF74CB" w:rsidRDefault="000F617C" w:rsidP="000F617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94D5BE9" w14:textId="77777777" w:rsidR="000F617C" w:rsidRPr="00BF74CB" w:rsidRDefault="000F617C" w:rsidP="000F617C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 Közgyűlés 2025. május 29-i ülése</w:t>
      </w:r>
    </w:p>
    <w:p w14:paraId="6474E0CE" w14:textId="77777777" w:rsidR="00481D98" w:rsidRPr="00BF74CB" w:rsidRDefault="00481D98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4ACF73" w14:textId="77777777" w:rsidR="007E7B65" w:rsidRPr="00BF74CB" w:rsidRDefault="007E7B65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E7B65" w:rsidRPr="00BF74CB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953AE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54AA0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71A52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10BF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3449"/>
    <w:rsid w:val="00D35019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79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2025-05-28T11:50:00Z</dcterms:created>
  <dcterms:modified xsi:type="dcterms:W3CDTF">2025-05-28T11:53:00Z</dcterms:modified>
</cp:coreProperties>
</file>