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5B0B" w14:textId="77777777" w:rsidR="000F617C" w:rsidRPr="00050CED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91E4BAA" w14:textId="0952B881" w:rsidR="00261475" w:rsidRPr="00BF74CB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34</w:t>
      </w:r>
      <w:r w:rsidR="00261475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(V.26.)</w:t>
      </w:r>
      <w:r w:rsidR="00261475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4A499BE3" w14:textId="77777777" w:rsidR="00261475" w:rsidRPr="00BF74CB" w:rsidRDefault="00261475" w:rsidP="00481D98">
      <w:pPr>
        <w:rPr>
          <w:rFonts w:asciiTheme="minorHAnsi" w:hAnsiTheme="minorHAnsi" w:cstheme="minorHAnsi"/>
          <w:sz w:val="22"/>
          <w:szCs w:val="22"/>
        </w:rPr>
      </w:pPr>
    </w:p>
    <w:p w14:paraId="56104D5C" w14:textId="779A6F6D" w:rsidR="000F617C" w:rsidRPr="00BF74CB" w:rsidRDefault="000F617C" w:rsidP="000F617C">
      <w:pPr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BF74CB">
        <w:rPr>
          <w:rFonts w:asciiTheme="minorHAnsi" w:hAnsiTheme="minorHAnsi" w:cstheme="minorHAnsi"/>
          <w:i/>
          <w:iCs/>
          <w:sz w:val="22"/>
          <w:szCs w:val="22"/>
        </w:rPr>
        <w:t>„Javaslat Szombathely Megyei Jogú Város Önkormányzata 2024. évi zárszámadási rendeletének megalkotására”</w:t>
      </w:r>
      <w:r w:rsidRPr="00BF74CB">
        <w:rPr>
          <w:rFonts w:asciiTheme="minorHAnsi" w:hAnsiTheme="minorHAnsi" w:cstheme="minorHAnsi"/>
          <w:sz w:val="22"/>
          <w:szCs w:val="22"/>
        </w:rPr>
        <w:t xml:space="preserve"> című előterjesztést megtárgyalta, és az önkormányzat 2024. évi gazdálkodásának végrehajtásáról szóló rendelettervezetet az előterjesztésben foglaltak szerint a Közgyűlésnek elfogadásra javasolja.</w:t>
      </w:r>
    </w:p>
    <w:p w14:paraId="4A7498E4" w14:textId="77777777" w:rsidR="000F617C" w:rsidRPr="00BF74CB" w:rsidRDefault="000F617C" w:rsidP="000F617C">
      <w:pPr>
        <w:rPr>
          <w:rFonts w:asciiTheme="minorHAnsi" w:hAnsiTheme="minorHAnsi" w:cstheme="minorHAnsi"/>
          <w:sz w:val="22"/>
          <w:szCs w:val="22"/>
        </w:rPr>
      </w:pPr>
    </w:p>
    <w:p w14:paraId="761A2DD4" w14:textId="77777777" w:rsidR="000F617C" w:rsidRPr="00BF74CB" w:rsidRDefault="000F617C" w:rsidP="000F617C">
      <w:pPr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F74CB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BF74CB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655D1766" w14:textId="77777777" w:rsidR="000F617C" w:rsidRPr="00BF74CB" w:rsidRDefault="000F617C" w:rsidP="000F617C">
      <w:pPr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ab/>
      </w:r>
      <w:r w:rsidRPr="00BF74CB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3F5787C9" w14:textId="77777777" w:rsidR="000F617C" w:rsidRPr="00BF74CB" w:rsidRDefault="000F617C" w:rsidP="000F617C">
      <w:pPr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ab/>
      </w:r>
      <w:r w:rsidRPr="00BF74CB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1C00FACB" w14:textId="77777777" w:rsidR="000F617C" w:rsidRPr="00BF74CB" w:rsidRDefault="000F617C" w:rsidP="000F617C">
      <w:pPr>
        <w:rPr>
          <w:rFonts w:asciiTheme="minorHAnsi" w:hAnsiTheme="minorHAnsi" w:cstheme="minorHAnsi"/>
          <w:sz w:val="22"/>
          <w:szCs w:val="22"/>
        </w:rPr>
      </w:pPr>
    </w:p>
    <w:p w14:paraId="6CA2103D" w14:textId="5DDCA93A" w:rsidR="000F617C" w:rsidRPr="00731E32" w:rsidRDefault="000F617C" w:rsidP="000F617C">
      <w:pPr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F74CB">
        <w:rPr>
          <w:rFonts w:asciiTheme="minorHAnsi" w:hAnsiTheme="minorHAnsi" w:cstheme="minorHAnsi"/>
          <w:sz w:val="22"/>
          <w:szCs w:val="22"/>
        </w:rPr>
        <w:tab/>
        <w:t>a Közgyűlés 2025. május 29-i ülése</w:t>
      </w:r>
    </w:p>
    <w:p w14:paraId="2800B464" w14:textId="77777777" w:rsidR="00731C67" w:rsidRPr="00050CED" w:rsidRDefault="00731C67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1DFCC55" w14:textId="77777777" w:rsidR="00261475" w:rsidRPr="00050CED" w:rsidRDefault="0026147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261475" w:rsidRPr="00050CED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B54C" w14:textId="77777777" w:rsidR="00BE2243" w:rsidRDefault="00BE2243" w:rsidP="00492410">
      <w:r>
        <w:separator/>
      </w:r>
    </w:p>
  </w:endnote>
  <w:endnote w:type="continuationSeparator" w:id="0">
    <w:p w14:paraId="178B3CA9" w14:textId="77777777" w:rsidR="00BE2243" w:rsidRDefault="00BE224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41A6" w14:textId="77777777" w:rsidR="00BE2243" w:rsidRDefault="00BE2243" w:rsidP="00492410">
      <w:r>
        <w:separator/>
      </w:r>
    </w:p>
  </w:footnote>
  <w:footnote w:type="continuationSeparator" w:id="0">
    <w:p w14:paraId="20373969" w14:textId="77777777" w:rsidR="00BE2243" w:rsidRDefault="00BE224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617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929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1EB6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B8B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71A52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10BF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D07"/>
    <w:rsid w:val="00D05E23"/>
    <w:rsid w:val="00D15D44"/>
    <w:rsid w:val="00D22F84"/>
    <w:rsid w:val="00D30140"/>
    <w:rsid w:val="00D33449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67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2025-05-28T11:50:00Z</dcterms:created>
  <dcterms:modified xsi:type="dcterms:W3CDTF">2025-05-28T11:52:00Z</dcterms:modified>
</cp:coreProperties>
</file>