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C085F" w14:textId="77777777" w:rsidR="00774B01" w:rsidRPr="00774B01" w:rsidRDefault="00774B01" w:rsidP="00481D98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</w:p>
    <w:p w14:paraId="2B531FAE" w14:textId="3DF5C67A" w:rsidR="00131818" w:rsidRPr="00774B01" w:rsidRDefault="00131818" w:rsidP="00481D98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774B01">
        <w:rPr>
          <w:rFonts w:asciiTheme="minorHAnsi" w:hAnsiTheme="minorHAnsi" w:cstheme="minorHAnsi"/>
          <w:i w:val="0"/>
          <w:sz w:val="22"/>
          <w:szCs w:val="22"/>
        </w:rPr>
        <w:t>A Bűnmegelőzési, Közbiztonsági és Közrendvédelmi Bizottság</w:t>
      </w:r>
    </w:p>
    <w:p w14:paraId="2EF322A4" w14:textId="05B0B3B2" w:rsidR="00131818" w:rsidRPr="00774B01" w:rsidRDefault="00566108" w:rsidP="00481D98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  <w:bookmarkStart w:id="0" w:name="_Hlk75168274"/>
      <w:r w:rsidRPr="00774B01">
        <w:rPr>
          <w:rFonts w:asciiTheme="minorHAnsi" w:hAnsiTheme="minorHAnsi" w:cstheme="minorHAnsi"/>
          <w:i w:val="0"/>
          <w:sz w:val="22"/>
          <w:szCs w:val="22"/>
        </w:rPr>
        <w:t>202</w:t>
      </w:r>
      <w:r w:rsidR="007A20F1" w:rsidRPr="00774B01">
        <w:rPr>
          <w:rFonts w:asciiTheme="minorHAnsi" w:hAnsiTheme="minorHAnsi" w:cstheme="minorHAnsi"/>
          <w:i w:val="0"/>
          <w:sz w:val="22"/>
          <w:szCs w:val="22"/>
        </w:rPr>
        <w:t>5</w:t>
      </w:r>
      <w:r w:rsidR="00131818" w:rsidRPr="00774B01">
        <w:rPr>
          <w:rFonts w:asciiTheme="minorHAnsi" w:hAnsiTheme="minorHAnsi" w:cstheme="minorHAnsi"/>
          <w:i w:val="0"/>
          <w:sz w:val="22"/>
          <w:szCs w:val="22"/>
        </w:rPr>
        <w:t xml:space="preserve">. </w:t>
      </w:r>
      <w:bookmarkStart w:id="1" w:name="_Hlk99369680"/>
      <w:bookmarkEnd w:id="0"/>
      <w:r w:rsidR="000F617C" w:rsidRPr="00774B01">
        <w:rPr>
          <w:rFonts w:asciiTheme="minorHAnsi" w:hAnsiTheme="minorHAnsi" w:cstheme="minorHAnsi"/>
          <w:i w:val="0"/>
          <w:sz w:val="22"/>
          <w:szCs w:val="22"/>
        </w:rPr>
        <w:t>május</w:t>
      </w:r>
      <w:r w:rsidR="00B002D5" w:rsidRPr="00774B01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bookmarkEnd w:id="1"/>
      <w:r w:rsidR="00AD0142" w:rsidRPr="00774B01">
        <w:rPr>
          <w:rFonts w:asciiTheme="minorHAnsi" w:hAnsiTheme="minorHAnsi" w:cstheme="minorHAnsi"/>
          <w:i w:val="0"/>
          <w:sz w:val="22"/>
          <w:szCs w:val="22"/>
        </w:rPr>
        <w:t>2</w:t>
      </w:r>
      <w:r w:rsidR="000F617C" w:rsidRPr="00774B01">
        <w:rPr>
          <w:rFonts w:asciiTheme="minorHAnsi" w:hAnsiTheme="minorHAnsi" w:cstheme="minorHAnsi"/>
          <w:i w:val="0"/>
          <w:sz w:val="22"/>
          <w:szCs w:val="22"/>
        </w:rPr>
        <w:t>6</w:t>
      </w:r>
      <w:r w:rsidR="00131818" w:rsidRPr="00774B01">
        <w:rPr>
          <w:rFonts w:asciiTheme="minorHAnsi" w:hAnsiTheme="minorHAnsi" w:cstheme="minorHAnsi"/>
          <w:i w:val="0"/>
          <w:sz w:val="22"/>
          <w:szCs w:val="22"/>
        </w:rPr>
        <w:t>-i</w:t>
      </w:r>
      <w:r w:rsidR="009963E1" w:rsidRPr="00774B01">
        <w:rPr>
          <w:rFonts w:asciiTheme="minorHAnsi" w:hAnsiTheme="minorHAnsi" w:cstheme="minorHAnsi"/>
          <w:i w:val="0"/>
          <w:sz w:val="22"/>
          <w:szCs w:val="22"/>
        </w:rPr>
        <w:t xml:space="preserve"> nyilvános</w:t>
      </w:r>
      <w:r w:rsidR="00131818" w:rsidRPr="00774B01">
        <w:rPr>
          <w:rFonts w:asciiTheme="minorHAnsi" w:hAnsiTheme="minorHAnsi" w:cstheme="minorHAnsi"/>
          <w:i w:val="0"/>
          <w:sz w:val="22"/>
          <w:szCs w:val="22"/>
        </w:rPr>
        <w:t xml:space="preserve"> ülésének határozatai</w:t>
      </w:r>
    </w:p>
    <w:p w14:paraId="4084AB8B" w14:textId="77777777" w:rsidR="001D4F0F" w:rsidRPr="00774B01" w:rsidRDefault="001D4F0F" w:rsidP="00481D98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6AF49A7" w14:textId="77777777" w:rsidR="00774B01" w:rsidRPr="00774B01" w:rsidRDefault="00774B01" w:rsidP="00481D98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D23F90" w14:textId="58490D44" w:rsidR="00DC20CF" w:rsidRPr="00774B01" w:rsidRDefault="00B93598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774B01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3</w:t>
      </w:r>
      <w:r w:rsidR="000F617C" w:rsidRPr="00774B01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2</w:t>
      </w:r>
      <w:r w:rsidR="00166CDF" w:rsidRPr="00774B01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/2025. </w:t>
      </w:r>
      <w:r w:rsidR="000F617C" w:rsidRPr="00774B01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(V.26.)</w:t>
      </w:r>
      <w:r w:rsidR="006D12D7" w:rsidRPr="00774B01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DC20CF" w:rsidRPr="00774B01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6ADD2D42" w14:textId="77777777" w:rsidR="00DC20CF" w:rsidRPr="00774B01" w:rsidRDefault="00DC20CF" w:rsidP="00481D98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421E34C9" w14:textId="1DE477F1" w:rsidR="00DC20CF" w:rsidRPr="00774B01" w:rsidRDefault="00DC20CF" w:rsidP="00481D98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774B0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 Bűnmegelőzési, Közbiztonsági és Közrendvédelmi Bizottság a 202</w:t>
      </w:r>
      <w:r w:rsidR="007A20F1" w:rsidRPr="00774B0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5</w:t>
      </w:r>
      <w:r w:rsidRPr="00774B0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. </w:t>
      </w:r>
      <w:r w:rsidR="000F617C" w:rsidRPr="00774B0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május</w:t>
      </w:r>
      <w:r w:rsidRPr="00774B0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D75F8D" w:rsidRPr="00774B0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2</w:t>
      </w:r>
      <w:r w:rsidR="000F617C" w:rsidRPr="00774B0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6</w:t>
      </w:r>
      <w:r w:rsidRPr="00774B0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-i ülésének napirendjét az alábbiak szerint fogadta el:</w:t>
      </w:r>
    </w:p>
    <w:p w14:paraId="1BDBEDF2" w14:textId="77777777" w:rsidR="00DC20CF" w:rsidRPr="00774B01" w:rsidRDefault="00DC20CF" w:rsidP="00481D98">
      <w:pPr>
        <w:tabs>
          <w:tab w:val="left" w:pos="900"/>
        </w:tabs>
        <w:ind w:left="900" w:hanging="90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00B313C1" w14:textId="77777777" w:rsidR="000F617C" w:rsidRPr="00774B01" w:rsidRDefault="000F617C" w:rsidP="000F617C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74B01">
        <w:rPr>
          <w:rFonts w:asciiTheme="minorHAnsi" w:hAnsiTheme="minorHAnsi" w:cstheme="minorHAnsi"/>
          <w:b/>
          <w:sz w:val="22"/>
          <w:szCs w:val="22"/>
          <w:u w:val="single"/>
        </w:rPr>
        <w:t>Nyilvános ülés:</w:t>
      </w:r>
    </w:p>
    <w:p w14:paraId="71098DDB" w14:textId="77777777" w:rsidR="000F617C" w:rsidRPr="00774B01" w:rsidRDefault="000F617C" w:rsidP="000F617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693F3FD" w14:textId="77777777" w:rsidR="000F617C" w:rsidRPr="00774B01" w:rsidRDefault="000F617C" w:rsidP="000F617C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74B01">
        <w:rPr>
          <w:rFonts w:asciiTheme="minorHAnsi" w:hAnsiTheme="minorHAnsi" w:cstheme="minorHAnsi"/>
          <w:b/>
          <w:color w:val="000000"/>
          <w:sz w:val="22"/>
          <w:szCs w:val="22"/>
        </w:rPr>
        <w:t>1./</w:t>
      </w:r>
      <w:r w:rsidRPr="00774B01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774B01">
        <w:rPr>
          <w:rFonts w:asciiTheme="minorHAnsi" w:hAnsiTheme="minorHAnsi" w:cstheme="minorHAnsi"/>
          <w:b/>
          <w:color w:val="000000"/>
          <w:sz w:val="22"/>
          <w:szCs w:val="22"/>
        </w:rPr>
        <w:t>Javaslat Szombathely 2024. évi közbiztonságának helyzetéről, a közbiztonság érdekében tett intézkedésekről és az azokkal kapcsolatos feladatokról szóló beszámoló elfogadására (Közgyűlési 2.)</w:t>
      </w:r>
    </w:p>
    <w:p w14:paraId="4503DF71" w14:textId="77777777" w:rsidR="000F617C" w:rsidRPr="00774B01" w:rsidRDefault="000F617C" w:rsidP="000F617C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774B01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774B01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Előadó:</w:t>
      </w:r>
      <w:r w:rsidRPr="00774B01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774B01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774B01">
        <w:rPr>
          <w:rFonts w:asciiTheme="minorHAnsi" w:hAnsiTheme="minorHAnsi" w:cstheme="minorHAnsi"/>
          <w:sz w:val="22"/>
          <w:szCs w:val="22"/>
        </w:rPr>
        <w:t>Dr. Koncz Gabriella r. ezredes, kapitányságvezető, a Bizottság tagja</w:t>
      </w:r>
    </w:p>
    <w:p w14:paraId="409FC42C" w14:textId="77777777" w:rsidR="000F617C" w:rsidRPr="00774B01" w:rsidRDefault="000F617C" w:rsidP="000F617C">
      <w:pPr>
        <w:ind w:left="705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774B01">
        <w:rPr>
          <w:rFonts w:asciiTheme="minorHAnsi" w:hAnsiTheme="minorHAnsi" w:cstheme="minorHAnsi"/>
          <w:b/>
          <w:bCs/>
          <w:sz w:val="22"/>
          <w:szCs w:val="22"/>
          <w:u w:val="single"/>
        </w:rPr>
        <w:t>Meghívott:</w:t>
      </w:r>
      <w:r w:rsidRPr="00774B01">
        <w:rPr>
          <w:rFonts w:asciiTheme="minorHAnsi" w:hAnsiTheme="minorHAnsi" w:cstheme="minorHAnsi"/>
          <w:sz w:val="22"/>
          <w:szCs w:val="22"/>
        </w:rPr>
        <w:tab/>
        <w:t>Dr. Pilisi Gábor r. dandártábornok, Vas Vármegyei Rendőr-főkapitányság Főkapitánya</w:t>
      </w:r>
    </w:p>
    <w:p w14:paraId="4C35A8D2" w14:textId="77777777" w:rsidR="000F617C" w:rsidRPr="00774B01" w:rsidRDefault="000F617C" w:rsidP="000F617C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9A5C27" w14:textId="77777777" w:rsidR="000F617C" w:rsidRPr="00774B01" w:rsidRDefault="000F617C" w:rsidP="000F617C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74B01">
        <w:rPr>
          <w:rFonts w:asciiTheme="minorHAnsi" w:hAnsiTheme="minorHAnsi" w:cstheme="minorHAnsi"/>
          <w:b/>
          <w:color w:val="000000"/>
          <w:sz w:val="22"/>
          <w:szCs w:val="22"/>
        </w:rPr>
        <w:t>2./</w:t>
      </w:r>
      <w:r w:rsidRPr="00774B01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774B01">
        <w:rPr>
          <w:rFonts w:asciiTheme="minorHAnsi" w:hAnsiTheme="minorHAnsi" w:cstheme="minorHAnsi"/>
          <w:b/>
          <w:sz w:val="22"/>
          <w:szCs w:val="22"/>
        </w:rPr>
        <w:t>Javaslat Szombathely Megyei Jogú Város Önkormányzata 2024. évi zárszámadási rendeletének megalkotására (Közgyűlési 6.)</w:t>
      </w:r>
    </w:p>
    <w:p w14:paraId="59CE122B" w14:textId="77777777" w:rsidR="000F617C" w:rsidRPr="00774B01" w:rsidRDefault="000F617C" w:rsidP="000F617C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74B01">
        <w:rPr>
          <w:rFonts w:asciiTheme="minorHAnsi" w:hAnsiTheme="minorHAnsi" w:cstheme="minorHAnsi"/>
          <w:b/>
          <w:sz w:val="22"/>
          <w:szCs w:val="22"/>
        </w:rPr>
        <w:tab/>
      </w:r>
      <w:r w:rsidRPr="00774B01">
        <w:rPr>
          <w:rFonts w:asciiTheme="minorHAnsi" w:hAnsiTheme="minorHAnsi" w:cstheme="minorHAnsi"/>
          <w:b/>
          <w:sz w:val="22"/>
          <w:szCs w:val="22"/>
        </w:rPr>
        <w:tab/>
      </w:r>
      <w:r w:rsidRPr="00774B01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 w:rsidRPr="00774B01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774B01">
        <w:rPr>
          <w:rFonts w:asciiTheme="minorHAnsi" w:hAnsiTheme="minorHAnsi" w:cstheme="minorHAnsi"/>
          <w:b/>
          <w:sz w:val="22"/>
          <w:szCs w:val="22"/>
        </w:rPr>
        <w:tab/>
      </w:r>
      <w:r w:rsidRPr="00774B01">
        <w:rPr>
          <w:rFonts w:asciiTheme="minorHAnsi" w:hAnsiTheme="minorHAnsi" w:cstheme="minorHAnsi"/>
          <w:bCs/>
          <w:sz w:val="22"/>
          <w:szCs w:val="22"/>
        </w:rPr>
        <w:t>Stéger Gábor, a Közgazdasági és Adó Osztály vezetője</w:t>
      </w:r>
      <w:r w:rsidRPr="00774B0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519BD8D5" w14:textId="77777777" w:rsidR="000F617C" w:rsidRPr="00774B01" w:rsidRDefault="000F617C" w:rsidP="000F617C">
      <w:pPr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2DA3BB8" w14:textId="77777777" w:rsidR="000F617C" w:rsidRPr="00774B01" w:rsidRDefault="000F617C" w:rsidP="000F617C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74B01">
        <w:rPr>
          <w:rFonts w:asciiTheme="minorHAnsi" w:hAnsiTheme="minorHAnsi" w:cstheme="minorHAnsi"/>
          <w:b/>
          <w:color w:val="000000"/>
          <w:sz w:val="22"/>
          <w:szCs w:val="22"/>
        </w:rPr>
        <w:t>3./</w:t>
      </w:r>
      <w:r w:rsidRPr="00774B01">
        <w:rPr>
          <w:rFonts w:asciiTheme="minorHAnsi" w:hAnsiTheme="minorHAnsi" w:cstheme="minorHAnsi"/>
          <w:b/>
          <w:color w:val="000000"/>
          <w:sz w:val="22"/>
          <w:szCs w:val="22"/>
        </w:rPr>
        <w:tab/>
        <w:t>Javaslat Szombathely Megyei Jogú Város Önkormányzata 2024. évi maradvány elszámolásának jóváhagyására (Közgyűlési 7.)</w:t>
      </w:r>
    </w:p>
    <w:p w14:paraId="6931E19A" w14:textId="77777777" w:rsidR="000F617C" w:rsidRPr="00774B01" w:rsidRDefault="000F617C" w:rsidP="000F617C">
      <w:pPr>
        <w:ind w:firstLine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74B01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Előadók</w:t>
      </w:r>
      <w:r w:rsidRPr="00774B0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: </w:t>
      </w:r>
      <w:r w:rsidRPr="00774B01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774B01">
        <w:rPr>
          <w:rFonts w:asciiTheme="minorHAnsi" w:hAnsiTheme="minorHAnsi" w:cstheme="minorHAnsi"/>
          <w:bCs/>
          <w:sz w:val="22"/>
          <w:szCs w:val="22"/>
        </w:rPr>
        <w:t>Stéger Gábor, a Közgazdasági és Adó Osztály vezetője</w:t>
      </w:r>
    </w:p>
    <w:p w14:paraId="39A8B008" w14:textId="77777777" w:rsidR="000F617C" w:rsidRPr="00774B01" w:rsidRDefault="000F617C" w:rsidP="000F617C">
      <w:pPr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775E9A4" w14:textId="77777777" w:rsidR="000F617C" w:rsidRPr="00774B01" w:rsidRDefault="000F617C" w:rsidP="000F617C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74B01">
        <w:rPr>
          <w:rFonts w:asciiTheme="minorHAnsi" w:hAnsiTheme="minorHAnsi" w:cstheme="minorHAnsi"/>
          <w:b/>
          <w:color w:val="000000"/>
          <w:sz w:val="22"/>
          <w:szCs w:val="22"/>
        </w:rPr>
        <w:t>4./</w:t>
      </w:r>
      <w:r w:rsidRPr="00774B01">
        <w:rPr>
          <w:rFonts w:asciiTheme="minorHAnsi" w:hAnsiTheme="minorHAnsi" w:cstheme="minorHAnsi"/>
          <w:b/>
          <w:color w:val="000000"/>
          <w:sz w:val="22"/>
          <w:szCs w:val="22"/>
        </w:rPr>
        <w:tab/>
        <w:t>Javaslat Szombathely Megyei Jogú Város Önkormányzata 2025. évi költségvetéséről szóló 4/2025. (II.28.) önkormányzati rendelet II. számú módosításának megalkotására (Közgyűlési 8.)</w:t>
      </w:r>
    </w:p>
    <w:p w14:paraId="2190FE0A" w14:textId="77777777" w:rsidR="000F617C" w:rsidRPr="00774B01" w:rsidRDefault="000F617C" w:rsidP="000F617C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74B01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774B01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774B01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</w:t>
      </w:r>
      <w:r w:rsidRPr="00774B0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: </w:t>
      </w:r>
      <w:r w:rsidRPr="00774B01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774B01">
        <w:rPr>
          <w:rFonts w:asciiTheme="minorHAnsi" w:hAnsiTheme="minorHAnsi" w:cstheme="minorHAnsi"/>
          <w:bCs/>
          <w:sz w:val="22"/>
          <w:szCs w:val="22"/>
        </w:rPr>
        <w:t>Stéger Gábor, a Közgazdasági és Adó Osztály vezetője</w:t>
      </w:r>
    </w:p>
    <w:p w14:paraId="526E87B8" w14:textId="77777777" w:rsidR="000F617C" w:rsidRPr="00774B01" w:rsidRDefault="000F617C" w:rsidP="000F617C">
      <w:pPr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5597F9F" w14:textId="77777777" w:rsidR="000F617C" w:rsidRPr="00774B01" w:rsidRDefault="000F617C" w:rsidP="000F617C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74B01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5./</w:t>
      </w:r>
      <w:r w:rsidRPr="00774B01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ab/>
      </w:r>
      <w:r w:rsidRPr="00774B0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Javaslat </w:t>
      </w:r>
      <w:proofErr w:type="spellStart"/>
      <w:r w:rsidRPr="00774B01">
        <w:rPr>
          <w:rFonts w:asciiTheme="minorHAnsi" w:hAnsiTheme="minorHAnsi" w:cstheme="minorHAnsi"/>
          <w:b/>
          <w:color w:val="000000"/>
          <w:sz w:val="22"/>
          <w:szCs w:val="22"/>
        </w:rPr>
        <w:t>mikromobilitási</w:t>
      </w:r>
      <w:proofErr w:type="spellEnd"/>
      <w:r w:rsidRPr="00774B0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járművek kölcsönzési célú közterületi elhelyezésére vonatkozó együttműködési megállapodás meghosszabbítására</w:t>
      </w:r>
    </w:p>
    <w:p w14:paraId="0581F88B" w14:textId="77777777" w:rsidR="000F617C" w:rsidRPr="00774B01" w:rsidRDefault="000F617C" w:rsidP="000F617C">
      <w:pPr>
        <w:tabs>
          <w:tab w:val="left" w:pos="2127"/>
        </w:tabs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774B01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774B0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74B01">
        <w:rPr>
          <w:rFonts w:asciiTheme="minorHAnsi" w:hAnsiTheme="minorHAnsi" w:cstheme="minorHAnsi"/>
          <w:bCs/>
          <w:sz w:val="22"/>
          <w:szCs w:val="22"/>
        </w:rPr>
        <w:tab/>
      </w:r>
      <w:r w:rsidRPr="00774B01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662890AF" w14:textId="77777777" w:rsidR="000F617C" w:rsidRPr="00774B01" w:rsidRDefault="000F617C" w:rsidP="000F617C">
      <w:pPr>
        <w:tabs>
          <w:tab w:val="left" w:pos="1985"/>
        </w:tabs>
        <w:ind w:left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74B01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774B01">
        <w:rPr>
          <w:rFonts w:asciiTheme="minorHAnsi" w:hAnsiTheme="minorHAnsi" w:cstheme="minorHAnsi"/>
          <w:bCs/>
          <w:color w:val="000000"/>
          <w:sz w:val="22"/>
          <w:szCs w:val="22"/>
        </w:rPr>
        <w:tab/>
        <w:t>Kalmár Ervin, a Környezetvédelmi Iroda vezetője</w:t>
      </w:r>
    </w:p>
    <w:p w14:paraId="3D437F83" w14:textId="77777777" w:rsidR="000F617C" w:rsidRPr="00774B01" w:rsidRDefault="000F617C" w:rsidP="000F617C">
      <w:pPr>
        <w:tabs>
          <w:tab w:val="left" w:pos="1985"/>
        </w:tabs>
        <w:ind w:left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74B01">
        <w:rPr>
          <w:rFonts w:asciiTheme="minorHAnsi" w:hAnsiTheme="minorHAnsi" w:cstheme="minorHAnsi"/>
          <w:b/>
          <w:sz w:val="22"/>
          <w:szCs w:val="22"/>
          <w:u w:val="single"/>
        </w:rPr>
        <w:t>Meghívott:</w:t>
      </w:r>
      <w:r w:rsidRPr="00774B0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774B01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774B01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proofErr w:type="spellStart"/>
      <w:r w:rsidRPr="00774B01">
        <w:rPr>
          <w:rFonts w:asciiTheme="minorHAnsi" w:hAnsiTheme="minorHAnsi" w:cstheme="minorHAnsi"/>
          <w:bCs/>
          <w:color w:val="000000"/>
          <w:sz w:val="22"/>
          <w:szCs w:val="22"/>
        </w:rPr>
        <w:t>Irmai</w:t>
      </w:r>
      <w:proofErr w:type="spellEnd"/>
      <w:r w:rsidRPr="00774B0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Krisztián, a Lime </w:t>
      </w:r>
      <w:proofErr w:type="spellStart"/>
      <w:r w:rsidRPr="00774B01">
        <w:rPr>
          <w:rFonts w:asciiTheme="minorHAnsi" w:hAnsiTheme="minorHAnsi" w:cstheme="minorHAnsi"/>
          <w:bCs/>
          <w:color w:val="000000"/>
          <w:sz w:val="22"/>
          <w:szCs w:val="22"/>
        </w:rPr>
        <w:t>Technology</w:t>
      </w:r>
      <w:proofErr w:type="spellEnd"/>
      <w:r w:rsidRPr="00774B0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Kft. képviseletében</w:t>
      </w:r>
    </w:p>
    <w:p w14:paraId="617F9AAE" w14:textId="77777777" w:rsidR="000F617C" w:rsidRPr="00774B01" w:rsidRDefault="000F617C" w:rsidP="000F617C">
      <w:pPr>
        <w:ind w:left="705" w:hanging="705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</w:p>
    <w:p w14:paraId="775DFA19" w14:textId="77777777" w:rsidR="000F617C" w:rsidRPr="00774B01" w:rsidRDefault="000F617C" w:rsidP="000F617C">
      <w:pPr>
        <w:ind w:left="705" w:hanging="705"/>
        <w:jc w:val="both"/>
        <w:rPr>
          <w:rFonts w:ascii="Roboto" w:hAnsi="Roboto"/>
          <w:b/>
          <w:bCs/>
          <w:color w:val="000000"/>
          <w:sz w:val="22"/>
          <w:szCs w:val="22"/>
          <w:shd w:val="clear" w:color="auto" w:fill="FFFFFF"/>
        </w:rPr>
      </w:pPr>
      <w:r w:rsidRPr="00774B01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6./</w:t>
      </w:r>
      <w:r w:rsidRPr="00774B01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ab/>
        <w:t>Javaslat Szombathely város területén forgalmi rend változtatással kapcsolatos döntések meghozatalára</w:t>
      </w:r>
    </w:p>
    <w:p w14:paraId="6B5078B5" w14:textId="77777777" w:rsidR="000F617C" w:rsidRPr="00774B01" w:rsidRDefault="000F617C" w:rsidP="000F617C">
      <w:pPr>
        <w:tabs>
          <w:tab w:val="left" w:pos="2127"/>
        </w:tabs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774B01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Előadók:</w:t>
      </w:r>
      <w:r w:rsidRPr="00774B01">
        <w:rPr>
          <w:rFonts w:asciiTheme="minorHAnsi" w:hAnsiTheme="minorHAnsi" w:cstheme="minorHAnsi"/>
          <w:sz w:val="22"/>
          <w:szCs w:val="22"/>
        </w:rPr>
        <w:tab/>
        <w:t>Dr. Gyuráczné Dr. Speier Anikó, a Városüzemeltetési és Városfejlesztési Osztály vezetője</w:t>
      </w:r>
    </w:p>
    <w:p w14:paraId="093399B0" w14:textId="77777777" w:rsidR="000F617C" w:rsidRPr="00774B01" w:rsidRDefault="000F617C" w:rsidP="000F617C">
      <w:pPr>
        <w:tabs>
          <w:tab w:val="left" w:pos="2127"/>
        </w:tabs>
        <w:ind w:left="1418" w:hanging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74B01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774B01">
        <w:rPr>
          <w:rFonts w:asciiTheme="minorHAnsi" w:hAnsiTheme="minorHAnsi" w:cstheme="minorHAnsi"/>
          <w:bCs/>
          <w:color w:val="000000"/>
          <w:sz w:val="22"/>
          <w:szCs w:val="22"/>
        </w:rPr>
        <w:tab/>
        <w:t>Bonti Tamás, a Kommunális Iroda vezetője</w:t>
      </w:r>
    </w:p>
    <w:p w14:paraId="1B9BB800" w14:textId="77777777" w:rsidR="000F617C" w:rsidRPr="00774B01" w:rsidRDefault="000F617C" w:rsidP="000F617C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774B01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Meghívottak:</w:t>
      </w:r>
      <w:r w:rsidRPr="00774B01">
        <w:rPr>
          <w:rFonts w:asciiTheme="minorHAnsi" w:hAnsiTheme="minorHAnsi" w:cstheme="minorHAnsi"/>
          <w:sz w:val="22"/>
          <w:szCs w:val="22"/>
        </w:rPr>
        <w:tab/>
      </w:r>
      <w:r w:rsidRPr="00774B01">
        <w:rPr>
          <w:rFonts w:asciiTheme="minorHAnsi" w:hAnsiTheme="minorHAnsi" w:cstheme="minorHAnsi"/>
          <w:bCs/>
          <w:color w:val="000000"/>
          <w:sz w:val="22"/>
          <w:szCs w:val="22"/>
        </w:rPr>
        <w:t>Dr. Horváth Attila alpolgármester, a 3</w:t>
      </w:r>
      <w:r w:rsidRPr="00774B01">
        <w:rPr>
          <w:rFonts w:asciiTheme="minorHAnsi" w:hAnsiTheme="minorHAnsi" w:cstheme="minorHAnsi"/>
          <w:sz w:val="22"/>
          <w:szCs w:val="22"/>
        </w:rPr>
        <w:t>. sz. választókerület képviselője</w:t>
      </w:r>
    </w:p>
    <w:p w14:paraId="3FEEA148" w14:textId="77777777" w:rsidR="000F617C" w:rsidRPr="00774B01" w:rsidRDefault="000F617C" w:rsidP="000F617C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774B01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774B01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774B01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774B01">
        <w:rPr>
          <w:rFonts w:asciiTheme="minorHAnsi" w:hAnsiTheme="minorHAnsi" w:cstheme="minorHAnsi"/>
          <w:sz w:val="22"/>
          <w:szCs w:val="22"/>
        </w:rPr>
        <w:t>Horváth Soma alpolgármester, a 4. sz. választókerület képviselője</w:t>
      </w:r>
    </w:p>
    <w:p w14:paraId="40AE135C" w14:textId="77777777" w:rsidR="000F617C" w:rsidRPr="00774B01" w:rsidRDefault="000F617C" w:rsidP="000F617C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74B01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774B01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774B01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proofErr w:type="spellStart"/>
      <w:r w:rsidRPr="00774B01">
        <w:rPr>
          <w:rFonts w:asciiTheme="minorHAnsi" w:hAnsiTheme="minorHAnsi" w:cstheme="minorHAnsi"/>
          <w:sz w:val="22"/>
          <w:szCs w:val="22"/>
        </w:rPr>
        <w:t>Szuhai</w:t>
      </w:r>
      <w:proofErr w:type="spellEnd"/>
      <w:r w:rsidRPr="00774B01">
        <w:rPr>
          <w:rFonts w:asciiTheme="minorHAnsi" w:hAnsiTheme="minorHAnsi" w:cstheme="minorHAnsi"/>
          <w:sz w:val="22"/>
          <w:szCs w:val="22"/>
        </w:rPr>
        <w:t xml:space="preserve"> Viktor tanácsnok, a 11. sz. választókerület képviselője</w:t>
      </w:r>
    </w:p>
    <w:p w14:paraId="71297FD8" w14:textId="77777777" w:rsidR="000F617C" w:rsidRPr="00774B01" w:rsidRDefault="000F617C" w:rsidP="000F617C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601A6FFD" w14:textId="77777777" w:rsidR="000F617C" w:rsidRPr="00774B01" w:rsidRDefault="000F617C" w:rsidP="000F617C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74B01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7./</w:t>
      </w:r>
      <w:r w:rsidRPr="00774B01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ab/>
      </w:r>
      <w:r w:rsidRPr="00774B0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Tájékoztató tartós áramkimaradás esetén életbe lépő intézkedésekről </w:t>
      </w:r>
      <w:r w:rsidRPr="00774B01">
        <w:rPr>
          <w:rFonts w:asciiTheme="minorHAnsi" w:hAnsiTheme="minorHAnsi" w:cstheme="minorHAnsi"/>
          <w:bCs/>
          <w:color w:val="000000"/>
          <w:sz w:val="22"/>
          <w:szCs w:val="22"/>
        </w:rPr>
        <w:t>(szóbeli előterjesztés)</w:t>
      </w:r>
    </w:p>
    <w:p w14:paraId="714713C0" w14:textId="77777777" w:rsidR="000F617C" w:rsidRPr="00774B01" w:rsidRDefault="000F617C" w:rsidP="000F617C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774B01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774B01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Előadók:</w:t>
      </w:r>
      <w:r w:rsidRPr="00774B01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774B01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774B01">
        <w:rPr>
          <w:rFonts w:asciiTheme="minorHAnsi" w:hAnsiTheme="minorHAnsi" w:cstheme="minorHAnsi"/>
          <w:sz w:val="22"/>
          <w:szCs w:val="22"/>
        </w:rPr>
        <w:t>Dr. Koncz Gabriella r. ezredes, kapitányságvezető, a Bizottság tagja,</w:t>
      </w:r>
    </w:p>
    <w:p w14:paraId="4ECD9A98" w14:textId="77777777" w:rsidR="000F617C" w:rsidRPr="00774B01" w:rsidRDefault="000F617C" w:rsidP="000F617C">
      <w:pPr>
        <w:tabs>
          <w:tab w:val="left" w:pos="1843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74B01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774B01">
        <w:rPr>
          <w:rFonts w:asciiTheme="minorHAnsi" w:hAnsiTheme="minorHAnsi" w:cstheme="minorHAnsi"/>
          <w:bCs/>
          <w:color w:val="000000"/>
          <w:sz w:val="22"/>
          <w:szCs w:val="22"/>
        </w:rPr>
        <w:tab/>
        <w:t>Egyed László t</w:t>
      </w:r>
      <w:r w:rsidRPr="00774B01">
        <w:rPr>
          <w:rFonts w:asciiTheme="minorHAnsi" w:hAnsiTheme="minorHAnsi" w:cstheme="minorHAnsi"/>
          <w:sz w:val="22"/>
          <w:szCs w:val="22"/>
        </w:rPr>
        <w:t>ű. alezredes, a Bizottság tagja</w:t>
      </w:r>
    </w:p>
    <w:p w14:paraId="40B09E26" w14:textId="77777777" w:rsidR="000F617C" w:rsidRPr="00774B01" w:rsidRDefault="000F617C" w:rsidP="000F617C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2AFE4FB" w14:textId="77777777" w:rsidR="000F617C" w:rsidRPr="00774B01" w:rsidRDefault="000F617C" w:rsidP="000F617C">
      <w:pPr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74B01">
        <w:rPr>
          <w:rFonts w:asciiTheme="minorHAnsi" w:hAnsiTheme="minorHAnsi" w:cstheme="minorHAnsi"/>
          <w:b/>
          <w:bCs/>
          <w:sz w:val="22"/>
          <w:szCs w:val="22"/>
        </w:rPr>
        <w:t>8. /</w:t>
      </w:r>
      <w:r w:rsidRPr="00774B01">
        <w:rPr>
          <w:rFonts w:asciiTheme="minorHAnsi" w:hAnsiTheme="minorHAnsi" w:cstheme="minorHAnsi"/>
          <w:b/>
          <w:bCs/>
          <w:sz w:val="22"/>
          <w:szCs w:val="22"/>
        </w:rPr>
        <w:tab/>
        <w:t>Áttekintés az elmúlt időszak rendőrségi intézkedéseiről</w:t>
      </w:r>
      <w:r w:rsidRPr="00774B0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4B01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(szóbeli előterjesztés)</w:t>
      </w:r>
    </w:p>
    <w:p w14:paraId="40F04E78" w14:textId="77777777" w:rsidR="000F617C" w:rsidRPr="00774B01" w:rsidRDefault="000F617C" w:rsidP="000F617C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74B01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774B01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Előadó:</w:t>
      </w:r>
      <w:r w:rsidRPr="00774B01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774B01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774B01">
        <w:rPr>
          <w:rFonts w:asciiTheme="minorHAnsi" w:hAnsiTheme="minorHAnsi" w:cstheme="minorHAnsi"/>
          <w:sz w:val="22"/>
          <w:szCs w:val="22"/>
        </w:rPr>
        <w:t>Dr. Koncz Gabriella r. ezredes, kapitányságvezető, a Bizottság tagja</w:t>
      </w:r>
    </w:p>
    <w:p w14:paraId="7757AB91" w14:textId="77777777" w:rsidR="000F617C" w:rsidRPr="00774B01" w:rsidRDefault="000F617C" w:rsidP="000F617C">
      <w:pPr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2526FD2" w14:textId="77777777" w:rsidR="00774B01" w:rsidRPr="00774B01" w:rsidRDefault="00774B01" w:rsidP="000F617C">
      <w:pPr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ADED8DF" w14:textId="77777777" w:rsidR="00774B01" w:rsidRPr="00774B01" w:rsidRDefault="00774B01" w:rsidP="000F617C">
      <w:pPr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95DD741" w14:textId="77777777" w:rsidR="000F617C" w:rsidRPr="00774B01" w:rsidRDefault="000F617C" w:rsidP="000F617C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774B01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9./</w:t>
      </w:r>
      <w:r w:rsidRPr="00774B01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774B01">
        <w:rPr>
          <w:rFonts w:asciiTheme="minorHAnsi" w:hAnsiTheme="minorHAnsi" w:cstheme="minorHAnsi"/>
          <w:b/>
          <w:bCs/>
          <w:sz w:val="22"/>
          <w:szCs w:val="22"/>
        </w:rPr>
        <w:t>Különfélék</w:t>
      </w:r>
    </w:p>
    <w:p w14:paraId="2017C2F0" w14:textId="77777777" w:rsidR="000F617C" w:rsidRPr="00774B01" w:rsidRDefault="000F617C" w:rsidP="000F617C">
      <w:pPr>
        <w:ind w:left="2124" w:hanging="1415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74B01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Előadó:</w:t>
      </w:r>
      <w:r w:rsidRPr="00774B0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ab/>
        <w:t>Kelemen Krisztián, a Bizottság elnöke</w:t>
      </w:r>
    </w:p>
    <w:p w14:paraId="7C6C9F29" w14:textId="77777777" w:rsidR="00AD4547" w:rsidRPr="00774B01" w:rsidRDefault="00AD4547" w:rsidP="00481D98">
      <w:pPr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147E3AB" w14:textId="77777777" w:rsidR="00774B01" w:rsidRDefault="00DC20CF" w:rsidP="00774B01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774B01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774B01">
        <w:rPr>
          <w:rFonts w:asciiTheme="minorHAnsi" w:hAnsiTheme="minorHAnsi" w:cstheme="minorHAnsi"/>
          <w:bCs/>
          <w:sz w:val="22"/>
          <w:szCs w:val="22"/>
        </w:rPr>
        <w:tab/>
      </w:r>
      <w:r w:rsidR="00C55A97" w:rsidRPr="00774B01">
        <w:rPr>
          <w:rFonts w:asciiTheme="minorHAnsi" w:hAnsiTheme="minorHAnsi" w:cstheme="minorHAnsi"/>
          <w:bCs/>
          <w:sz w:val="22"/>
          <w:szCs w:val="22"/>
        </w:rPr>
        <w:tab/>
      </w:r>
      <w:r w:rsidRPr="00774B01">
        <w:rPr>
          <w:rFonts w:asciiTheme="minorHAnsi" w:hAnsiTheme="minorHAnsi" w:cstheme="minorHAnsi"/>
          <w:bCs/>
          <w:sz w:val="22"/>
          <w:szCs w:val="22"/>
        </w:rPr>
        <w:t>Kelemen Krisztián, a Bizottság elnöke</w:t>
      </w:r>
    </w:p>
    <w:p w14:paraId="444C8507" w14:textId="77777777" w:rsidR="00774B01" w:rsidRPr="00774B01" w:rsidRDefault="00774B01" w:rsidP="00774B01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6C221E70" w14:textId="44476058" w:rsidR="00DC20CF" w:rsidRPr="00050CED" w:rsidRDefault="00DC20CF" w:rsidP="00774B01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774B0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774B01">
        <w:rPr>
          <w:rFonts w:asciiTheme="minorHAnsi" w:hAnsiTheme="minorHAnsi" w:cstheme="minorHAnsi"/>
          <w:bCs/>
          <w:sz w:val="22"/>
          <w:szCs w:val="22"/>
        </w:rPr>
        <w:tab/>
        <w:t>azonnal</w:t>
      </w:r>
    </w:p>
    <w:p w14:paraId="21CF6808" w14:textId="77777777" w:rsidR="00F643C1" w:rsidRDefault="00F643C1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0C3E0634" w14:textId="77777777" w:rsidR="000F617C" w:rsidRDefault="000F617C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74A3B86C" w14:textId="0101B44F" w:rsidR="000F617C" w:rsidRPr="00774B01" w:rsidRDefault="000F617C" w:rsidP="000F617C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774B01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33/2025. (V.26.) BKKB számú határozat</w:t>
      </w:r>
    </w:p>
    <w:p w14:paraId="5BC37671" w14:textId="77777777" w:rsidR="000F617C" w:rsidRPr="00774B01" w:rsidRDefault="000F617C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1D574E83" w14:textId="6E8B04F1" w:rsidR="000F617C" w:rsidRPr="00774B01" w:rsidRDefault="000F617C" w:rsidP="000F617C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774B01">
        <w:rPr>
          <w:rFonts w:asciiTheme="minorHAnsi" w:hAnsiTheme="minorHAnsi" w:cstheme="minorHAnsi"/>
          <w:sz w:val="22"/>
          <w:szCs w:val="22"/>
        </w:rPr>
        <w:t xml:space="preserve">A Bűnmegelőzési, Közbiztonsági és Közrendvédelmi Bizottság a </w:t>
      </w:r>
      <w:r w:rsidRPr="00774B01">
        <w:rPr>
          <w:rFonts w:asciiTheme="minorHAnsi" w:hAnsiTheme="minorHAnsi" w:cstheme="minorHAnsi"/>
          <w:i/>
          <w:iCs/>
          <w:sz w:val="22"/>
          <w:szCs w:val="22"/>
        </w:rPr>
        <w:t>„Javaslat Szombathely 2024. évi közbiztonságának helyzetéről, a közbiztonság érdekében tett intézkedésekről és az azokkal kapcsolatos feladatokról szóló beszámoló elfogadására”</w:t>
      </w:r>
      <w:r w:rsidRPr="00774B01">
        <w:rPr>
          <w:rFonts w:asciiTheme="minorHAnsi" w:hAnsiTheme="minorHAnsi" w:cstheme="minorHAnsi"/>
          <w:sz w:val="22"/>
          <w:szCs w:val="22"/>
        </w:rPr>
        <w:t xml:space="preserve"> című előterjesztést megtárgyalta, és a Szombathely 2024. évi közbiztonságának helyzetéről, a közbiztonság érdekében tett intézkedésekről és az azokkal kapcsolatos feladatokról szóló, a Rendőrségről szóló 1994. évi XXXIV. törvény 8. § (4) bekezdése alapján készített beszámoló elfogadásáról szóló határozati javaslatot az előterjesztésben foglaltak szerint a Közgyűlésnek elfogadásra javasolja.</w:t>
      </w:r>
    </w:p>
    <w:p w14:paraId="396BBBA0" w14:textId="77777777" w:rsidR="000F617C" w:rsidRPr="00774B01" w:rsidRDefault="000F617C" w:rsidP="000F617C">
      <w:pPr>
        <w:ind w:right="-28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509C044" w14:textId="77777777" w:rsidR="000F617C" w:rsidRPr="00774B01" w:rsidRDefault="000F617C" w:rsidP="000F617C">
      <w:pPr>
        <w:jc w:val="both"/>
        <w:rPr>
          <w:rFonts w:asciiTheme="minorHAnsi" w:hAnsiTheme="minorHAnsi" w:cstheme="minorHAnsi"/>
          <w:sz w:val="22"/>
          <w:szCs w:val="22"/>
        </w:rPr>
      </w:pPr>
      <w:r w:rsidRPr="00774B0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774B01">
        <w:rPr>
          <w:rFonts w:asciiTheme="minorHAnsi" w:hAnsiTheme="minorHAnsi" w:cstheme="minorHAnsi"/>
          <w:sz w:val="22"/>
          <w:szCs w:val="22"/>
        </w:rPr>
        <w:tab/>
      </w:r>
      <w:r w:rsidRPr="00774B01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1221D410" w14:textId="77777777" w:rsidR="000F617C" w:rsidRPr="00774B01" w:rsidRDefault="000F617C" w:rsidP="000F617C">
      <w:pPr>
        <w:jc w:val="both"/>
        <w:rPr>
          <w:rFonts w:asciiTheme="minorHAnsi" w:hAnsiTheme="minorHAnsi" w:cstheme="minorHAnsi"/>
          <w:sz w:val="22"/>
          <w:szCs w:val="22"/>
        </w:rPr>
      </w:pPr>
      <w:r w:rsidRPr="00774B01">
        <w:rPr>
          <w:rFonts w:asciiTheme="minorHAnsi" w:hAnsiTheme="minorHAnsi" w:cstheme="minorHAnsi"/>
          <w:sz w:val="22"/>
          <w:szCs w:val="22"/>
        </w:rPr>
        <w:tab/>
      </w:r>
      <w:r w:rsidRPr="00774B01">
        <w:rPr>
          <w:rFonts w:asciiTheme="minorHAnsi" w:hAnsiTheme="minorHAnsi" w:cstheme="minorHAnsi"/>
          <w:sz w:val="22"/>
          <w:szCs w:val="22"/>
        </w:rPr>
        <w:tab/>
      </w:r>
      <w:r w:rsidRPr="00774B01">
        <w:rPr>
          <w:rFonts w:asciiTheme="minorHAnsi" w:hAnsiTheme="minorHAnsi" w:cstheme="minorHAnsi"/>
          <w:bCs/>
          <w:sz w:val="22"/>
          <w:szCs w:val="22"/>
        </w:rPr>
        <w:t>Dr. Koncz Gabriella r. ezredes, kapitányságvezető</w:t>
      </w:r>
    </w:p>
    <w:p w14:paraId="36D117E5" w14:textId="77777777" w:rsidR="000F617C" w:rsidRPr="00774B01" w:rsidRDefault="000F617C" w:rsidP="000F617C">
      <w:pPr>
        <w:ind w:left="141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74B01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0E8E7ADF" w14:textId="77777777" w:rsidR="000F617C" w:rsidRPr="00774B01" w:rsidRDefault="000F617C" w:rsidP="000F617C">
      <w:pPr>
        <w:ind w:left="141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74B01">
        <w:rPr>
          <w:rFonts w:asciiTheme="minorHAnsi" w:hAnsiTheme="minorHAnsi" w:cstheme="minorHAnsi"/>
          <w:sz w:val="22"/>
          <w:szCs w:val="22"/>
        </w:rPr>
        <w:t>Dr. Holler Péter, a Hatósági Osztály vezetője)</w:t>
      </w:r>
    </w:p>
    <w:p w14:paraId="0B0C65DA" w14:textId="77777777" w:rsidR="000F617C" w:rsidRPr="00774B01" w:rsidRDefault="000F617C" w:rsidP="000F617C">
      <w:pPr>
        <w:jc w:val="both"/>
        <w:rPr>
          <w:rFonts w:asciiTheme="minorHAnsi" w:hAnsiTheme="minorHAnsi" w:cstheme="minorHAnsi"/>
          <w:b/>
          <w:noProof/>
          <w:sz w:val="22"/>
          <w:szCs w:val="22"/>
          <w:u w:val="single"/>
        </w:rPr>
      </w:pPr>
    </w:p>
    <w:p w14:paraId="75AC0F71" w14:textId="311C8989" w:rsidR="000F617C" w:rsidRPr="00BD0C91" w:rsidRDefault="000F617C" w:rsidP="000F617C">
      <w:pPr>
        <w:jc w:val="both"/>
        <w:rPr>
          <w:rFonts w:asciiTheme="minorHAnsi" w:hAnsiTheme="minorHAnsi" w:cstheme="minorHAnsi"/>
          <w:sz w:val="22"/>
          <w:szCs w:val="22"/>
        </w:rPr>
      </w:pPr>
      <w:r w:rsidRPr="00774B01">
        <w:rPr>
          <w:rFonts w:asciiTheme="minorHAnsi" w:hAnsiTheme="minorHAnsi" w:cstheme="minorHAnsi"/>
          <w:b/>
          <w:noProof/>
          <w:sz w:val="22"/>
          <w:szCs w:val="22"/>
          <w:u w:val="single"/>
        </w:rPr>
        <w:t>Határidő:</w:t>
      </w:r>
      <w:r w:rsidRPr="00774B01">
        <w:rPr>
          <w:rFonts w:asciiTheme="minorHAnsi" w:hAnsiTheme="minorHAnsi" w:cstheme="minorHAnsi"/>
          <w:noProof/>
          <w:sz w:val="22"/>
          <w:szCs w:val="22"/>
        </w:rPr>
        <w:tab/>
      </w:r>
      <w:r w:rsidRPr="00774B01">
        <w:rPr>
          <w:rFonts w:asciiTheme="minorHAnsi" w:hAnsiTheme="minorHAnsi" w:cstheme="minorHAnsi"/>
          <w:sz w:val="22"/>
          <w:szCs w:val="22"/>
        </w:rPr>
        <w:t>a Közgyűlés 2025. május 29-i ülése</w:t>
      </w:r>
    </w:p>
    <w:p w14:paraId="62893D58" w14:textId="77777777" w:rsidR="000F617C" w:rsidRDefault="000F617C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07D1920F" w14:textId="77777777" w:rsidR="000F617C" w:rsidRDefault="000F617C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72755B0B" w14:textId="77777777" w:rsidR="000F617C" w:rsidRPr="00050CED" w:rsidRDefault="000F617C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691E4BAA" w14:textId="0952B881" w:rsidR="00261475" w:rsidRPr="00BF74CB" w:rsidRDefault="000F617C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BF74CB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34</w:t>
      </w:r>
      <w:r w:rsidR="00261475" w:rsidRPr="00BF74CB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/2025. </w:t>
      </w:r>
      <w:r w:rsidRPr="00BF74CB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(V.26.)</w:t>
      </w:r>
      <w:r w:rsidR="00261475" w:rsidRPr="00BF74CB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4A499BE3" w14:textId="77777777" w:rsidR="00261475" w:rsidRPr="00BF74CB" w:rsidRDefault="00261475" w:rsidP="00481D98">
      <w:pPr>
        <w:rPr>
          <w:rFonts w:asciiTheme="minorHAnsi" w:hAnsiTheme="minorHAnsi" w:cstheme="minorHAnsi"/>
          <w:sz w:val="22"/>
          <w:szCs w:val="22"/>
        </w:rPr>
      </w:pPr>
    </w:p>
    <w:p w14:paraId="56104D5C" w14:textId="779A6F6D" w:rsidR="000F617C" w:rsidRPr="00BF74CB" w:rsidRDefault="000F617C" w:rsidP="000F617C">
      <w:pPr>
        <w:jc w:val="both"/>
        <w:rPr>
          <w:rFonts w:asciiTheme="minorHAnsi" w:hAnsiTheme="minorHAnsi" w:cstheme="minorHAnsi"/>
          <w:sz w:val="22"/>
          <w:szCs w:val="22"/>
        </w:rPr>
      </w:pPr>
      <w:r w:rsidRPr="00BF74CB">
        <w:rPr>
          <w:rFonts w:asciiTheme="minorHAnsi" w:hAnsiTheme="minorHAnsi" w:cstheme="minorHAnsi"/>
          <w:sz w:val="22"/>
          <w:szCs w:val="22"/>
        </w:rPr>
        <w:t xml:space="preserve">A Bűnmegelőzési, Közbiztonsági és Közrendvédelmi Bizottság a </w:t>
      </w:r>
      <w:r w:rsidRPr="00BF74CB">
        <w:rPr>
          <w:rFonts w:asciiTheme="minorHAnsi" w:hAnsiTheme="minorHAnsi" w:cstheme="minorHAnsi"/>
          <w:i/>
          <w:iCs/>
          <w:sz w:val="22"/>
          <w:szCs w:val="22"/>
        </w:rPr>
        <w:t>„Javaslat Szombathely Megyei Jogú Város Önkormányzata 2024. évi zárszámadási rendeletének megalkotására”</w:t>
      </w:r>
      <w:r w:rsidRPr="00BF74CB">
        <w:rPr>
          <w:rFonts w:asciiTheme="minorHAnsi" w:hAnsiTheme="minorHAnsi" w:cstheme="minorHAnsi"/>
          <w:sz w:val="22"/>
          <w:szCs w:val="22"/>
        </w:rPr>
        <w:t xml:space="preserve"> című előterjesztést megtárgyalta, és az önkormányzat 2024. évi gazdálkodásának végrehajtásáról szóló rendelettervezetet az előterjesztésben foglaltak szerint a Közgyűlésnek elfogadásra javasolja.</w:t>
      </w:r>
    </w:p>
    <w:p w14:paraId="4A7498E4" w14:textId="77777777" w:rsidR="000F617C" w:rsidRPr="00BF74CB" w:rsidRDefault="000F617C" w:rsidP="000F617C">
      <w:pPr>
        <w:rPr>
          <w:rFonts w:asciiTheme="minorHAnsi" w:hAnsiTheme="minorHAnsi" w:cstheme="minorHAnsi"/>
          <w:sz w:val="22"/>
          <w:szCs w:val="22"/>
        </w:rPr>
      </w:pPr>
    </w:p>
    <w:p w14:paraId="761A2DD4" w14:textId="77777777" w:rsidR="000F617C" w:rsidRPr="00BF74CB" w:rsidRDefault="000F617C" w:rsidP="000F617C">
      <w:pPr>
        <w:rPr>
          <w:rFonts w:asciiTheme="minorHAnsi" w:hAnsiTheme="minorHAnsi" w:cstheme="minorHAnsi"/>
          <w:sz w:val="22"/>
          <w:szCs w:val="22"/>
        </w:rPr>
      </w:pPr>
      <w:r w:rsidRPr="00BF74CB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BF74CB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BF74CB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655D1766" w14:textId="77777777" w:rsidR="000F617C" w:rsidRPr="00BF74CB" w:rsidRDefault="000F617C" w:rsidP="000F617C">
      <w:pPr>
        <w:rPr>
          <w:rFonts w:asciiTheme="minorHAnsi" w:hAnsiTheme="minorHAnsi" w:cstheme="minorHAnsi"/>
          <w:sz w:val="22"/>
          <w:szCs w:val="22"/>
        </w:rPr>
      </w:pPr>
      <w:r w:rsidRPr="00BF74CB">
        <w:rPr>
          <w:rFonts w:asciiTheme="minorHAnsi" w:hAnsiTheme="minorHAnsi" w:cstheme="minorHAnsi"/>
          <w:sz w:val="22"/>
          <w:szCs w:val="22"/>
        </w:rPr>
        <w:tab/>
      </w:r>
      <w:r w:rsidRPr="00BF74CB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14:paraId="3F5787C9" w14:textId="77777777" w:rsidR="000F617C" w:rsidRPr="00BF74CB" w:rsidRDefault="000F617C" w:rsidP="000F617C">
      <w:pPr>
        <w:rPr>
          <w:rFonts w:asciiTheme="minorHAnsi" w:hAnsiTheme="minorHAnsi" w:cstheme="minorHAnsi"/>
          <w:sz w:val="22"/>
          <w:szCs w:val="22"/>
        </w:rPr>
      </w:pPr>
      <w:r w:rsidRPr="00BF74CB">
        <w:rPr>
          <w:rFonts w:asciiTheme="minorHAnsi" w:hAnsiTheme="minorHAnsi" w:cstheme="minorHAnsi"/>
          <w:sz w:val="22"/>
          <w:szCs w:val="22"/>
        </w:rPr>
        <w:tab/>
      </w:r>
      <w:r w:rsidRPr="00BF74CB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vezetője)</w:t>
      </w:r>
    </w:p>
    <w:p w14:paraId="1C00FACB" w14:textId="77777777" w:rsidR="000F617C" w:rsidRPr="00BF74CB" w:rsidRDefault="000F617C" w:rsidP="000F617C">
      <w:pPr>
        <w:rPr>
          <w:rFonts w:asciiTheme="minorHAnsi" w:hAnsiTheme="minorHAnsi" w:cstheme="minorHAnsi"/>
          <w:sz w:val="22"/>
          <w:szCs w:val="22"/>
        </w:rPr>
      </w:pPr>
    </w:p>
    <w:p w14:paraId="6CA2103D" w14:textId="5DDCA93A" w:rsidR="000F617C" w:rsidRPr="00731E32" w:rsidRDefault="000F617C" w:rsidP="000F617C">
      <w:pPr>
        <w:rPr>
          <w:rFonts w:asciiTheme="minorHAnsi" w:hAnsiTheme="minorHAnsi" w:cstheme="minorHAnsi"/>
          <w:sz w:val="22"/>
          <w:szCs w:val="22"/>
        </w:rPr>
      </w:pPr>
      <w:r w:rsidRPr="00BF74CB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BF74CB">
        <w:rPr>
          <w:rFonts w:asciiTheme="minorHAnsi" w:hAnsiTheme="minorHAnsi" w:cstheme="minorHAnsi"/>
          <w:sz w:val="22"/>
          <w:szCs w:val="22"/>
        </w:rPr>
        <w:tab/>
        <w:t>a Közgyűlés 2025. május 29-i ülése</w:t>
      </w:r>
    </w:p>
    <w:p w14:paraId="2800B464" w14:textId="77777777" w:rsidR="00731C67" w:rsidRPr="00050CED" w:rsidRDefault="00731C67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51DFCC55" w14:textId="77777777" w:rsidR="00261475" w:rsidRPr="00050CED" w:rsidRDefault="00261475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11AEC35B" w14:textId="3DECF1BF" w:rsidR="00261475" w:rsidRPr="00BF74CB" w:rsidRDefault="000F617C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BF74CB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3</w:t>
      </w:r>
      <w:r w:rsidR="0058732F" w:rsidRPr="00BF74CB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5</w:t>
      </w:r>
      <w:r w:rsidR="00261475" w:rsidRPr="00BF74CB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/2025. </w:t>
      </w:r>
      <w:r w:rsidRPr="00BF74CB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(V.26.)</w:t>
      </w:r>
      <w:r w:rsidR="00261475" w:rsidRPr="00BF74CB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788931CD" w14:textId="77777777" w:rsidR="00261475" w:rsidRPr="00BF74CB" w:rsidRDefault="00261475" w:rsidP="00481D98">
      <w:pPr>
        <w:rPr>
          <w:rFonts w:asciiTheme="minorHAnsi" w:hAnsiTheme="minorHAnsi" w:cstheme="minorHAnsi"/>
          <w:sz w:val="22"/>
          <w:szCs w:val="22"/>
        </w:rPr>
      </w:pPr>
    </w:p>
    <w:p w14:paraId="12B0601C" w14:textId="18A492D6" w:rsidR="000F617C" w:rsidRPr="00BF74CB" w:rsidRDefault="000F617C" w:rsidP="000F617C">
      <w:pPr>
        <w:jc w:val="both"/>
        <w:rPr>
          <w:rFonts w:asciiTheme="minorHAnsi" w:hAnsiTheme="minorHAnsi" w:cstheme="minorHAnsi"/>
          <w:sz w:val="22"/>
          <w:szCs w:val="22"/>
        </w:rPr>
      </w:pPr>
      <w:r w:rsidRPr="00BF74CB">
        <w:rPr>
          <w:rFonts w:asciiTheme="minorHAnsi" w:hAnsiTheme="minorHAnsi" w:cstheme="minorHAnsi"/>
          <w:sz w:val="22"/>
          <w:szCs w:val="22"/>
        </w:rPr>
        <w:t>A Bűnmegelőzési, Közbiztonsági és Közrendvédelmi Bizottság a „</w:t>
      </w:r>
      <w:r w:rsidRPr="00BF74CB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2024. évi maradvány elszámolásának jóváhagyására</w:t>
      </w:r>
      <w:r w:rsidRPr="00BF74CB">
        <w:rPr>
          <w:rFonts w:asciiTheme="minorHAnsi" w:hAnsiTheme="minorHAnsi" w:cstheme="minorHAnsi"/>
          <w:sz w:val="22"/>
          <w:szCs w:val="22"/>
        </w:rPr>
        <w:t>” című előterjesztést megtárgyalta, és a határozati javaslatot az előterjesztésben foglaltak szerint a Közgyűlésnek elfogadásra javasolja.</w:t>
      </w:r>
    </w:p>
    <w:p w14:paraId="679CFD3F" w14:textId="77777777" w:rsidR="000F617C" w:rsidRPr="00BF74CB" w:rsidRDefault="000F617C" w:rsidP="000F617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D1B6AA" w14:textId="77777777" w:rsidR="00B93598" w:rsidRPr="00BF74CB" w:rsidRDefault="00B93598" w:rsidP="00B93598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BF74CB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BF74CB">
        <w:rPr>
          <w:rFonts w:asciiTheme="minorHAnsi" w:hAnsiTheme="minorHAnsi" w:cstheme="minorHAnsi"/>
          <w:sz w:val="22"/>
          <w:szCs w:val="22"/>
        </w:rPr>
        <w:tab/>
      </w:r>
      <w:r w:rsidRPr="00BF74CB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40594457" w14:textId="77777777" w:rsidR="00B93598" w:rsidRPr="00BF74CB" w:rsidRDefault="00B93598" w:rsidP="00B93598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BF74CB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3B9F9A5E" w14:textId="77777777" w:rsidR="00B93598" w:rsidRPr="00BF74CB" w:rsidRDefault="00B93598" w:rsidP="00B93598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BF74CB">
        <w:rPr>
          <w:rFonts w:asciiTheme="minorHAnsi" w:hAnsiTheme="minorHAnsi" w:cstheme="minorHAnsi"/>
          <w:sz w:val="22"/>
          <w:szCs w:val="22"/>
        </w:rPr>
        <w:tab/>
      </w:r>
      <w:r w:rsidRPr="00BF74CB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vezetője)</w:t>
      </w:r>
    </w:p>
    <w:p w14:paraId="74F1DD0A" w14:textId="77777777" w:rsidR="00B93598" w:rsidRPr="00BF74CB" w:rsidRDefault="00B93598" w:rsidP="00B93598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575C9C6B" w14:textId="77777777" w:rsidR="000F617C" w:rsidRPr="00731E32" w:rsidRDefault="000F617C" w:rsidP="000F617C">
      <w:pPr>
        <w:rPr>
          <w:rFonts w:asciiTheme="minorHAnsi" w:hAnsiTheme="minorHAnsi" w:cstheme="minorHAnsi"/>
          <w:sz w:val="22"/>
          <w:szCs w:val="22"/>
        </w:rPr>
      </w:pPr>
      <w:r w:rsidRPr="00BF74CB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BF74CB">
        <w:rPr>
          <w:rFonts w:asciiTheme="minorHAnsi" w:hAnsiTheme="minorHAnsi" w:cstheme="minorHAnsi"/>
          <w:sz w:val="22"/>
          <w:szCs w:val="22"/>
        </w:rPr>
        <w:tab/>
        <w:t>a Közgyűlés 2025. május 29-i ülése</w:t>
      </w:r>
    </w:p>
    <w:p w14:paraId="772B42CF" w14:textId="77777777" w:rsidR="00261475" w:rsidRPr="00050CED" w:rsidRDefault="00261475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2DD66D52" w14:textId="77777777" w:rsidR="00B93598" w:rsidRDefault="00B93598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1E02F00D" w14:textId="77777777" w:rsidR="00BF74CB" w:rsidRDefault="00BF74CB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4B8E4186" w14:textId="77777777" w:rsidR="00731C67" w:rsidRPr="00050CED" w:rsidRDefault="00731C67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5567EE5E" w14:textId="0CFA2E3A" w:rsidR="00324023" w:rsidRPr="00BF74CB" w:rsidRDefault="000F617C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BF74CB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lastRenderedPageBreak/>
        <w:t>3</w:t>
      </w:r>
      <w:r w:rsidR="0058732F" w:rsidRPr="00BF74CB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6</w:t>
      </w:r>
      <w:r w:rsidR="00166CDF" w:rsidRPr="00BF74CB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/2025. </w:t>
      </w:r>
      <w:r w:rsidRPr="00BF74CB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(V.26.)</w:t>
      </w:r>
      <w:r w:rsidR="00324023" w:rsidRPr="00BF74CB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7D992FA9" w14:textId="77777777" w:rsidR="00774B01" w:rsidRPr="00BF74CB" w:rsidRDefault="00774B01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154D3321" w14:textId="722A71D8" w:rsidR="00774B01" w:rsidRPr="00BF74CB" w:rsidRDefault="00774B01" w:rsidP="00774B01">
      <w:pPr>
        <w:jc w:val="both"/>
        <w:rPr>
          <w:rFonts w:asciiTheme="minorHAnsi" w:hAnsiTheme="minorHAnsi" w:cstheme="minorHAnsi"/>
          <w:sz w:val="22"/>
          <w:szCs w:val="22"/>
        </w:rPr>
      </w:pPr>
      <w:r w:rsidRPr="00BF74CB">
        <w:rPr>
          <w:rFonts w:asciiTheme="minorHAnsi" w:hAnsiTheme="minorHAnsi" w:cstheme="minorHAnsi"/>
          <w:sz w:val="22"/>
          <w:szCs w:val="22"/>
        </w:rPr>
        <w:t>A Bűnmegelőzési, Közbiztonsági és Közrendvédelmi Bizottság a „</w:t>
      </w:r>
      <w:r w:rsidRPr="00BF74CB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2025. évi költségvetéséről szóló 4/2025. (II.28.) önkormányzati rendelet II. számú módosításának megalkotására</w:t>
      </w:r>
      <w:r w:rsidRPr="00BF74CB">
        <w:rPr>
          <w:rFonts w:asciiTheme="minorHAnsi" w:hAnsiTheme="minorHAnsi" w:cstheme="minorHAnsi"/>
          <w:sz w:val="22"/>
          <w:szCs w:val="22"/>
        </w:rPr>
        <w:t>” című előterjesztést megtárgyalta, és az önkormányzat 2025. évi költségvetéséről szóló 4/2025. (II.28.) önkormányzati rendelet módosításáról szóló rendelettervezetet az előterjesztésben foglaltak szerint a Közgyűlésnek elfogadásra javasolja.</w:t>
      </w:r>
    </w:p>
    <w:p w14:paraId="2AE3E14C" w14:textId="77777777" w:rsidR="00B93598" w:rsidRPr="00BF74CB" w:rsidRDefault="00B93598" w:rsidP="00B93598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4DD57D52" w14:textId="77777777" w:rsidR="000F617C" w:rsidRPr="00BF74CB" w:rsidRDefault="000F617C" w:rsidP="000F617C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BF74CB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BF74CB">
        <w:rPr>
          <w:rFonts w:asciiTheme="minorHAnsi" w:hAnsiTheme="minorHAnsi" w:cstheme="minorHAnsi"/>
          <w:sz w:val="22"/>
          <w:szCs w:val="22"/>
        </w:rPr>
        <w:tab/>
      </w:r>
      <w:r w:rsidRPr="00BF74CB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12359BD7" w14:textId="77777777" w:rsidR="000F617C" w:rsidRPr="00BF74CB" w:rsidRDefault="000F617C" w:rsidP="000F617C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BF74CB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2DA853E9" w14:textId="77777777" w:rsidR="000F617C" w:rsidRPr="00BF74CB" w:rsidRDefault="000F617C" w:rsidP="000F617C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BF74CB">
        <w:rPr>
          <w:rFonts w:asciiTheme="minorHAnsi" w:hAnsiTheme="minorHAnsi" w:cstheme="minorHAnsi"/>
          <w:sz w:val="22"/>
          <w:szCs w:val="22"/>
        </w:rPr>
        <w:tab/>
      </w:r>
      <w:r w:rsidRPr="00BF74CB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vezetője)</w:t>
      </w:r>
    </w:p>
    <w:p w14:paraId="2DA7CC17" w14:textId="77777777" w:rsidR="000F617C" w:rsidRPr="00BF74CB" w:rsidRDefault="000F617C" w:rsidP="000F617C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194D5BE9" w14:textId="77777777" w:rsidR="000F617C" w:rsidRPr="00BF74CB" w:rsidRDefault="000F617C" w:rsidP="000F617C">
      <w:pPr>
        <w:rPr>
          <w:rFonts w:asciiTheme="minorHAnsi" w:hAnsiTheme="minorHAnsi" w:cstheme="minorHAnsi"/>
          <w:sz w:val="22"/>
          <w:szCs w:val="22"/>
        </w:rPr>
      </w:pPr>
      <w:r w:rsidRPr="00BF74CB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BF74CB">
        <w:rPr>
          <w:rFonts w:asciiTheme="minorHAnsi" w:hAnsiTheme="minorHAnsi" w:cstheme="minorHAnsi"/>
          <w:sz w:val="22"/>
          <w:szCs w:val="22"/>
        </w:rPr>
        <w:tab/>
        <w:t>a Közgyűlés 2025. május 29-i ülése</w:t>
      </w:r>
    </w:p>
    <w:p w14:paraId="6474E0CE" w14:textId="77777777" w:rsidR="00481D98" w:rsidRPr="00BF74CB" w:rsidRDefault="00481D98" w:rsidP="00481D98">
      <w:pPr>
        <w:ind w:right="-28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54ACF73" w14:textId="77777777" w:rsidR="007E7B65" w:rsidRPr="00BF74CB" w:rsidRDefault="007E7B65" w:rsidP="00481D98">
      <w:pPr>
        <w:ind w:right="-28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B67D897" w14:textId="6F0465C5" w:rsidR="0042492B" w:rsidRPr="00BF74CB" w:rsidRDefault="00774B01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BF74CB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3</w:t>
      </w:r>
      <w:r w:rsidR="0058732F" w:rsidRPr="00BF74CB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7</w:t>
      </w:r>
      <w:r w:rsidR="0042492B" w:rsidRPr="00BF74CB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/2025. </w:t>
      </w:r>
      <w:r w:rsidR="000F617C" w:rsidRPr="00BF74CB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(V.26.)</w:t>
      </w:r>
      <w:r w:rsidR="0042492B" w:rsidRPr="00BF74CB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717139F7" w14:textId="77777777" w:rsidR="00774B01" w:rsidRPr="00BF74CB" w:rsidRDefault="00774B01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01292D8D" w14:textId="0B51FE95" w:rsidR="00774B01" w:rsidRPr="00BF74CB" w:rsidRDefault="00774B01" w:rsidP="00774B01">
      <w:pPr>
        <w:jc w:val="both"/>
        <w:rPr>
          <w:rFonts w:asciiTheme="minorHAnsi" w:hAnsiTheme="minorHAnsi" w:cstheme="minorHAnsi"/>
          <w:sz w:val="22"/>
          <w:szCs w:val="22"/>
        </w:rPr>
      </w:pPr>
      <w:r w:rsidRPr="00BF74CB">
        <w:rPr>
          <w:rFonts w:asciiTheme="minorHAnsi" w:hAnsiTheme="minorHAnsi" w:cstheme="minorHAnsi"/>
          <w:sz w:val="22"/>
          <w:szCs w:val="22"/>
        </w:rPr>
        <w:t>A Bűnmegelőzési, Közbiztonsági és Közrendvédelmi Bizottság a „</w:t>
      </w:r>
      <w:r w:rsidRPr="00BF74CB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2025. évi költségvetéséről szóló 4/2025. (II.28.) önkormányzati rendelet II. számú módosításának megalkotására</w:t>
      </w:r>
      <w:r w:rsidRPr="00BF74CB">
        <w:rPr>
          <w:rFonts w:asciiTheme="minorHAnsi" w:hAnsiTheme="minorHAnsi" w:cstheme="minorHAnsi"/>
          <w:sz w:val="22"/>
          <w:szCs w:val="22"/>
        </w:rPr>
        <w:t xml:space="preserve">” című előterjesztést megtárgyalta, </w:t>
      </w:r>
      <w:r w:rsidR="00BE338A" w:rsidRPr="00453534">
        <w:rPr>
          <w:rFonts w:asciiTheme="minorHAnsi" w:hAnsiTheme="minorHAnsi" w:cstheme="minorHAnsi"/>
          <w:bCs/>
          <w:sz w:val="22"/>
          <w:szCs w:val="22"/>
        </w:rPr>
        <w:t>és a Szombathelyi Margaréta Óvodában óvodapedagógus státusz biztosításáról szóló határozati javaslatot</w:t>
      </w:r>
      <w:r w:rsidR="00BE338A" w:rsidRPr="00BE338A">
        <w:rPr>
          <w:rFonts w:asciiTheme="minorHAnsi" w:hAnsiTheme="minorHAnsi" w:cstheme="minorHAnsi"/>
          <w:bCs/>
          <w:sz w:val="22"/>
          <w:szCs w:val="22"/>
        </w:rPr>
        <w:t xml:space="preserve"> az előterjesztésben foglaltak szerint javasolja a Közgyűlésnek elfogadásra</w:t>
      </w:r>
      <w:r w:rsidRPr="00BF74CB">
        <w:rPr>
          <w:rFonts w:asciiTheme="minorHAnsi" w:hAnsiTheme="minorHAnsi" w:cstheme="minorHAnsi"/>
          <w:sz w:val="22"/>
          <w:szCs w:val="22"/>
        </w:rPr>
        <w:t>.</w:t>
      </w:r>
    </w:p>
    <w:p w14:paraId="08B79A4F" w14:textId="77777777" w:rsidR="00731C67" w:rsidRPr="00BF74CB" w:rsidRDefault="00731C67" w:rsidP="00731C67">
      <w:pPr>
        <w:rPr>
          <w:rFonts w:asciiTheme="minorHAnsi" w:hAnsiTheme="minorHAnsi" w:cstheme="minorHAnsi"/>
          <w:sz w:val="22"/>
          <w:szCs w:val="22"/>
        </w:rPr>
      </w:pPr>
    </w:p>
    <w:p w14:paraId="25014F9A" w14:textId="77777777" w:rsidR="00774B01" w:rsidRPr="00BF74CB" w:rsidRDefault="00774B01" w:rsidP="00774B01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BF74CB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BF74CB">
        <w:rPr>
          <w:rFonts w:asciiTheme="minorHAnsi" w:hAnsiTheme="minorHAnsi" w:cstheme="minorHAnsi"/>
          <w:sz w:val="22"/>
          <w:szCs w:val="22"/>
        </w:rPr>
        <w:tab/>
      </w:r>
      <w:r w:rsidRPr="00BF74CB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3E5787D5" w14:textId="77777777" w:rsidR="00774B01" w:rsidRPr="00BF74CB" w:rsidRDefault="00774B01" w:rsidP="00774B01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BF74CB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3F02DBC2" w14:textId="77777777" w:rsidR="00774B01" w:rsidRPr="00BF74CB" w:rsidRDefault="00774B01" w:rsidP="00774B01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BF74CB">
        <w:rPr>
          <w:rFonts w:asciiTheme="minorHAnsi" w:hAnsiTheme="minorHAnsi" w:cstheme="minorHAnsi"/>
          <w:sz w:val="22"/>
          <w:szCs w:val="22"/>
        </w:rPr>
        <w:tab/>
      </w:r>
      <w:r w:rsidRPr="00BF74CB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vezetője)</w:t>
      </w:r>
    </w:p>
    <w:p w14:paraId="6BB57219" w14:textId="77777777" w:rsidR="00774B01" w:rsidRPr="00BF74CB" w:rsidRDefault="00774B01" w:rsidP="00774B01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2AE71402" w14:textId="77777777" w:rsidR="00774B01" w:rsidRPr="00731E32" w:rsidRDefault="00774B01" w:rsidP="00774B01">
      <w:pPr>
        <w:rPr>
          <w:rFonts w:asciiTheme="minorHAnsi" w:hAnsiTheme="minorHAnsi" w:cstheme="minorHAnsi"/>
          <w:sz w:val="22"/>
          <w:szCs w:val="22"/>
        </w:rPr>
      </w:pPr>
      <w:r w:rsidRPr="00BF74CB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BF74CB">
        <w:rPr>
          <w:rFonts w:asciiTheme="minorHAnsi" w:hAnsiTheme="minorHAnsi" w:cstheme="minorHAnsi"/>
          <w:sz w:val="22"/>
          <w:szCs w:val="22"/>
        </w:rPr>
        <w:tab/>
        <w:t>a Közgyűlés 2025. május 29-i ülése</w:t>
      </w:r>
    </w:p>
    <w:p w14:paraId="6CF7A044" w14:textId="77777777" w:rsidR="00931566" w:rsidRDefault="00931566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1FABC8B0" w14:textId="77777777" w:rsidR="007E7B65" w:rsidRPr="00050CED" w:rsidRDefault="007E7B65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207CB2E3" w14:textId="58202CFE" w:rsidR="009C1994" w:rsidRPr="00BF74CB" w:rsidRDefault="00774B01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BF74CB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3</w:t>
      </w:r>
      <w:r w:rsidR="0058732F" w:rsidRPr="00BF74CB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8</w:t>
      </w:r>
      <w:r w:rsidR="00166CDF" w:rsidRPr="00BF74CB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/2025. </w:t>
      </w:r>
      <w:r w:rsidR="000F617C" w:rsidRPr="00BF74CB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(V.26.)</w:t>
      </w:r>
      <w:r w:rsidR="006D12D7" w:rsidRPr="00BF74CB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9C1994" w:rsidRPr="00BF74CB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7712766E" w14:textId="77777777" w:rsidR="007E7B65" w:rsidRPr="00BF74CB" w:rsidRDefault="007E7B65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448CA6C6" w14:textId="77777777" w:rsidR="00774B01" w:rsidRPr="00BF74CB" w:rsidRDefault="00774B01" w:rsidP="00774B01">
      <w:pPr>
        <w:jc w:val="both"/>
        <w:rPr>
          <w:rFonts w:ascii="Calibri" w:hAnsi="Calibri" w:cs="Calibri"/>
          <w:bCs/>
          <w:sz w:val="22"/>
          <w:szCs w:val="22"/>
        </w:rPr>
      </w:pPr>
      <w:r w:rsidRPr="00BF74CB">
        <w:rPr>
          <w:rFonts w:ascii="Calibri" w:hAnsi="Calibri" w:cs="Calibri"/>
          <w:bCs/>
          <w:sz w:val="22"/>
          <w:szCs w:val="22"/>
        </w:rPr>
        <w:t>A Bűnmegelőzési, Közbiztonsági és Közrendvédelmi Bizottság megtárgyalta a „</w:t>
      </w:r>
      <w:r w:rsidRPr="00BF74CB">
        <w:rPr>
          <w:rFonts w:ascii="Calibri" w:hAnsi="Calibri" w:cs="Calibri"/>
          <w:bCs/>
          <w:i/>
          <w:iCs/>
          <w:sz w:val="22"/>
          <w:szCs w:val="22"/>
        </w:rPr>
        <w:t xml:space="preserve">Javaslat </w:t>
      </w:r>
      <w:proofErr w:type="spellStart"/>
      <w:r w:rsidRPr="00BF74CB">
        <w:rPr>
          <w:rFonts w:ascii="Calibri" w:hAnsi="Calibri" w:cs="Calibri"/>
          <w:bCs/>
          <w:i/>
          <w:iCs/>
          <w:sz w:val="22"/>
          <w:szCs w:val="22"/>
        </w:rPr>
        <w:t>mikromobilitási</w:t>
      </w:r>
      <w:proofErr w:type="spellEnd"/>
      <w:r w:rsidRPr="00BF74CB">
        <w:rPr>
          <w:rFonts w:ascii="Calibri" w:hAnsi="Calibri" w:cs="Calibri"/>
          <w:bCs/>
          <w:i/>
          <w:iCs/>
          <w:sz w:val="22"/>
          <w:szCs w:val="22"/>
        </w:rPr>
        <w:t xml:space="preserve"> járművek kölcsönzési célú közterületi elhelyezésére</w:t>
      </w:r>
      <w:r w:rsidRPr="00BF74CB">
        <w:rPr>
          <w:i/>
          <w:iCs/>
        </w:rPr>
        <w:t xml:space="preserve"> </w:t>
      </w:r>
      <w:r w:rsidRPr="00BF74CB">
        <w:rPr>
          <w:rFonts w:ascii="Calibri" w:hAnsi="Calibri" w:cs="Calibri"/>
          <w:bCs/>
          <w:i/>
          <w:iCs/>
          <w:sz w:val="22"/>
          <w:szCs w:val="22"/>
        </w:rPr>
        <w:t>vonatkozó Együttműködési megállapodás meghosszabbítására</w:t>
      </w:r>
      <w:r w:rsidRPr="00BF74CB">
        <w:rPr>
          <w:rFonts w:ascii="Calibri" w:hAnsi="Calibri" w:cs="Calibri"/>
          <w:bCs/>
          <w:sz w:val="22"/>
          <w:szCs w:val="22"/>
        </w:rPr>
        <w:t>”</w:t>
      </w:r>
      <w:r w:rsidRPr="00BF74CB">
        <w:rPr>
          <w:rFonts w:ascii="Calibri" w:hAnsi="Calibri" w:cs="Calibri"/>
          <w:sz w:val="22"/>
          <w:szCs w:val="22"/>
        </w:rPr>
        <w:t xml:space="preserve"> című</w:t>
      </w:r>
      <w:r w:rsidRPr="00BF74CB">
        <w:rPr>
          <w:rFonts w:ascii="Calibri" w:hAnsi="Calibri" w:cs="Calibri"/>
          <w:bCs/>
          <w:sz w:val="22"/>
          <w:szCs w:val="22"/>
        </w:rPr>
        <w:t xml:space="preserve"> előterjesztést és </w:t>
      </w:r>
      <w:r w:rsidRPr="00BF74CB">
        <w:rPr>
          <w:rFonts w:ascii="Calibri" w:hAnsi="Calibri" w:cs="Calibri"/>
          <w:sz w:val="22"/>
          <w:szCs w:val="22"/>
        </w:rPr>
        <w:t xml:space="preserve">a hatályban lévő Együttműködési megállapodás módosítását az előterjesztés melléklete szerinti tartalommal javasolja a Közgyűlésnek elfogadásra. A Bizottság az előterjesztés szerinti tartalommal egyetért a 10 db </w:t>
      </w:r>
      <w:proofErr w:type="spellStart"/>
      <w:r w:rsidRPr="00BF74CB">
        <w:rPr>
          <w:rFonts w:ascii="Calibri" w:hAnsi="Calibri" w:cs="Calibri"/>
          <w:sz w:val="22"/>
          <w:szCs w:val="22"/>
        </w:rPr>
        <w:t>hotspot</w:t>
      </w:r>
      <w:proofErr w:type="spellEnd"/>
      <w:r w:rsidRPr="00BF74CB">
        <w:rPr>
          <w:rFonts w:ascii="Calibri" w:hAnsi="Calibri" w:cs="Calibri"/>
          <w:sz w:val="22"/>
          <w:szCs w:val="22"/>
        </w:rPr>
        <w:t xml:space="preserve"> szilárd burkolattal történő kiépítésével.</w:t>
      </w:r>
    </w:p>
    <w:p w14:paraId="62E6E30D" w14:textId="77777777" w:rsidR="00774B01" w:rsidRPr="00BF74CB" w:rsidRDefault="00774B01" w:rsidP="00774B01">
      <w:pPr>
        <w:jc w:val="both"/>
        <w:rPr>
          <w:rFonts w:ascii="Calibri" w:hAnsi="Calibri" w:cs="Calibri"/>
          <w:bCs/>
          <w:sz w:val="22"/>
          <w:szCs w:val="22"/>
        </w:rPr>
      </w:pPr>
    </w:p>
    <w:p w14:paraId="4EA163DB" w14:textId="77777777" w:rsidR="00774B01" w:rsidRPr="00BF74CB" w:rsidRDefault="00774B01" w:rsidP="00774B01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BF74CB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BF74CB">
        <w:rPr>
          <w:rFonts w:ascii="Calibri" w:hAnsi="Calibri" w:cs="Calibri"/>
          <w:b/>
          <w:bCs/>
          <w:sz w:val="22"/>
          <w:szCs w:val="22"/>
        </w:rPr>
        <w:tab/>
      </w:r>
      <w:r w:rsidRPr="00BF74CB">
        <w:rPr>
          <w:rFonts w:ascii="Calibri" w:hAnsi="Calibri" w:cs="Calibri"/>
          <w:bCs/>
          <w:sz w:val="22"/>
          <w:szCs w:val="22"/>
        </w:rPr>
        <w:t>Horváth Soma alpolgármester</w:t>
      </w:r>
    </w:p>
    <w:p w14:paraId="2080A53F" w14:textId="77777777" w:rsidR="00774B01" w:rsidRPr="00BF74CB" w:rsidRDefault="00774B01" w:rsidP="00774B01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BF74CB">
        <w:rPr>
          <w:rFonts w:ascii="Calibri" w:hAnsi="Calibri" w:cs="Calibri"/>
          <w:b/>
          <w:bCs/>
          <w:sz w:val="22"/>
          <w:szCs w:val="22"/>
        </w:rPr>
        <w:tab/>
      </w:r>
      <w:r w:rsidRPr="00BF74CB">
        <w:rPr>
          <w:rFonts w:ascii="Calibri" w:hAnsi="Calibri" w:cs="Calibri"/>
          <w:sz w:val="22"/>
          <w:szCs w:val="22"/>
        </w:rPr>
        <w:t>Kelemen Krisztián, a Bizottság elnöke</w:t>
      </w:r>
    </w:p>
    <w:p w14:paraId="02502FD1" w14:textId="77777777" w:rsidR="00774B01" w:rsidRPr="00BF74CB" w:rsidRDefault="00774B01" w:rsidP="00774B01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BF74CB">
        <w:rPr>
          <w:rFonts w:ascii="Calibri" w:hAnsi="Calibri" w:cs="Calibri"/>
          <w:sz w:val="22"/>
          <w:szCs w:val="22"/>
        </w:rPr>
        <w:t xml:space="preserve"> /a végrehajtás előkészítéséért: </w:t>
      </w:r>
    </w:p>
    <w:p w14:paraId="594714CE" w14:textId="77777777" w:rsidR="00774B01" w:rsidRPr="00BF74CB" w:rsidRDefault="00774B01" w:rsidP="00774B01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BF74CB">
        <w:rPr>
          <w:rFonts w:ascii="Calibri" w:hAnsi="Calibri" w:cs="Calibri"/>
          <w:sz w:val="22"/>
          <w:szCs w:val="22"/>
        </w:rPr>
        <w:t xml:space="preserve"> </w:t>
      </w:r>
      <w:r w:rsidRPr="00BF74CB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  <w:r w:rsidRPr="00BF74CB">
        <w:rPr>
          <w:rFonts w:ascii="Calibri" w:hAnsi="Calibri" w:cs="Calibri"/>
          <w:sz w:val="22"/>
          <w:szCs w:val="22"/>
        </w:rPr>
        <w:t>/</w:t>
      </w:r>
    </w:p>
    <w:p w14:paraId="16F5FF4D" w14:textId="77777777" w:rsidR="00774B01" w:rsidRPr="00BF74CB" w:rsidRDefault="00774B01" w:rsidP="00774B01">
      <w:pPr>
        <w:tabs>
          <w:tab w:val="left" w:pos="1440"/>
        </w:tabs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7DEEF017" w14:textId="77777777" w:rsidR="00774B01" w:rsidRPr="00731E32" w:rsidRDefault="00774B01" w:rsidP="00774B01">
      <w:pPr>
        <w:rPr>
          <w:rFonts w:asciiTheme="minorHAnsi" w:hAnsiTheme="minorHAnsi" w:cstheme="minorHAnsi"/>
          <w:sz w:val="22"/>
          <w:szCs w:val="22"/>
        </w:rPr>
      </w:pPr>
      <w:r w:rsidRPr="00BF74CB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BF74CB">
        <w:rPr>
          <w:rFonts w:asciiTheme="minorHAnsi" w:hAnsiTheme="minorHAnsi" w:cstheme="minorHAnsi"/>
          <w:sz w:val="22"/>
          <w:szCs w:val="22"/>
        </w:rPr>
        <w:tab/>
        <w:t>a Közgyűlés 2025. május 29-i ülése</w:t>
      </w:r>
    </w:p>
    <w:p w14:paraId="12AD1203" w14:textId="77777777" w:rsidR="007E7B65" w:rsidRPr="00050CED" w:rsidRDefault="007E7B65" w:rsidP="007E7B65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0115ACCC" w14:textId="77777777" w:rsidR="00731C67" w:rsidRPr="00050CED" w:rsidRDefault="00731C67" w:rsidP="0058732F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8251642" w14:textId="397BB224" w:rsidR="000535C2" w:rsidRPr="00BF74CB" w:rsidRDefault="00774B01" w:rsidP="000535C2">
      <w:pPr>
        <w:spacing w:before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BF74CB">
        <w:rPr>
          <w:rFonts w:ascii="Calibri" w:hAnsi="Calibri" w:cs="Calibri"/>
          <w:b/>
          <w:bCs/>
          <w:sz w:val="22"/>
          <w:szCs w:val="22"/>
          <w:u w:val="single"/>
        </w:rPr>
        <w:t>3</w:t>
      </w:r>
      <w:r w:rsidR="0058732F" w:rsidRPr="00BF74CB">
        <w:rPr>
          <w:rFonts w:ascii="Calibri" w:hAnsi="Calibri" w:cs="Calibri"/>
          <w:b/>
          <w:bCs/>
          <w:sz w:val="22"/>
          <w:szCs w:val="22"/>
          <w:u w:val="single"/>
        </w:rPr>
        <w:t>9</w:t>
      </w:r>
      <w:r w:rsidR="000535C2" w:rsidRPr="00BF74CB">
        <w:rPr>
          <w:rFonts w:ascii="Calibri" w:hAnsi="Calibri" w:cs="Calibri"/>
          <w:b/>
          <w:bCs/>
          <w:sz w:val="22"/>
          <w:szCs w:val="22"/>
          <w:u w:val="single"/>
        </w:rPr>
        <w:t xml:space="preserve">/2025. </w:t>
      </w:r>
      <w:r w:rsidR="000F617C" w:rsidRPr="00BF74CB">
        <w:rPr>
          <w:rFonts w:ascii="Calibri" w:hAnsi="Calibri" w:cs="Calibri"/>
          <w:b/>
          <w:bCs/>
          <w:sz w:val="22"/>
          <w:szCs w:val="22"/>
          <w:u w:val="single"/>
        </w:rPr>
        <w:t>(V.26.)</w:t>
      </w:r>
      <w:r w:rsidR="000535C2" w:rsidRPr="00BF74CB">
        <w:rPr>
          <w:rFonts w:ascii="Calibri" w:hAnsi="Calibri" w:cs="Calibri"/>
          <w:b/>
          <w:bCs/>
          <w:sz w:val="22"/>
          <w:szCs w:val="22"/>
          <w:u w:val="single"/>
        </w:rPr>
        <w:t xml:space="preserve"> BKKB számú határozat</w:t>
      </w:r>
    </w:p>
    <w:p w14:paraId="31D39D2C" w14:textId="77777777" w:rsidR="000535C2" w:rsidRPr="00BF74CB" w:rsidRDefault="000535C2" w:rsidP="00731C67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29AE995" w14:textId="77777777" w:rsidR="00774B01" w:rsidRPr="00BF74CB" w:rsidRDefault="00774B01" w:rsidP="00774B01">
      <w:pPr>
        <w:jc w:val="both"/>
        <w:rPr>
          <w:rFonts w:ascii="Calibri" w:hAnsi="Calibri" w:cs="Calibri"/>
          <w:bCs/>
          <w:sz w:val="22"/>
          <w:szCs w:val="22"/>
        </w:rPr>
      </w:pPr>
      <w:r w:rsidRPr="00BF74CB">
        <w:rPr>
          <w:rFonts w:ascii="Calibri" w:hAnsi="Calibri" w:cs="Calibri"/>
          <w:bCs/>
          <w:sz w:val="22"/>
          <w:szCs w:val="22"/>
        </w:rPr>
        <w:t>A Bűnmegelőzési, Közbiztonsági és Közrendvédelmi Bizottság megtárgyalta a „</w:t>
      </w:r>
      <w:r w:rsidRPr="00BF74CB">
        <w:rPr>
          <w:rFonts w:ascii="Calibri" w:hAnsi="Calibri" w:cs="Calibri"/>
          <w:bCs/>
          <w:i/>
          <w:iCs/>
          <w:sz w:val="22"/>
          <w:szCs w:val="22"/>
        </w:rPr>
        <w:t>Javaslat Szombathely város területén forgalmi rend változtatással kapcsolatos döntések meghozatalára</w:t>
      </w:r>
      <w:r w:rsidRPr="00BF74CB">
        <w:rPr>
          <w:rFonts w:ascii="Calibri" w:hAnsi="Calibri" w:cs="Calibri"/>
          <w:bCs/>
          <w:sz w:val="22"/>
          <w:szCs w:val="22"/>
        </w:rPr>
        <w:t>”</w:t>
      </w:r>
      <w:r w:rsidRPr="00BF74CB">
        <w:rPr>
          <w:rFonts w:ascii="Calibri" w:hAnsi="Calibri" w:cs="Calibri"/>
          <w:sz w:val="22"/>
          <w:szCs w:val="22"/>
        </w:rPr>
        <w:t xml:space="preserve"> című</w:t>
      </w:r>
      <w:r w:rsidRPr="00BF74CB">
        <w:rPr>
          <w:rFonts w:ascii="Calibri" w:hAnsi="Calibri" w:cs="Calibri"/>
          <w:bCs/>
          <w:sz w:val="22"/>
          <w:szCs w:val="22"/>
        </w:rPr>
        <w:t xml:space="preserve"> előterjesztést, és az alábbi javaslatot teszi a Városstratégiai, Idegenforgalmi és Sport Bizottságnak:</w:t>
      </w:r>
    </w:p>
    <w:p w14:paraId="0BFFB2FA" w14:textId="77777777" w:rsidR="00774B01" w:rsidRPr="00BF74CB" w:rsidRDefault="00774B01" w:rsidP="00774B01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B81E87C" w14:textId="77777777" w:rsidR="00774B01" w:rsidRPr="00BF74CB" w:rsidRDefault="00774B01" w:rsidP="00774B01">
      <w:pPr>
        <w:numPr>
          <w:ilvl w:val="0"/>
          <w:numId w:val="30"/>
        </w:numPr>
        <w:spacing w:before="60"/>
        <w:ind w:hanging="437"/>
        <w:jc w:val="both"/>
        <w:rPr>
          <w:rFonts w:ascii="Calibri" w:hAnsi="Calibri" w:cs="Calibri"/>
          <w:sz w:val="22"/>
          <w:szCs w:val="22"/>
        </w:rPr>
      </w:pPr>
      <w:r w:rsidRPr="00BF74CB">
        <w:rPr>
          <w:rFonts w:ascii="Calibri" w:hAnsi="Calibri" w:cs="Calibri"/>
          <w:bCs/>
          <w:sz w:val="22"/>
          <w:szCs w:val="22"/>
        </w:rPr>
        <w:t>A Bizottság javasolja a Somogyi Béla utca 7. számú ingatlan előtt mozgáskorlátozott várakozóhely kijelölését, a várakozási korlátozás bevezetésével 10 méter távolságot jelölő kiegészítő táblával, valamint a szemközti oldalon megállási korlátozás bevezetését, 10 méter távolság megjelölésével.</w:t>
      </w:r>
    </w:p>
    <w:p w14:paraId="71C0CF6E" w14:textId="77777777" w:rsidR="00774B01" w:rsidRPr="00BF74CB" w:rsidRDefault="00774B01" w:rsidP="00774B01">
      <w:pPr>
        <w:numPr>
          <w:ilvl w:val="0"/>
          <w:numId w:val="30"/>
        </w:numPr>
        <w:spacing w:before="60"/>
        <w:ind w:hanging="437"/>
        <w:jc w:val="both"/>
        <w:rPr>
          <w:rFonts w:ascii="Calibri" w:hAnsi="Calibri" w:cs="Calibri"/>
          <w:sz w:val="22"/>
          <w:szCs w:val="22"/>
        </w:rPr>
      </w:pPr>
      <w:r w:rsidRPr="00BF74CB">
        <w:rPr>
          <w:rFonts w:ascii="Calibri" w:hAnsi="Calibri" w:cs="Calibri"/>
          <w:sz w:val="22"/>
          <w:szCs w:val="22"/>
        </w:rPr>
        <w:lastRenderedPageBreak/>
        <w:t xml:space="preserve">A Bizottság javasolja, hogy a Liget utcai </w:t>
      </w:r>
      <w:proofErr w:type="spellStart"/>
      <w:r w:rsidRPr="00BF74CB">
        <w:rPr>
          <w:rFonts w:ascii="Calibri" w:hAnsi="Calibri" w:cs="Calibri"/>
          <w:sz w:val="22"/>
          <w:szCs w:val="22"/>
        </w:rPr>
        <w:t>Arany-patak</w:t>
      </w:r>
      <w:proofErr w:type="spellEnd"/>
      <w:r w:rsidRPr="00BF74CB">
        <w:rPr>
          <w:rFonts w:ascii="Calibri" w:hAnsi="Calibri" w:cs="Calibri"/>
          <w:sz w:val="22"/>
          <w:szCs w:val="22"/>
        </w:rPr>
        <w:t xml:space="preserve"> hídon 5 km/h sebességkorlátozás kerüljön bevezetésre.</w:t>
      </w:r>
    </w:p>
    <w:p w14:paraId="0CE2B5E9" w14:textId="77777777" w:rsidR="00774B01" w:rsidRPr="00BF74CB" w:rsidRDefault="00774B01" w:rsidP="00774B01">
      <w:pPr>
        <w:numPr>
          <w:ilvl w:val="0"/>
          <w:numId w:val="30"/>
        </w:numPr>
        <w:spacing w:before="60"/>
        <w:ind w:left="709" w:hanging="425"/>
        <w:jc w:val="both"/>
        <w:rPr>
          <w:rFonts w:ascii="Calibri" w:hAnsi="Calibri" w:cs="Calibri"/>
          <w:sz w:val="22"/>
          <w:szCs w:val="22"/>
          <w:u w:val="single"/>
        </w:rPr>
      </w:pPr>
      <w:r w:rsidRPr="00BF74CB">
        <w:rPr>
          <w:rFonts w:ascii="Calibri" w:hAnsi="Calibri" w:cs="Calibri"/>
          <w:sz w:val="22"/>
          <w:szCs w:val="22"/>
        </w:rPr>
        <w:t xml:space="preserve">A Bizottság javasolja, hogy az </w:t>
      </w:r>
      <w:proofErr w:type="spellStart"/>
      <w:r w:rsidRPr="00BF74CB">
        <w:rPr>
          <w:rFonts w:ascii="Calibri" w:hAnsi="Calibri" w:cs="Calibri"/>
          <w:sz w:val="22"/>
          <w:szCs w:val="22"/>
        </w:rPr>
        <w:t>Olad</w:t>
      </w:r>
      <w:proofErr w:type="spellEnd"/>
      <w:r w:rsidRPr="00BF74CB">
        <w:rPr>
          <w:rFonts w:ascii="Calibri" w:hAnsi="Calibri" w:cs="Calibri"/>
          <w:sz w:val="22"/>
          <w:szCs w:val="22"/>
        </w:rPr>
        <w:t xml:space="preserve"> Plató érdekeltségi területének egészére kiterjedően „30-as zóna” tábla kerüljön kihelyezésre, melynek költsége a Szombathely-</w:t>
      </w:r>
      <w:proofErr w:type="spellStart"/>
      <w:r w:rsidRPr="00BF74CB">
        <w:rPr>
          <w:rFonts w:ascii="Calibri" w:hAnsi="Calibri" w:cs="Calibri"/>
          <w:sz w:val="22"/>
          <w:szCs w:val="22"/>
        </w:rPr>
        <w:t>Olad</w:t>
      </w:r>
      <w:proofErr w:type="spellEnd"/>
      <w:r w:rsidRPr="00BF74CB">
        <w:rPr>
          <w:rFonts w:ascii="Calibri" w:hAnsi="Calibri" w:cs="Calibri"/>
          <w:sz w:val="22"/>
          <w:szCs w:val="22"/>
        </w:rPr>
        <w:t xml:space="preserve"> Plató Víziközmű Társulatot terheli. </w:t>
      </w:r>
    </w:p>
    <w:p w14:paraId="7069645D" w14:textId="77777777" w:rsidR="00774B01" w:rsidRPr="00BF74CB" w:rsidRDefault="00774B01" w:rsidP="00774B01">
      <w:pPr>
        <w:spacing w:before="60"/>
        <w:ind w:left="709"/>
        <w:jc w:val="both"/>
        <w:rPr>
          <w:rFonts w:ascii="Calibri" w:hAnsi="Calibri" w:cs="Calibri"/>
          <w:sz w:val="22"/>
          <w:szCs w:val="22"/>
          <w:u w:val="single"/>
        </w:rPr>
      </w:pPr>
    </w:p>
    <w:p w14:paraId="163C30E2" w14:textId="77777777" w:rsidR="00774B01" w:rsidRPr="00BF74CB" w:rsidRDefault="00774B01" w:rsidP="00774B01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BF74CB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BF74CB">
        <w:rPr>
          <w:rFonts w:ascii="Calibri" w:hAnsi="Calibri" w:cs="Calibri"/>
          <w:b/>
          <w:bCs/>
          <w:sz w:val="22"/>
          <w:szCs w:val="22"/>
        </w:rPr>
        <w:tab/>
      </w:r>
      <w:r w:rsidRPr="00BF74CB">
        <w:rPr>
          <w:rFonts w:ascii="Calibri" w:hAnsi="Calibri" w:cs="Calibri"/>
          <w:bCs/>
          <w:sz w:val="22"/>
          <w:szCs w:val="22"/>
        </w:rPr>
        <w:t>Dr. Nemény András, polgármester</w:t>
      </w:r>
    </w:p>
    <w:p w14:paraId="1E2C1390" w14:textId="77777777" w:rsidR="00774B01" w:rsidRPr="00BF74CB" w:rsidRDefault="00774B01" w:rsidP="00774B01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BF74CB">
        <w:rPr>
          <w:rFonts w:ascii="Calibri" w:hAnsi="Calibri" w:cs="Calibri"/>
          <w:b/>
          <w:bCs/>
          <w:sz w:val="22"/>
          <w:szCs w:val="22"/>
        </w:rPr>
        <w:tab/>
      </w:r>
      <w:r w:rsidRPr="00BF74CB">
        <w:rPr>
          <w:rFonts w:ascii="Calibri" w:hAnsi="Calibri" w:cs="Calibri"/>
          <w:sz w:val="22"/>
          <w:szCs w:val="22"/>
        </w:rPr>
        <w:t xml:space="preserve">Horváth Soma, alpolgármester </w:t>
      </w:r>
    </w:p>
    <w:p w14:paraId="1BF73D67" w14:textId="77777777" w:rsidR="00774B01" w:rsidRPr="00BF74CB" w:rsidRDefault="00774B01" w:rsidP="00774B01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BF74CB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76FB53D5" w14:textId="77777777" w:rsidR="00774B01" w:rsidRPr="00BF74CB" w:rsidRDefault="00774B01" w:rsidP="00774B01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BF74CB">
        <w:rPr>
          <w:rFonts w:ascii="Calibri" w:hAnsi="Calibri" w:cs="Calibri"/>
          <w:sz w:val="22"/>
          <w:szCs w:val="22"/>
        </w:rPr>
        <w:t xml:space="preserve">/a végrehajtás előkészítéséért: </w:t>
      </w:r>
    </w:p>
    <w:p w14:paraId="22CC1428" w14:textId="77777777" w:rsidR="00774B01" w:rsidRPr="00BF74CB" w:rsidRDefault="00774B01" w:rsidP="00774B01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BF74CB">
        <w:rPr>
          <w:rFonts w:ascii="Calibri" w:hAnsi="Calibri" w:cs="Calibri"/>
          <w:sz w:val="22"/>
          <w:szCs w:val="22"/>
        </w:rPr>
        <w:t>dr. Gyuráczné dr. Speier Anikó, a Városüzemeltetési és Városfejlesztési Osztály vezetője/</w:t>
      </w:r>
    </w:p>
    <w:p w14:paraId="0A2E0D17" w14:textId="77777777" w:rsidR="00774B01" w:rsidRPr="00BF74CB" w:rsidRDefault="00774B01" w:rsidP="00774B01">
      <w:pPr>
        <w:tabs>
          <w:tab w:val="left" w:pos="1418"/>
          <w:tab w:val="left" w:pos="1985"/>
        </w:tabs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3B8D491" w14:textId="77777777" w:rsidR="00774B01" w:rsidRPr="00FA6123" w:rsidRDefault="00774B01" w:rsidP="00774B01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 w:val="22"/>
          <w:szCs w:val="22"/>
        </w:rPr>
      </w:pPr>
      <w:r w:rsidRPr="00BF74CB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BF74CB">
        <w:rPr>
          <w:rFonts w:ascii="Calibri" w:hAnsi="Calibri" w:cs="Calibri"/>
          <w:bCs/>
          <w:sz w:val="22"/>
          <w:szCs w:val="22"/>
        </w:rPr>
        <w:tab/>
        <w:t>VISB 2025. május 27-i ülése</w:t>
      </w:r>
    </w:p>
    <w:p w14:paraId="5B129E1C" w14:textId="77777777" w:rsidR="000535C2" w:rsidRDefault="000535C2" w:rsidP="00731C67">
      <w:pP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6891A84D" w14:textId="77777777" w:rsidR="00BF74CB" w:rsidRPr="00050CED" w:rsidRDefault="00BF74CB" w:rsidP="00731C67">
      <w:pP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60D7BAB5" w14:textId="22456205" w:rsidR="00774B01" w:rsidRPr="00BF74CB" w:rsidRDefault="00BF74CB" w:rsidP="00774B01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BF74CB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40</w:t>
      </w:r>
      <w:r w:rsidR="00774B01" w:rsidRPr="00BF74CB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/2025. (V.26.) BKKB számú határozat</w:t>
      </w:r>
    </w:p>
    <w:p w14:paraId="4F22A990" w14:textId="77777777" w:rsidR="00774B01" w:rsidRPr="00BF74CB" w:rsidRDefault="00774B01" w:rsidP="00774B01">
      <w:pPr>
        <w:rPr>
          <w:rFonts w:asciiTheme="minorHAnsi" w:hAnsiTheme="minorHAnsi" w:cstheme="minorHAnsi"/>
          <w:sz w:val="22"/>
          <w:szCs w:val="22"/>
        </w:rPr>
      </w:pPr>
    </w:p>
    <w:p w14:paraId="7FCFE428" w14:textId="2AADDDFE" w:rsidR="00774B01" w:rsidRPr="00BF74CB" w:rsidRDefault="00774B01" w:rsidP="00774B01">
      <w:pPr>
        <w:jc w:val="both"/>
        <w:rPr>
          <w:rFonts w:asciiTheme="minorHAnsi" w:hAnsiTheme="minorHAnsi" w:cstheme="minorHAnsi"/>
          <w:sz w:val="22"/>
          <w:szCs w:val="22"/>
        </w:rPr>
      </w:pPr>
      <w:r w:rsidRPr="00BF74CB">
        <w:rPr>
          <w:rFonts w:asciiTheme="minorHAnsi" w:hAnsiTheme="minorHAnsi" w:cstheme="minorHAnsi"/>
          <w:sz w:val="22"/>
          <w:szCs w:val="22"/>
        </w:rPr>
        <w:t>A Bűnmegelőzési, Közbiztonsági és Közrendvédelmi Bizottság a „</w:t>
      </w:r>
      <w:r w:rsidRPr="00BF74CB">
        <w:rPr>
          <w:rFonts w:asciiTheme="minorHAnsi" w:hAnsiTheme="minorHAnsi" w:cstheme="minorHAnsi"/>
          <w:i/>
          <w:iCs/>
          <w:sz w:val="22"/>
          <w:szCs w:val="22"/>
        </w:rPr>
        <w:t>Tájékoztató tartós áramkimaradás esetén életbe lépő intézkedésekről</w:t>
      </w:r>
      <w:r w:rsidRPr="00BF74CB">
        <w:rPr>
          <w:rFonts w:asciiTheme="minorHAnsi" w:hAnsiTheme="minorHAnsi" w:cstheme="minorHAnsi"/>
          <w:sz w:val="22"/>
          <w:szCs w:val="22"/>
        </w:rPr>
        <w:t xml:space="preserve">” című előterjesztést megtárgyalta és az ülésen </w:t>
      </w:r>
      <w:proofErr w:type="spellStart"/>
      <w:r w:rsidRPr="00BF74CB">
        <w:rPr>
          <w:rFonts w:asciiTheme="minorHAnsi" w:hAnsiTheme="minorHAnsi" w:cstheme="minorHAnsi"/>
          <w:sz w:val="22"/>
          <w:szCs w:val="22"/>
        </w:rPr>
        <w:t>elhangzottakat</w:t>
      </w:r>
      <w:proofErr w:type="spellEnd"/>
      <w:r w:rsidRPr="00BF74CB">
        <w:rPr>
          <w:rFonts w:asciiTheme="minorHAnsi" w:hAnsiTheme="minorHAnsi" w:cstheme="minorHAnsi"/>
          <w:sz w:val="22"/>
          <w:szCs w:val="22"/>
        </w:rPr>
        <w:t xml:space="preserve"> tudomásul veszi.</w:t>
      </w:r>
    </w:p>
    <w:p w14:paraId="6570D37B" w14:textId="77777777" w:rsidR="00774B01" w:rsidRPr="00BF74CB" w:rsidRDefault="00774B01" w:rsidP="00774B0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6E06C0" w14:textId="77777777" w:rsidR="00774B01" w:rsidRPr="00BF74CB" w:rsidRDefault="00774B01" w:rsidP="00774B01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BF74CB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BF74CB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BF74CB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0639C532" w14:textId="77777777" w:rsidR="00774B01" w:rsidRPr="00BF74CB" w:rsidRDefault="00774B01" w:rsidP="00774B01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BF74CB">
        <w:rPr>
          <w:rFonts w:asciiTheme="minorHAnsi" w:hAnsiTheme="minorHAnsi" w:cstheme="minorHAnsi"/>
          <w:bCs/>
          <w:sz w:val="22"/>
          <w:szCs w:val="22"/>
        </w:rPr>
        <w:t>Dr. Koncz Gabriella r. ezredes, kapitányságvezető, a Bizottság tagja</w:t>
      </w:r>
    </w:p>
    <w:p w14:paraId="4A8DAD03" w14:textId="4E5FBF73" w:rsidR="00774B01" w:rsidRPr="00BF74CB" w:rsidRDefault="00774B01" w:rsidP="00774B01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BF74CB">
        <w:rPr>
          <w:rFonts w:asciiTheme="minorHAnsi" w:hAnsiTheme="minorHAnsi" w:cstheme="minorHAnsi"/>
          <w:bCs/>
          <w:sz w:val="22"/>
          <w:szCs w:val="22"/>
        </w:rPr>
        <w:t>Egyed László tű. alezredes, a Bizottság tagja</w:t>
      </w:r>
    </w:p>
    <w:p w14:paraId="714EB826" w14:textId="77777777" w:rsidR="00774B01" w:rsidRPr="00BF74CB" w:rsidRDefault="00774B01" w:rsidP="00774B01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BF74CB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73FB715A" w14:textId="77777777" w:rsidR="00774B01" w:rsidRPr="00BF74CB" w:rsidRDefault="00774B01" w:rsidP="00774B01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BF74CB">
        <w:rPr>
          <w:rFonts w:asciiTheme="minorHAnsi" w:hAnsiTheme="minorHAnsi" w:cstheme="minorHAnsi"/>
          <w:bCs/>
          <w:sz w:val="22"/>
          <w:szCs w:val="22"/>
        </w:rPr>
        <w:t>Dr. Holler Péter, a Hatósági Osztály vezetője)</w:t>
      </w:r>
    </w:p>
    <w:p w14:paraId="10388B1A" w14:textId="77777777" w:rsidR="00774B01" w:rsidRPr="00BF74CB" w:rsidRDefault="00774B01" w:rsidP="00774B01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643D0C3B" w14:textId="77777777" w:rsidR="00774B01" w:rsidRPr="00050CED" w:rsidRDefault="00774B01" w:rsidP="00774B01">
      <w:pPr>
        <w:rPr>
          <w:rFonts w:asciiTheme="minorHAnsi" w:hAnsiTheme="minorHAnsi" w:cstheme="minorHAnsi"/>
          <w:sz w:val="22"/>
          <w:szCs w:val="22"/>
        </w:rPr>
      </w:pPr>
      <w:r w:rsidRPr="00BF74CB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BF74CB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257040F7" w14:textId="77777777" w:rsidR="00481D98" w:rsidRDefault="00481D98" w:rsidP="00481D98">
      <w:pP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12E2F723" w14:textId="77777777" w:rsidR="00731C67" w:rsidRPr="00050CED" w:rsidRDefault="00731C67" w:rsidP="00481D98">
      <w:pP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079DEDBA" w14:textId="2B200935" w:rsidR="00481D98" w:rsidRPr="00BF74CB" w:rsidRDefault="00774B01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bookmarkStart w:id="2" w:name="_Hlk115332252"/>
      <w:r w:rsidRPr="00BF74CB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41</w:t>
      </w:r>
      <w:r w:rsidR="00481D98" w:rsidRPr="00BF74CB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/2025. </w:t>
      </w:r>
      <w:r w:rsidR="000F617C" w:rsidRPr="00BF74CB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(V.26.)</w:t>
      </w:r>
      <w:r w:rsidR="00481D98" w:rsidRPr="00BF74CB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50B5B70F" w14:textId="77777777" w:rsidR="00481D98" w:rsidRPr="00BF74CB" w:rsidRDefault="00481D98" w:rsidP="00481D98">
      <w:pPr>
        <w:rPr>
          <w:rFonts w:asciiTheme="minorHAnsi" w:hAnsiTheme="minorHAnsi" w:cstheme="minorHAnsi"/>
          <w:sz w:val="22"/>
          <w:szCs w:val="22"/>
        </w:rPr>
      </w:pPr>
    </w:p>
    <w:p w14:paraId="663CA705" w14:textId="24EF52B7" w:rsidR="00481D98" w:rsidRPr="00BF74CB" w:rsidRDefault="00481D98" w:rsidP="00481D98">
      <w:pPr>
        <w:jc w:val="both"/>
        <w:rPr>
          <w:rFonts w:asciiTheme="minorHAnsi" w:hAnsiTheme="minorHAnsi" w:cstheme="minorHAnsi"/>
          <w:sz w:val="22"/>
          <w:szCs w:val="22"/>
        </w:rPr>
      </w:pPr>
      <w:r w:rsidRPr="00BF74CB">
        <w:rPr>
          <w:rFonts w:asciiTheme="minorHAnsi" w:hAnsiTheme="minorHAnsi" w:cstheme="minorHAnsi"/>
          <w:sz w:val="22"/>
          <w:szCs w:val="22"/>
        </w:rPr>
        <w:t>A Bűnmegelőzési, Közbiztonsági és Közrendvédelmi Bizottság az „</w:t>
      </w:r>
      <w:r w:rsidRPr="00BF74CB">
        <w:rPr>
          <w:rFonts w:asciiTheme="minorHAnsi" w:hAnsiTheme="minorHAnsi" w:cstheme="minorHAnsi"/>
          <w:i/>
          <w:iCs/>
          <w:sz w:val="22"/>
          <w:szCs w:val="22"/>
        </w:rPr>
        <w:t>Áttekintés az elmúlt időszak rendőrségi intézkedéseiről</w:t>
      </w:r>
      <w:r w:rsidRPr="00BF74CB">
        <w:rPr>
          <w:rFonts w:asciiTheme="minorHAnsi" w:hAnsiTheme="minorHAnsi" w:cstheme="minorHAnsi"/>
          <w:sz w:val="22"/>
          <w:szCs w:val="22"/>
        </w:rPr>
        <w:t xml:space="preserve">” című előterjesztést megtárgyalta </w:t>
      </w:r>
      <w:bookmarkStart w:id="3" w:name="_Hlk117516900"/>
      <w:r w:rsidRPr="00BF74CB">
        <w:rPr>
          <w:rFonts w:asciiTheme="minorHAnsi" w:hAnsiTheme="minorHAnsi" w:cstheme="minorHAnsi"/>
          <w:sz w:val="22"/>
          <w:szCs w:val="22"/>
        </w:rPr>
        <w:t xml:space="preserve">és az </w:t>
      </w:r>
      <w:r w:rsidR="00AD6727" w:rsidRPr="00BF74CB">
        <w:rPr>
          <w:rFonts w:asciiTheme="minorHAnsi" w:hAnsiTheme="minorHAnsi" w:cstheme="minorHAnsi"/>
          <w:sz w:val="22"/>
          <w:szCs w:val="22"/>
        </w:rPr>
        <w:t xml:space="preserve">ülésen </w:t>
      </w:r>
      <w:proofErr w:type="spellStart"/>
      <w:r w:rsidRPr="00BF74CB">
        <w:rPr>
          <w:rFonts w:asciiTheme="minorHAnsi" w:hAnsiTheme="minorHAnsi" w:cstheme="minorHAnsi"/>
          <w:sz w:val="22"/>
          <w:szCs w:val="22"/>
        </w:rPr>
        <w:t>elhangzottakat</w:t>
      </w:r>
      <w:proofErr w:type="spellEnd"/>
      <w:r w:rsidRPr="00BF74CB">
        <w:rPr>
          <w:rFonts w:asciiTheme="minorHAnsi" w:hAnsiTheme="minorHAnsi" w:cstheme="minorHAnsi"/>
          <w:sz w:val="22"/>
          <w:szCs w:val="22"/>
        </w:rPr>
        <w:t xml:space="preserve"> tudomásul veszi.</w:t>
      </w:r>
    </w:p>
    <w:bookmarkEnd w:id="3"/>
    <w:p w14:paraId="3FE04C39" w14:textId="77777777" w:rsidR="00481D98" w:rsidRPr="00BF74CB" w:rsidRDefault="00481D98" w:rsidP="00481D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D905A5" w14:textId="77777777" w:rsidR="00481D98" w:rsidRPr="00BF74CB" w:rsidRDefault="00481D98" w:rsidP="00481D98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BF74CB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BF74CB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BF74CB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12BA43BD" w14:textId="77777777" w:rsidR="00481D98" w:rsidRPr="00BF74CB" w:rsidRDefault="00481D98" w:rsidP="00481D98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BF74CB">
        <w:rPr>
          <w:rFonts w:asciiTheme="minorHAnsi" w:hAnsiTheme="minorHAnsi" w:cstheme="minorHAnsi"/>
          <w:bCs/>
          <w:sz w:val="22"/>
          <w:szCs w:val="22"/>
        </w:rPr>
        <w:t>Dr. Koncz Gabriella r. ezredes, kapitányságvezető, a Bizottság tagja</w:t>
      </w:r>
    </w:p>
    <w:p w14:paraId="0EC5775D" w14:textId="77777777" w:rsidR="00481D98" w:rsidRPr="00BF74CB" w:rsidRDefault="00481D98" w:rsidP="00481D98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BF74CB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4880EC1F" w14:textId="77777777" w:rsidR="00481D98" w:rsidRPr="00BF74CB" w:rsidRDefault="00481D98" w:rsidP="00481D98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BF74CB">
        <w:rPr>
          <w:rFonts w:asciiTheme="minorHAnsi" w:hAnsiTheme="minorHAnsi" w:cstheme="minorHAnsi"/>
          <w:bCs/>
          <w:sz w:val="22"/>
          <w:szCs w:val="22"/>
        </w:rPr>
        <w:t>Dr. Holler Péter, a Hatósági Osztály vezetője)</w:t>
      </w:r>
    </w:p>
    <w:p w14:paraId="14EF4A17" w14:textId="77777777" w:rsidR="00481D98" w:rsidRPr="00BF74CB" w:rsidRDefault="00481D98" w:rsidP="00481D98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3AFA0C41" w14:textId="77777777" w:rsidR="00481D98" w:rsidRPr="00050CED" w:rsidRDefault="00481D98" w:rsidP="00481D98">
      <w:pPr>
        <w:rPr>
          <w:rFonts w:asciiTheme="minorHAnsi" w:hAnsiTheme="minorHAnsi" w:cstheme="minorHAnsi"/>
          <w:sz w:val="22"/>
          <w:szCs w:val="22"/>
        </w:rPr>
      </w:pPr>
      <w:r w:rsidRPr="00BF74CB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BF74CB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0B2308D3" w14:textId="77777777" w:rsidR="000535C2" w:rsidRPr="00050CED" w:rsidRDefault="000535C2" w:rsidP="00481D98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76705290" w14:textId="77777777" w:rsidR="000535C2" w:rsidRPr="00050CED" w:rsidRDefault="000535C2" w:rsidP="00481D98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2D550E77" w14:textId="77777777" w:rsidR="000535C2" w:rsidRDefault="000535C2" w:rsidP="00481D98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74BA8E47" w14:textId="77777777" w:rsidR="00F643C1" w:rsidRPr="00050CED" w:rsidRDefault="00F643C1" w:rsidP="00481D98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452DF5B1" w14:textId="77777777" w:rsidR="00481D98" w:rsidRPr="00050CED" w:rsidRDefault="00481D98" w:rsidP="00481D98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67BE0705" w14:textId="77777777" w:rsidR="00F541F5" w:rsidRPr="00050CED" w:rsidRDefault="00F541F5" w:rsidP="00481D98">
      <w:pPr>
        <w:tabs>
          <w:tab w:val="center" w:pos="7371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50CED">
        <w:rPr>
          <w:rFonts w:asciiTheme="minorHAnsi" w:hAnsiTheme="minorHAnsi" w:cstheme="minorHAnsi"/>
          <w:b/>
          <w:bCs/>
          <w:sz w:val="22"/>
          <w:szCs w:val="22"/>
        </w:rPr>
        <w:tab/>
        <w:t>(: Kelemen Krisztián :)</w:t>
      </w:r>
    </w:p>
    <w:p w14:paraId="00203D03" w14:textId="77777777" w:rsidR="00F541F5" w:rsidRPr="00481D98" w:rsidRDefault="00F541F5" w:rsidP="00481D98">
      <w:pPr>
        <w:tabs>
          <w:tab w:val="center" w:pos="7371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50CED">
        <w:rPr>
          <w:rFonts w:asciiTheme="minorHAnsi" w:hAnsiTheme="minorHAnsi" w:cstheme="minorHAnsi"/>
          <w:b/>
          <w:bCs/>
          <w:sz w:val="22"/>
          <w:szCs w:val="22"/>
        </w:rPr>
        <w:tab/>
        <w:t>a Bizottság elnöke</w:t>
      </w:r>
      <w:bookmarkEnd w:id="2"/>
    </w:p>
    <w:sectPr w:rsidR="00F541F5" w:rsidRPr="00481D98" w:rsidSect="00C85AB7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FB54C" w14:textId="77777777" w:rsidR="00BE2243" w:rsidRDefault="00BE2243" w:rsidP="00492410">
      <w:r>
        <w:separator/>
      </w:r>
    </w:p>
  </w:endnote>
  <w:endnote w:type="continuationSeparator" w:id="0">
    <w:p w14:paraId="178B3CA9" w14:textId="77777777" w:rsidR="00BE2243" w:rsidRDefault="00BE2243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F9C0A" w14:textId="77777777" w:rsidR="00C85AB7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15C1F943" w14:textId="77777777" w:rsidR="00C85AB7" w:rsidRPr="005329A3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8439B5" wp14:editId="64A6C1B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734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4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18F19" w14:textId="77777777" w:rsidR="00C85AB7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6" w:name="_Hlk178071532"/>
    <w:bookmarkStart w:id="7" w:name="_Hlk178071533"/>
  </w:p>
  <w:p w14:paraId="4BDBA087" w14:textId="77777777" w:rsidR="00C85AB7" w:rsidRPr="005329A3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3AA2AFE" w14:textId="77777777" w:rsidR="00C85AB7" w:rsidRPr="005329A3" w:rsidRDefault="00C85AB7" w:rsidP="00C85AB7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941A6" w14:textId="77777777" w:rsidR="00BE2243" w:rsidRDefault="00BE2243" w:rsidP="00492410">
      <w:r>
        <w:separator/>
      </w:r>
    </w:p>
  </w:footnote>
  <w:footnote w:type="continuationSeparator" w:id="0">
    <w:p w14:paraId="20373969" w14:textId="77777777" w:rsidR="00BE2243" w:rsidRDefault="00BE2243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7A8B4" w14:textId="77777777" w:rsidR="00C85AB7" w:rsidRPr="00B05FAB" w:rsidRDefault="00C85AB7" w:rsidP="00C85AB7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4" w:name="_Hlk178071479"/>
    <w:bookmarkStart w:id="5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7D3FBA8F" w14:textId="77777777" w:rsidR="00C85AB7" w:rsidRPr="00B05FAB" w:rsidRDefault="00C85AB7" w:rsidP="00C85AB7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10E4F07F" w14:textId="77777777" w:rsidR="00C85AB7" w:rsidRPr="00B05FAB" w:rsidRDefault="00C85AB7" w:rsidP="00C85AB7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4"/>
  <w:bookmarkEnd w:id="5"/>
  <w:p w14:paraId="39EAE505" w14:textId="77777777" w:rsidR="00C85AB7" w:rsidRPr="00B05FAB" w:rsidRDefault="00C85AB7" w:rsidP="00C85AB7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C45D94"/>
    <w:multiLevelType w:val="hybridMultilevel"/>
    <w:tmpl w:val="E9C25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714A1"/>
    <w:multiLevelType w:val="hybridMultilevel"/>
    <w:tmpl w:val="458EC98E"/>
    <w:lvl w:ilvl="0" w:tplc="793EA90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587592">
    <w:abstractNumId w:val="23"/>
  </w:num>
  <w:num w:numId="2" w16cid:durableId="249197975">
    <w:abstractNumId w:val="29"/>
  </w:num>
  <w:num w:numId="3" w16cid:durableId="1932732820">
    <w:abstractNumId w:val="21"/>
  </w:num>
  <w:num w:numId="4" w16cid:durableId="1447430968">
    <w:abstractNumId w:val="33"/>
  </w:num>
  <w:num w:numId="5" w16cid:durableId="41711896">
    <w:abstractNumId w:val="27"/>
  </w:num>
  <w:num w:numId="6" w16cid:durableId="1694959074">
    <w:abstractNumId w:val="7"/>
  </w:num>
  <w:num w:numId="7" w16cid:durableId="18626678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7258621">
    <w:abstractNumId w:val="5"/>
  </w:num>
  <w:num w:numId="9" w16cid:durableId="50660864">
    <w:abstractNumId w:val="19"/>
  </w:num>
  <w:num w:numId="10" w16cid:durableId="1840849978">
    <w:abstractNumId w:val="10"/>
  </w:num>
  <w:num w:numId="11" w16cid:durableId="1908959424">
    <w:abstractNumId w:val="15"/>
  </w:num>
  <w:num w:numId="12" w16cid:durableId="1422481917">
    <w:abstractNumId w:val="2"/>
  </w:num>
  <w:num w:numId="13" w16cid:durableId="101606565">
    <w:abstractNumId w:val="20"/>
  </w:num>
  <w:num w:numId="14" w16cid:durableId="1791243129">
    <w:abstractNumId w:val="34"/>
  </w:num>
  <w:num w:numId="15" w16cid:durableId="1668243626">
    <w:abstractNumId w:val="12"/>
  </w:num>
  <w:num w:numId="16" w16cid:durableId="769739732">
    <w:abstractNumId w:val="13"/>
  </w:num>
  <w:num w:numId="17" w16cid:durableId="926498550">
    <w:abstractNumId w:val="16"/>
  </w:num>
  <w:num w:numId="18" w16cid:durableId="423262594">
    <w:abstractNumId w:val="24"/>
  </w:num>
  <w:num w:numId="19" w16cid:durableId="1321621736">
    <w:abstractNumId w:val="3"/>
  </w:num>
  <w:num w:numId="20" w16cid:durableId="2072578808">
    <w:abstractNumId w:val="6"/>
  </w:num>
  <w:num w:numId="21" w16cid:durableId="1821850932">
    <w:abstractNumId w:val="30"/>
  </w:num>
  <w:num w:numId="22" w16cid:durableId="706030912">
    <w:abstractNumId w:val="17"/>
  </w:num>
  <w:num w:numId="23" w16cid:durableId="499852113">
    <w:abstractNumId w:val="18"/>
  </w:num>
  <w:num w:numId="24" w16cid:durableId="224292501">
    <w:abstractNumId w:val="32"/>
  </w:num>
  <w:num w:numId="25" w16cid:durableId="662204220">
    <w:abstractNumId w:val="1"/>
  </w:num>
  <w:num w:numId="26" w16cid:durableId="737551939">
    <w:abstractNumId w:val="11"/>
  </w:num>
  <w:num w:numId="27" w16cid:durableId="148133404">
    <w:abstractNumId w:val="0"/>
  </w:num>
  <w:num w:numId="28" w16cid:durableId="731268593">
    <w:abstractNumId w:val="31"/>
  </w:num>
  <w:num w:numId="29" w16cid:durableId="1771393331">
    <w:abstractNumId w:val="4"/>
  </w:num>
  <w:num w:numId="30" w16cid:durableId="1242642862">
    <w:abstractNumId w:val="25"/>
  </w:num>
  <w:num w:numId="31" w16cid:durableId="334651370">
    <w:abstractNumId w:val="28"/>
  </w:num>
  <w:num w:numId="32" w16cid:durableId="1748769413">
    <w:abstractNumId w:val="26"/>
  </w:num>
  <w:num w:numId="33" w16cid:durableId="243875530">
    <w:abstractNumId w:val="22"/>
  </w:num>
  <w:num w:numId="34" w16cid:durableId="2046902263">
    <w:abstractNumId w:val="8"/>
  </w:num>
  <w:num w:numId="35" w16cid:durableId="510532998">
    <w:abstractNumId w:val="14"/>
  </w:num>
  <w:num w:numId="36" w16cid:durableId="898174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0121"/>
    <w:rsid w:val="00006EF5"/>
    <w:rsid w:val="00011DFE"/>
    <w:rsid w:val="0002243E"/>
    <w:rsid w:val="00033CED"/>
    <w:rsid w:val="000478DD"/>
    <w:rsid w:val="00047C06"/>
    <w:rsid w:val="00050CED"/>
    <w:rsid w:val="000520B7"/>
    <w:rsid w:val="000535C2"/>
    <w:rsid w:val="000558E4"/>
    <w:rsid w:val="00057934"/>
    <w:rsid w:val="00057B2D"/>
    <w:rsid w:val="00072E93"/>
    <w:rsid w:val="00074DF4"/>
    <w:rsid w:val="00075615"/>
    <w:rsid w:val="00081E69"/>
    <w:rsid w:val="0009260E"/>
    <w:rsid w:val="00093855"/>
    <w:rsid w:val="000A1259"/>
    <w:rsid w:val="000A22C1"/>
    <w:rsid w:val="000A231B"/>
    <w:rsid w:val="000A7AC7"/>
    <w:rsid w:val="000B0CA2"/>
    <w:rsid w:val="000B2342"/>
    <w:rsid w:val="000C1886"/>
    <w:rsid w:val="000C3C4D"/>
    <w:rsid w:val="000C7935"/>
    <w:rsid w:val="000C7C55"/>
    <w:rsid w:val="000D044D"/>
    <w:rsid w:val="000D192C"/>
    <w:rsid w:val="000D2989"/>
    <w:rsid w:val="000D4D50"/>
    <w:rsid w:val="000E07E8"/>
    <w:rsid w:val="000E09A0"/>
    <w:rsid w:val="000E0E3D"/>
    <w:rsid w:val="000E1756"/>
    <w:rsid w:val="000E22B9"/>
    <w:rsid w:val="000E40B9"/>
    <w:rsid w:val="000F592C"/>
    <w:rsid w:val="000F617C"/>
    <w:rsid w:val="000F755D"/>
    <w:rsid w:val="00100EAD"/>
    <w:rsid w:val="00104C04"/>
    <w:rsid w:val="00107152"/>
    <w:rsid w:val="001077B8"/>
    <w:rsid w:val="00117E6D"/>
    <w:rsid w:val="001308C6"/>
    <w:rsid w:val="00130E3D"/>
    <w:rsid w:val="00131818"/>
    <w:rsid w:val="00131974"/>
    <w:rsid w:val="00131B66"/>
    <w:rsid w:val="00131E8E"/>
    <w:rsid w:val="00136D38"/>
    <w:rsid w:val="0014032A"/>
    <w:rsid w:val="001479D3"/>
    <w:rsid w:val="0015017E"/>
    <w:rsid w:val="00152F03"/>
    <w:rsid w:val="001548F5"/>
    <w:rsid w:val="00155C1D"/>
    <w:rsid w:val="00165DDD"/>
    <w:rsid w:val="00166CDF"/>
    <w:rsid w:val="00166FD5"/>
    <w:rsid w:val="001833ED"/>
    <w:rsid w:val="001849E9"/>
    <w:rsid w:val="00185A8A"/>
    <w:rsid w:val="001975A1"/>
    <w:rsid w:val="001A6F35"/>
    <w:rsid w:val="001B3CEB"/>
    <w:rsid w:val="001B68FD"/>
    <w:rsid w:val="001C15C1"/>
    <w:rsid w:val="001C1A83"/>
    <w:rsid w:val="001C2925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3FD7"/>
    <w:rsid w:val="002140BD"/>
    <w:rsid w:val="00214942"/>
    <w:rsid w:val="002205CA"/>
    <w:rsid w:val="00231971"/>
    <w:rsid w:val="0023578D"/>
    <w:rsid w:val="00242B1F"/>
    <w:rsid w:val="00246756"/>
    <w:rsid w:val="00246C87"/>
    <w:rsid w:val="00261475"/>
    <w:rsid w:val="00261D32"/>
    <w:rsid w:val="0026473F"/>
    <w:rsid w:val="00274779"/>
    <w:rsid w:val="002756C6"/>
    <w:rsid w:val="002826B5"/>
    <w:rsid w:val="0029200C"/>
    <w:rsid w:val="002A3F53"/>
    <w:rsid w:val="002A4FFA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1912"/>
    <w:rsid w:val="00323741"/>
    <w:rsid w:val="00324023"/>
    <w:rsid w:val="003269B7"/>
    <w:rsid w:val="003318B6"/>
    <w:rsid w:val="003321A6"/>
    <w:rsid w:val="003328FD"/>
    <w:rsid w:val="003364FB"/>
    <w:rsid w:val="00342FC9"/>
    <w:rsid w:val="00343CD0"/>
    <w:rsid w:val="00346820"/>
    <w:rsid w:val="00354631"/>
    <w:rsid w:val="00355D9A"/>
    <w:rsid w:val="00364482"/>
    <w:rsid w:val="00367611"/>
    <w:rsid w:val="00370099"/>
    <w:rsid w:val="00376C17"/>
    <w:rsid w:val="00377842"/>
    <w:rsid w:val="00385F51"/>
    <w:rsid w:val="0039107A"/>
    <w:rsid w:val="00396096"/>
    <w:rsid w:val="003B4159"/>
    <w:rsid w:val="003B53E8"/>
    <w:rsid w:val="003B795F"/>
    <w:rsid w:val="003C2195"/>
    <w:rsid w:val="003C2FA2"/>
    <w:rsid w:val="003C3AD6"/>
    <w:rsid w:val="003C6DF8"/>
    <w:rsid w:val="003D1886"/>
    <w:rsid w:val="003D59BD"/>
    <w:rsid w:val="003D6216"/>
    <w:rsid w:val="003D69D7"/>
    <w:rsid w:val="003E595F"/>
    <w:rsid w:val="003E6695"/>
    <w:rsid w:val="003E686D"/>
    <w:rsid w:val="003F4C69"/>
    <w:rsid w:val="00401EDF"/>
    <w:rsid w:val="00402AAD"/>
    <w:rsid w:val="00411A08"/>
    <w:rsid w:val="00413A29"/>
    <w:rsid w:val="004145A1"/>
    <w:rsid w:val="004209C3"/>
    <w:rsid w:val="0042492B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53534"/>
    <w:rsid w:val="00460E0F"/>
    <w:rsid w:val="0046227B"/>
    <w:rsid w:val="00462320"/>
    <w:rsid w:val="00463A46"/>
    <w:rsid w:val="00466185"/>
    <w:rsid w:val="004676EA"/>
    <w:rsid w:val="00467ABD"/>
    <w:rsid w:val="004716EB"/>
    <w:rsid w:val="00481D98"/>
    <w:rsid w:val="00485161"/>
    <w:rsid w:val="0049108D"/>
    <w:rsid w:val="00492410"/>
    <w:rsid w:val="004971DB"/>
    <w:rsid w:val="004A05E4"/>
    <w:rsid w:val="004A490A"/>
    <w:rsid w:val="004A6521"/>
    <w:rsid w:val="004B081E"/>
    <w:rsid w:val="004B4EB0"/>
    <w:rsid w:val="004C03D1"/>
    <w:rsid w:val="004C1E8E"/>
    <w:rsid w:val="004C5411"/>
    <w:rsid w:val="004D1F5A"/>
    <w:rsid w:val="004D3C3C"/>
    <w:rsid w:val="004D79EE"/>
    <w:rsid w:val="004E4824"/>
    <w:rsid w:val="004E6624"/>
    <w:rsid w:val="004F15E8"/>
    <w:rsid w:val="004F3967"/>
    <w:rsid w:val="0050562D"/>
    <w:rsid w:val="00511C29"/>
    <w:rsid w:val="0051291A"/>
    <w:rsid w:val="00513513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2C73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8732F"/>
    <w:rsid w:val="00592514"/>
    <w:rsid w:val="0059330E"/>
    <w:rsid w:val="00593B49"/>
    <w:rsid w:val="005954C9"/>
    <w:rsid w:val="005A062A"/>
    <w:rsid w:val="005A1D51"/>
    <w:rsid w:val="005A2526"/>
    <w:rsid w:val="005A3036"/>
    <w:rsid w:val="005A35AE"/>
    <w:rsid w:val="005A6245"/>
    <w:rsid w:val="005A767D"/>
    <w:rsid w:val="005A7933"/>
    <w:rsid w:val="005A7E80"/>
    <w:rsid w:val="005B220E"/>
    <w:rsid w:val="005B5F5D"/>
    <w:rsid w:val="005B7BA6"/>
    <w:rsid w:val="005C44D8"/>
    <w:rsid w:val="005D328C"/>
    <w:rsid w:val="005D48AA"/>
    <w:rsid w:val="005D51AC"/>
    <w:rsid w:val="005E1ABA"/>
    <w:rsid w:val="005E3270"/>
    <w:rsid w:val="005E555B"/>
    <w:rsid w:val="005F1280"/>
    <w:rsid w:val="005F1AFE"/>
    <w:rsid w:val="005F76E3"/>
    <w:rsid w:val="006015E4"/>
    <w:rsid w:val="006021F3"/>
    <w:rsid w:val="0060294B"/>
    <w:rsid w:val="006064BB"/>
    <w:rsid w:val="00610BDB"/>
    <w:rsid w:val="006219FB"/>
    <w:rsid w:val="006252D1"/>
    <w:rsid w:val="0063042C"/>
    <w:rsid w:val="00631F99"/>
    <w:rsid w:val="00633427"/>
    <w:rsid w:val="00642FC9"/>
    <w:rsid w:val="00645A52"/>
    <w:rsid w:val="00650BA5"/>
    <w:rsid w:val="00652F61"/>
    <w:rsid w:val="00654DB4"/>
    <w:rsid w:val="00662E52"/>
    <w:rsid w:val="00665E14"/>
    <w:rsid w:val="00670639"/>
    <w:rsid w:val="006712D1"/>
    <w:rsid w:val="00681B91"/>
    <w:rsid w:val="006842FC"/>
    <w:rsid w:val="00690BBA"/>
    <w:rsid w:val="006A2746"/>
    <w:rsid w:val="006A50E1"/>
    <w:rsid w:val="006B03E2"/>
    <w:rsid w:val="006B0647"/>
    <w:rsid w:val="006B5FE4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4384"/>
    <w:rsid w:val="006F6B0F"/>
    <w:rsid w:val="00701929"/>
    <w:rsid w:val="00701F98"/>
    <w:rsid w:val="00702051"/>
    <w:rsid w:val="00702AC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1C67"/>
    <w:rsid w:val="00732E55"/>
    <w:rsid w:val="00735362"/>
    <w:rsid w:val="00736E1E"/>
    <w:rsid w:val="0073795D"/>
    <w:rsid w:val="007426A4"/>
    <w:rsid w:val="00745FF0"/>
    <w:rsid w:val="00761DED"/>
    <w:rsid w:val="0076694D"/>
    <w:rsid w:val="00774B01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20F1"/>
    <w:rsid w:val="007A4D15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8D8"/>
    <w:rsid w:val="007E5A35"/>
    <w:rsid w:val="007E7B65"/>
    <w:rsid w:val="007E7D0C"/>
    <w:rsid w:val="007F1057"/>
    <w:rsid w:val="007F2F5B"/>
    <w:rsid w:val="007F77AB"/>
    <w:rsid w:val="00801B2C"/>
    <w:rsid w:val="008027CB"/>
    <w:rsid w:val="00806C31"/>
    <w:rsid w:val="008139A4"/>
    <w:rsid w:val="00814D6C"/>
    <w:rsid w:val="00817950"/>
    <w:rsid w:val="00821D83"/>
    <w:rsid w:val="0082243D"/>
    <w:rsid w:val="00826ACE"/>
    <w:rsid w:val="00826F63"/>
    <w:rsid w:val="00827E0E"/>
    <w:rsid w:val="00831F54"/>
    <w:rsid w:val="008329EB"/>
    <w:rsid w:val="00832AF9"/>
    <w:rsid w:val="0083407A"/>
    <w:rsid w:val="00834385"/>
    <w:rsid w:val="00836236"/>
    <w:rsid w:val="00840D4E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1566"/>
    <w:rsid w:val="00932E32"/>
    <w:rsid w:val="00934537"/>
    <w:rsid w:val="00944AF0"/>
    <w:rsid w:val="00947766"/>
    <w:rsid w:val="009502F6"/>
    <w:rsid w:val="00966753"/>
    <w:rsid w:val="00967397"/>
    <w:rsid w:val="00971110"/>
    <w:rsid w:val="009717CA"/>
    <w:rsid w:val="009736A3"/>
    <w:rsid w:val="009747F1"/>
    <w:rsid w:val="00980574"/>
    <w:rsid w:val="009814E9"/>
    <w:rsid w:val="0098457F"/>
    <w:rsid w:val="00985903"/>
    <w:rsid w:val="009963E1"/>
    <w:rsid w:val="009A1816"/>
    <w:rsid w:val="009A7A91"/>
    <w:rsid w:val="009B5CB0"/>
    <w:rsid w:val="009C1994"/>
    <w:rsid w:val="009C1BF2"/>
    <w:rsid w:val="009D222A"/>
    <w:rsid w:val="009D7B42"/>
    <w:rsid w:val="009E41BF"/>
    <w:rsid w:val="009E5099"/>
    <w:rsid w:val="009F2D59"/>
    <w:rsid w:val="009F4E24"/>
    <w:rsid w:val="009F5C66"/>
    <w:rsid w:val="009F691C"/>
    <w:rsid w:val="00A01513"/>
    <w:rsid w:val="00A04611"/>
    <w:rsid w:val="00A064BF"/>
    <w:rsid w:val="00A10FD2"/>
    <w:rsid w:val="00A13605"/>
    <w:rsid w:val="00A16DA5"/>
    <w:rsid w:val="00A17714"/>
    <w:rsid w:val="00A21CF3"/>
    <w:rsid w:val="00A2360B"/>
    <w:rsid w:val="00A32CD3"/>
    <w:rsid w:val="00A35E12"/>
    <w:rsid w:val="00A36E7C"/>
    <w:rsid w:val="00A47261"/>
    <w:rsid w:val="00A52B7D"/>
    <w:rsid w:val="00A5675E"/>
    <w:rsid w:val="00A622B4"/>
    <w:rsid w:val="00A64399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B4E3F"/>
    <w:rsid w:val="00AB6A31"/>
    <w:rsid w:val="00AB7645"/>
    <w:rsid w:val="00AD0142"/>
    <w:rsid w:val="00AD0DED"/>
    <w:rsid w:val="00AD2C23"/>
    <w:rsid w:val="00AD306E"/>
    <w:rsid w:val="00AD4547"/>
    <w:rsid w:val="00AD5010"/>
    <w:rsid w:val="00AD6727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315C9"/>
    <w:rsid w:val="00B36011"/>
    <w:rsid w:val="00B40085"/>
    <w:rsid w:val="00B402F6"/>
    <w:rsid w:val="00B43179"/>
    <w:rsid w:val="00B4629E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86698"/>
    <w:rsid w:val="00B921B2"/>
    <w:rsid w:val="00B92965"/>
    <w:rsid w:val="00B93598"/>
    <w:rsid w:val="00B963A3"/>
    <w:rsid w:val="00B975E0"/>
    <w:rsid w:val="00BA4056"/>
    <w:rsid w:val="00BA644A"/>
    <w:rsid w:val="00BB64A0"/>
    <w:rsid w:val="00BC4446"/>
    <w:rsid w:val="00BC5E15"/>
    <w:rsid w:val="00BD354E"/>
    <w:rsid w:val="00BD4761"/>
    <w:rsid w:val="00BD6231"/>
    <w:rsid w:val="00BD639D"/>
    <w:rsid w:val="00BD7A9C"/>
    <w:rsid w:val="00BE2243"/>
    <w:rsid w:val="00BE2FCA"/>
    <w:rsid w:val="00BE338A"/>
    <w:rsid w:val="00BE6530"/>
    <w:rsid w:val="00BF1DAF"/>
    <w:rsid w:val="00BF74CB"/>
    <w:rsid w:val="00C00F54"/>
    <w:rsid w:val="00C01C7A"/>
    <w:rsid w:val="00C045FB"/>
    <w:rsid w:val="00C074AB"/>
    <w:rsid w:val="00C10FD0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344F"/>
    <w:rsid w:val="00C44D5B"/>
    <w:rsid w:val="00C46176"/>
    <w:rsid w:val="00C555F7"/>
    <w:rsid w:val="00C55A97"/>
    <w:rsid w:val="00C61DB6"/>
    <w:rsid w:val="00C63106"/>
    <w:rsid w:val="00C65704"/>
    <w:rsid w:val="00C67580"/>
    <w:rsid w:val="00C7162C"/>
    <w:rsid w:val="00C71EBA"/>
    <w:rsid w:val="00C80016"/>
    <w:rsid w:val="00C804EE"/>
    <w:rsid w:val="00C82166"/>
    <w:rsid w:val="00C82B77"/>
    <w:rsid w:val="00C85AB7"/>
    <w:rsid w:val="00C868B8"/>
    <w:rsid w:val="00C87F6C"/>
    <w:rsid w:val="00C90D14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2E17"/>
    <w:rsid w:val="00CD519D"/>
    <w:rsid w:val="00CE1798"/>
    <w:rsid w:val="00CE6D8C"/>
    <w:rsid w:val="00CE76CA"/>
    <w:rsid w:val="00CE77C3"/>
    <w:rsid w:val="00CF4E32"/>
    <w:rsid w:val="00CF6811"/>
    <w:rsid w:val="00D02736"/>
    <w:rsid w:val="00D02ED8"/>
    <w:rsid w:val="00D04E22"/>
    <w:rsid w:val="00D05E23"/>
    <w:rsid w:val="00D15D44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4E22"/>
    <w:rsid w:val="00D75F8D"/>
    <w:rsid w:val="00D8140B"/>
    <w:rsid w:val="00D84826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0D1B"/>
    <w:rsid w:val="00E53F87"/>
    <w:rsid w:val="00E54A4C"/>
    <w:rsid w:val="00E62CA7"/>
    <w:rsid w:val="00E63DF5"/>
    <w:rsid w:val="00E662B6"/>
    <w:rsid w:val="00E743B9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037D"/>
    <w:rsid w:val="00EC19A8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EF7FD2"/>
    <w:rsid w:val="00F00094"/>
    <w:rsid w:val="00F01664"/>
    <w:rsid w:val="00F028EB"/>
    <w:rsid w:val="00F040BF"/>
    <w:rsid w:val="00F04B6F"/>
    <w:rsid w:val="00F157CE"/>
    <w:rsid w:val="00F17533"/>
    <w:rsid w:val="00F20A08"/>
    <w:rsid w:val="00F33A54"/>
    <w:rsid w:val="00F33F4E"/>
    <w:rsid w:val="00F34E77"/>
    <w:rsid w:val="00F4279C"/>
    <w:rsid w:val="00F435E0"/>
    <w:rsid w:val="00F46435"/>
    <w:rsid w:val="00F507BE"/>
    <w:rsid w:val="00F5082A"/>
    <w:rsid w:val="00F541F5"/>
    <w:rsid w:val="00F6042C"/>
    <w:rsid w:val="00F622B0"/>
    <w:rsid w:val="00F62E02"/>
    <w:rsid w:val="00F643C1"/>
    <w:rsid w:val="00F660B2"/>
    <w:rsid w:val="00F77ED2"/>
    <w:rsid w:val="00F84674"/>
    <w:rsid w:val="00F853FC"/>
    <w:rsid w:val="00F85F8F"/>
    <w:rsid w:val="00F910EF"/>
    <w:rsid w:val="00FA28C3"/>
    <w:rsid w:val="00FA6BE8"/>
    <w:rsid w:val="00FA6FAA"/>
    <w:rsid w:val="00FB6569"/>
    <w:rsid w:val="00FC0F1A"/>
    <w:rsid w:val="00FC1494"/>
    <w:rsid w:val="00FC1EB6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D33498"/>
  <w15:chartTrackingRefBased/>
  <w15:docId w15:val="{C2C4B8DC-3BCE-4BBB-9769-C7A9F9BF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C85A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36</TotalTime>
  <Pages>4</Pages>
  <Words>1056</Words>
  <Characters>7958</Characters>
  <Application>Microsoft Office Word</Application>
  <DocSecurity>4</DocSecurity>
  <Lines>66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2</cp:revision>
  <cp:lastPrinted>2025-04-29T11:34:00Z</cp:lastPrinted>
  <dcterms:created xsi:type="dcterms:W3CDTF">2025-05-27T11:17:00Z</dcterms:created>
  <dcterms:modified xsi:type="dcterms:W3CDTF">2025-05-27T11:17:00Z</dcterms:modified>
</cp:coreProperties>
</file>