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64A9" w14:textId="77777777" w:rsidR="00D23EE7" w:rsidRDefault="00D23EE7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3D8DEAAB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C668F0" w14:textId="77777777" w:rsidR="00D23EE7" w:rsidRPr="00A16E05" w:rsidRDefault="00D23EE7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15A08C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DE1A05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május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DE1A05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DE1A05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5C67D5" w14:textId="77777777" w:rsidR="00D23EE7" w:rsidRDefault="00D23EE7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602112" w14:textId="77777777" w:rsidR="00DE1A05" w:rsidRDefault="00DE1A05" w:rsidP="00DE1A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(Szombathely, Kossuth L. u. 1-3.) I. emeleti kistermében ülést tart, amelyre tisztelettel meghívom.</w:t>
      </w:r>
    </w:p>
    <w:p w14:paraId="27AE3595" w14:textId="77777777" w:rsidR="00585854" w:rsidRDefault="00585854" w:rsidP="00DE1A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</w:p>
    <w:p w14:paraId="38480253" w14:textId="77777777" w:rsidR="00D23EE7" w:rsidRPr="00A16E05" w:rsidRDefault="00D23EE7" w:rsidP="00DE1A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585854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35B8E5E9" w14:textId="1CEE59F4" w:rsidR="00DE1A05" w:rsidRPr="005E3B27" w:rsidRDefault="00DE1A05" w:rsidP="00DE1A05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4A5B00">
        <w:rPr>
          <w:rFonts w:asciiTheme="minorHAnsi" w:hAnsiTheme="minorHAnsi" w:cstheme="minorHAnsi"/>
          <w:b/>
          <w:color w:val="000000"/>
          <w:szCs w:val="22"/>
        </w:rPr>
        <w:t>Javaslat Szombathely 202</w:t>
      </w: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Pr="004A5B00">
        <w:rPr>
          <w:rFonts w:asciiTheme="minorHAnsi" w:hAnsiTheme="minorHAnsi" w:cstheme="minorHAnsi"/>
          <w:b/>
          <w:color w:val="000000"/>
          <w:szCs w:val="22"/>
        </w:rPr>
        <w:t>. évi közbiztonságának helyzetéről, a közbiztonság érdekében tett intézkedésekről és az azokkal kapcsolatos feladatokról szóló beszámoló elfogadására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(Közgyűlési 2.)</w:t>
      </w:r>
    </w:p>
    <w:p w14:paraId="1158F962" w14:textId="77777777" w:rsidR="00DE1A05" w:rsidRDefault="00DE1A05" w:rsidP="00DE1A0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1D63E0FF" w14:textId="77777777" w:rsidR="00DE1A05" w:rsidRPr="00E0726E" w:rsidRDefault="00DE1A05" w:rsidP="00DE1A05">
      <w:pPr>
        <w:ind w:left="705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CF344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CF3443">
        <w:rPr>
          <w:rFonts w:asciiTheme="minorHAnsi" w:hAnsiTheme="minorHAnsi" w:cstheme="minorHAnsi"/>
          <w:szCs w:val="22"/>
        </w:rPr>
        <w:tab/>
        <w:t xml:space="preserve">Dr. Pilisi Gábor r. </w:t>
      </w:r>
      <w:r>
        <w:rPr>
          <w:rFonts w:asciiTheme="minorHAnsi" w:hAnsiTheme="minorHAnsi" w:cstheme="minorHAnsi"/>
          <w:szCs w:val="22"/>
        </w:rPr>
        <w:t>dandártábornok</w:t>
      </w:r>
      <w:r w:rsidRPr="00CF3443">
        <w:rPr>
          <w:rFonts w:asciiTheme="minorHAnsi" w:hAnsiTheme="minorHAnsi" w:cstheme="minorHAnsi"/>
          <w:szCs w:val="22"/>
        </w:rPr>
        <w:t>, Vas Vármegyei Rendőr-főkapitányság Főkapitánya</w:t>
      </w:r>
    </w:p>
    <w:p w14:paraId="21808676" w14:textId="1BBB598D" w:rsidR="00DE1A05" w:rsidRDefault="00DE1A05" w:rsidP="00747FC8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</w:p>
    <w:p w14:paraId="5552361B" w14:textId="64E7630A" w:rsidR="00747FC8" w:rsidRPr="00C33EF1" w:rsidRDefault="00DE1A05" w:rsidP="00747FC8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C33EF1">
        <w:rPr>
          <w:rFonts w:asciiTheme="minorHAnsi" w:hAnsiTheme="minorHAnsi" w:cstheme="minorHAnsi"/>
          <w:b/>
          <w:color w:val="000000"/>
          <w:szCs w:val="22"/>
        </w:rPr>
        <w:t>2./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 w:rsidR="00747FC8" w:rsidRPr="00C33EF1">
        <w:rPr>
          <w:rFonts w:asciiTheme="minorHAnsi" w:hAnsiTheme="minorHAnsi" w:cstheme="minorHAnsi"/>
          <w:b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/>
          <w:szCs w:val="22"/>
        </w:rPr>
        <w:t>4</w:t>
      </w:r>
      <w:r w:rsidR="00747FC8" w:rsidRPr="00C33EF1">
        <w:rPr>
          <w:rFonts w:asciiTheme="minorHAnsi" w:hAnsiTheme="minorHAnsi" w:cstheme="minorHAnsi"/>
          <w:b/>
          <w:szCs w:val="22"/>
        </w:rPr>
        <w:t xml:space="preserve">. évi zárszámadási rendeletének megalkotására (Közgyűlési </w:t>
      </w:r>
      <w:r>
        <w:rPr>
          <w:rFonts w:asciiTheme="minorHAnsi" w:hAnsiTheme="minorHAnsi" w:cstheme="minorHAnsi"/>
          <w:b/>
          <w:szCs w:val="22"/>
        </w:rPr>
        <w:t>6</w:t>
      </w:r>
      <w:r w:rsidR="00747FC8" w:rsidRPr="00C33EF1">
        <w:rPr>
          <w:rFonts w:asciiTheme="minorHAnsi" w:hAnsiTheme="minorHAnsi" w:cstheme="minorHAnsi"/>
          <w:b/>
          <w:szCs w:val="22"/>
        </w:rPr>
        <w:t>.)</w:t>
      </w:r>
    </w:p>
    <w:p w14:paraId="1D4853EA" w14:textId="2ACD6A25" w:rsidR="00C33EF1" w:rsidRPr="00C33EF1" w:rsidRDefault="00747FC8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szCs w:val="22"/>
        </w:rPr>
        <w:tab/>
      </w:r>
      <w:r w:rsidRPr="00C33EF1">
        <w:rPr>
          <w:rFonts w:asciiTheme="minorHAnsi" w:hAnsiTheme="minorHAnsi" w:cstheme="minorHAnsi"/>
          <w:b/>
          <w:szCs w:val="22"/>
        </w:rPr>
        <w:tab/>
      </w:r>
      <w:r w:rsidRPr="00C33EF1">
        <w:rPr>
          <w:rFonts w:asciiTheme="minorHAnsi" w:hAnsiTheme="minorHAnsi" w:cstheme="minorHAnsi"/>
          <w:b/>
          <w:szCs w:val="22"/>
          <w:u w:val="single"/>
        </w:rPr>
        <w:t>Előadó</w:t>
      </w:r>
      <w:r w:rsidRPr="00C33EF1">
        <w:rPr>
          <w:rFonts w:asciiTheme="minorHAnsi" w:hAnsiTheme="minorHAnsi" w:cstheme="minorHAnsi"/>
          <w:b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szCs w:val="22"/>
        </w:rPr>
        <w:tab/>
      </w:r>
      <w:r w:rsidRPr="00C33EF1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  <w:r w:rsidRPr="004A5B00">
        <w:rPr>
          <w:rFonts w:asciiTheme="minorHAnsi" w:hAnsiTheme="minorHAnsi" w:cstheme="minorHAnsi"/>
          <w:b/>
          <w:color w:val="000000"/>
          <w:szCs w:val="22"/>
        </w:rPr>
        <w:t xml:space="preserve"> </w:t>
      </w:r>
    </w:p>
    <w:p w14:paraId="7AC7F645" w14:textId="77777777" w:rsidR="00C33EF1" w:rsidRP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6A767A62" w14:textId="7D152F31" w:rsidR="00747FC8" w:rsidRPr="005E3B27" w:rsidRDefault="00DE1A05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="00C33EF1" w:rsidRPr="00C33EF1">
        <w:rPr>
          <w:rFonts w:asciiTheme="minorHAnsi" w:hAnsiTheme="minorHAnsi" w:cstheme="minorHAnsi"/>
          <w:b/>
          <w:color w:val="000000"/>
          <w:szCs w:val="22"/>
        </w:rPr>
        <w:t>./</w:t>
      </w:r>
      <w:r w:rsidR="00C33EF1"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 xml:space="preserve">. évi maradvány elszámolásának jóváhagyására (Közgyűlési </w:t>
      </w:r>
      <w:r>
        <w:rPr>
          <w:rFonts w:asciiTheme="minorHAnsi" w:hAnsiTheme="minorHAnsi" w:cstheme="minorHAnsi"/>
          <w:b/>
          <w:color w:val="000000"/>
          <w:szCs w:val="22"/>
        </w:rPr>
        <w:t>7</w:t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5E41E255" w14:textId="4491DCB8" w:rsidR="00747FC8" w:rsidRPr="005E3B27" w:rsidRDefault="00747FC8" w:rsidP="00747FC8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color w:val="000000"/>
          <w:szCs w:val="22"/>
        </w:rPr>
        <w:tab/>
      </w:r>
      <w:r w:rsidRPr="004A5B00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2E3491F7" w14:textId="77777777" w:rsidR="00C33EF1" w:rsidRP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035EA846" w14:textId="3865F960" w:rsidR="00747FC8" w:rsidRPr="00C33EF1" w:rsidRDefault="00DE1A05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C33EF1" w:rsidRPr="00C33EF1">
        <w:rPr>
          <w:rFonts w:asciiTheme="minorHAnsi" w:hAnsiTheme="minorHAnsi" w:cstheme="minorHAnsi"/>
          <w:b/>
          <w:color w:val="000000"/>
          <w:szCs w:val="22"/>
        </w:rPr>
        <w:t>./</w:t>
      </w:r>
      <w:r w:rsidR="00C33EF1"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DE1A05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Önkormányzata 2025. évi költségvetéséről szóló 4/2025. (II.28.) önkormányzati rendelet II. számú módosításának megalkotására </w:t>
      </w:r>
      <w:r w:rsidR="00747FC8">
        <w:rPr>
          <w:rFonts w:asciiTheme="minorHAnsi" w:hAnsiTheme="minorHAnsi" w:cstheme="minorHAnsi"/>
          <w:b/>
          <w:color w:val="000000"/>
          <w:szCs w:val="22"/>
        </w:rPr>
        <w:t>(</w:t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 xml:space="preserve">Közgyűlési </w:t>
      </w:r>
      <w:r>
        <w:rPr>
          <w:rFonts w:asciiTheme="minorHAnsi" w:hAnsiTheme="minorHAnsi" w:cstheme="minorHAnsi"/>
          <w:b/>
          <w:color w:val="000000"/>
          <w:szCs w:val="22"/>
        </w:rPr>
        <w:t>8</w:t>
      </w:r>
      <w:r w:rsidR="00747FC8" w:rsidRPr="00C33EF1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616A409F" w14:textId="09CDA4D5" w:rsidR="00747FC8" w:rsidRPr="00C33EF1" w:rsidRDefault="00747FC8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C33EF1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6594601D" w14:textId="77777777" w:rsid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15F6D8C8" w14:textId="77777777" w:rsidR="00585854" w:rsidRPr="00A95178" w:rsidRDefault="0059455F" w:rsidP="00585854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5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="00585854" w:rsidRPr="00A95178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proofErr w:type="spellStart"/>
      <w:r w:rsidR="00585854" w:rsidRPr="00A95178">
        <w:rPr>
          <w:rFonts w:asciiTheme="minorHAnsi" w:hAnsiTheme="minorHAnsi" w:cstheme="minorHAnsi"/>
          <w:b/>
          <w:color w:val="000000"/>
          <w:szCs w:val="22"/>
        </w:rPr>
        <w:t>mikromobilitási</w:t>
      </w:r>
      <w:proofErr w:type="spellEnd"/>
      <w:r w:rsidR="00585854" w:rsidRPr="00A95178">
        <w:rPr>
          <w:rFonts w:asciiTheme="minorHAnsi" w:hAnsiTheme="minorHAnsi" w:cstheme="minorHAnsi"/>
          <w:b/>
          <w:color w:val="000000"/>
          <w:szCs w:val="22"/>
        </w:rPr>
        <w:t xml:space="preserve"> járművek kölcsönzési célú közterületi elhelyezésére vonatkozó együttműködési megállapodás meghosszabbítására</w:t>
      </w:r>
    </w:p>
    <w:p w14:paraId="547001B5" w14:textId="615B551E" w:rsidR="00585854" w:rsidRPr="006F00DA" w:rsidRDefault="00585854" w:rsidP="00585854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A95178">
        <w:rPr>
          <w:rFonts w:asciiTheme="minorHAnsi" w:hAnsiTheme="minorHAnsi" w:cstheme="minorHAnsi"/>
          <w:b/>
          <w:szCs w:val="22"/>
          <w:u w:val="single"/>
        </w:rPr>
        <w:t>Előadó:</w:t>
      </w:r>
      <w:r w:rsidRPr="00A9517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ab/>
      </w:r>
      <w:r w:rsidRPr="006F00DA">
        <w:rPr>
          <w:rFonts w:asciiTheme="minorHAnsi" w:hAnsiTheme="minorHAnsi" w:cstheme="minorHAnsi"/>
          <w:szCs w:val="22"/>
        </w:rPr>
        <w:t>Dr. G</w:t>
      </w:r>
      <w:proofErr w:type="spellStart"/>
      <w:r w:rsidRPr="006F00DA">
        <w:rPr>
          <w:rFonts w:asciiTheme="minorHAnsi" w:hAnsiTheme="minorHAnsi" w:cstheme="minorHAnsi"/>
          <w:szCs w:val="22"/>
        </w:rPr>
        <w:t>yuráczné</w:t>
      </w:r>
      <w:proofErr w:type="spellEnd"/>
      <w:r w:rsidRPr="006F00DA">
        <w:rPr>
          <w:rFonts w:asciiTheme="minorHAnsi" w:hAnsiTheme="minorHAnsi" w:cstheme="minorHAnsi"/>
          <w:szCs w:val="22"/>
        </w:rPr>
        <w:t xml:space="preserve"> Dr. </w:t>
      </w:r>
      <w:proofErr w:type="spellStart"/>
      <w:r w:rsidRPr="006F00DA">
        <w:rPr>
          <w:rFonts w:asciiTheme="minorHAnsi" w:hAnsiTheme="minorHAnsi" w:cstheme="minorHAnsi"/>
          <w:szCs w:val="22"/>
        </w:rPr>
        <w:t>Speier</w:t>
      </w:r>
      <w:proofErr w:type="spellEnd"/>
      <w:r w:rsidRPr="006F00DA">
        <w:rPr>
          <w:rFonts w:asciiTheme="minorHAnsi" w:hAnsiTheme="minorHAnsi" w:cstheme="minorHAnsi"/>
          <w:szCs w:val="22"/>
        </w:rPr>
        <w:t xml:space="preserve"> Anikó, a Városüzemeltetési és Városfejlesztési Osztály vezetője</w:t>
      </w:r>
    </w:p>
    <w:p w14:paraId="034A0E61" w14:textId="232D9902" w:rsidR="00585854" w:rsidRDefault="00585854" w:rsidP="00585854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A95178">
        <w:rPr>
          <w:rFonts w:asciiTheme="minorHAnsi" w:hAnsiTheme="minorHAnsi" w:cstheme="minorHAnsi"/>
          <w:bCs/>
          <w:color w:val="000000"/>
          <w:szCs w:val="22"/>
        </w:rPr>
        <w:t xml:space="preserve">Kalmár Ervin, a </w:t>
      </w:r>
      <w:r>
        <w:rPr>
          <w:rFonts w:asciiTheme="minorHAnsi" w:hAnsiTheme="minorHAnsi" w:cstheme="minorHAnsi"/>
          <w:bCs/>
          <w:color w:val="000000"/>
          <w:szCs w:val="22"/>
        </w:rPr>
        <w:t>Környezetvédelmi Iroda vezetője</w:t>
      </w:r>
    </w:p>
    <w:p w14:paraId="4B165E41" w14:textId="517AA59A" w:rsidR="00585854" w:rsidRDefault="00585854" w:rsidP="00585854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proofErr w:type="spellStart"/>
      <w:r w:rsidRPr="00A538DB">
        <w:rPr>
          <w:rFonts w:asciiTheme="minorHAnsi" w:hAnsiTheme="minorHAnsi" w:cstheme="minorHAnsi"/>
          <w:bCs/>
          <w:color w:val="000000"/>
          <w:szCs w:val="22"/>
        </w:rPr>
        <w:t>Irmai</w:t>
      </w:r>
      <w:proofErr w:type="spellEnd"/>
      <w:r w:rsidRPr="00A538DB">
        <w:rPr>
          <w:rFonts w:asciiTheme="minorHAnsi" w:hAnsiTheme="minorHAnsi" w:cstheme="minorHAnsi"/>
          <w:bCs/>
          <w:color w:val="000000"/>
          <w:szCs w:val="22"/>
        </w:rPr>
        <w:t xml:space="preserve"> Krisztián, a Lime </w:t>
      </w:r>
      <w:proofErr w:type="spellStart"/>
      <w:r w:rsidRPr="00A538DB">
        <w:rPr>
          <w:rFonts w:asciiTheme="minorHAnsi" w:hAnsiTheme="minorHAnsi" w:cstheme="minorHAnsi"/>
          <w:bCs/>
          <w:color w:val="000000"/>
          <w:szCs w:val="22"/>
        </w:rPr>
        <w:t>Technology</w:t>
      </w:r>
      <w:proofErr w:type="spellEnd"/>
      <w:r w:rsidRPr="00A538DB">
        <w:rPr>
          <w:rFonts w:asciiTheme="minorHAnsi" w:hAnsiTheme="minorHAnsi" w:cstheme="minorHAnsi"/>
          <w:bCs/>
          <w:color w:val="000000"/>
          <w:szCs w:val="22"/>
        </w:rPr>
        <w:t xml:space="preserve"> Kft. képviseletében</w:t>
      </w:r>
    </w:p>
    <w:p w14:paraId="7EA5B9E5" w14:textId="342AB43D" w:rsidR="00585854" w:rsidRDefault="00585854" w:rsidP="009A3B9A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</w:pPr>
    </w:p>
    <w:p w14:paraId="5AB34749" w14:textId="7557F683" w:rsidR="00E0726E" w:rsidRPr="008D0785" w:rsidRDefault="00585854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6</w:t>
      </w:r>
      <w:r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20DEC4E7" w14:textId="77777777" w:rsidR="000652A5" w:rsidRPr="006F00DA" w:rsidRDefault="000652A5" w:rsidP="000652A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Előadók:</w:t>
      </w:r>
      <w:r w:rsidRPr="006F00DA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6F00DA">
        <w:rPr>
          <w:rFonts w:asciiTheme="minorHAnsi" w:hAnsiTheme="minorHAnsi" w:cstheme="minorHAnsi"/>
          <w:szCs w:val="22"/>
        </w:rPr>
        <w:t>Gyuráczné</w:t>
      </w:r>
      <w:proofErr w:type="spellEnd"/>
      <w:r w:rsidRPr="006F00DA">
        <w:rPr>
          <w:rFonts w:asciiTheme="minorHAnsi" w:hAnsiTheme="minorHAnsi" w:cstheme="minorHAnsi"/>
          <w:szCs w:val="22"/>
        </w:rPr>
        <w:t xml:space="preserve"> Dr. </w:t>
      </w:r>
      <w:proofErr w:type="spellStart"/>
      <w:r w:rsidRPr="006F00DA">
        <w:rPr>
          <w:rFonts w:asciiTheme="minorHAnsi" w:hAnsiTheme="minorHAnsi" w:cstheme="minorHAnsi"/>
          <w:szCs w:val="22"/>
        </w:rPr>
        <w:t>Speier</w:t>
      </w:r>
      <w:proofErr w:type="spellEnd"/>
      <w:r w:rsidRPr="006F00DA">
        <w:rPr>
          <w:rFonts w:asciiTheme="minorHAnsi" w:hAnsiTheme="minorHAnsi" w:cstheme="minorHAnsi"/>
          <w:szCs w:val="22"/>
        </w:rPr>
        <w:t xml:space="preserve"> Anikó, a Városüzemeltetési és Városfejlesztési Osztály vezetője</w:t>
      </w:r>
    </w:p>
    <w:p w14:paraId="1D3499ED" w14:textId="77777777" w:rsidR="000652A5" w:rsidRPr="006F00DA" w:rsidRDefault="000652A5" w:rsidP="000652A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proofErr w:type="spellStart"/>
      <w:r w:rsidRPr="006F00DA">
        <w:rPr>
          <w:rFonts w:asciiTheme="minorHAnsi" w:hAnsiTheme="minorHAnsi" w:cstheme="minorHAnsi"/>
          <w:bCs/>
          <w:color w:val="000000"/>
          <w:szCs w:val="22"/>
        </w:rPr>
        <w:t>Bonti</w:t>
      </w:r>
      <w:proofErr w:type="spellEnd"/>
      <w:r w:rsidRPr="006F00DA">
        <w:rPr>
          <w:rFonts w:asciiTheme="minorHAnsi" w:hAnsiTheme="minorHAnsi" w:cstheme="minorHAnsi"/>
          <w:bCs/>
          <w:color w:val="000000"/>
          <w:szCs w:val="22"/>
        </w:rPr>
        <w:t xml:space="preserve"> Tamás, a Kommunális Iroda vezetője</w:t>
      </w:r>
    </w:p>
    <w:p w14:paraId="673B649E" w14:textId="77777777" w:rsidR="00585854" w:rsidRDefault="00EC58C7" w:rsidP="0058585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7F3F6B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7F3F6B">
        <w:rPr>
          <w:rFonts w:asciiTheme="minorHAnsi" w:hAnsiTheme="minorHAnsi" w:cstheme="minorHAnsi"/>
          <w:szCs w:val="22"/>
        </w:rPr>
        <w:tab/>
      </w:r>
      <w:r w:rsidR="00585854">
        <w:rPr>
          <w:rFonts w:asciiTheme="minorHAnsi" w:hAnsiTheme="minorHAnsi" w:cstheme="minorHAnsi"/>
          <w:bCs/>
          <w:color w:val="000000"/>
          <w:szCs w:val="22"/>
        </w:rPr>
        <w:t>Dr. Horváth Attila alpolgármester, a 3</w:t>
      </w:r>
      <w:r w:rsidR="00585854">
        <w:rPr>
          <w:rFonts w:asciiTheme="minorHAnsi" w:hAnsiTheme="minorHAnsi" w:cstheme="minorHAnsi"/>
          <w:szCs w:val="22"/>
        </w:rPr>
        <w:t xml:space="preserve">. </w:t>
      </w:r>
      <w:r w:rsidR="00585854"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3DE37442" w14:textId="3AA43C09" w:rsidR="00585854" w:rsidRDefault="00585854" w:rsidP="0058585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585854">
        <w:rPr>
          <w:rFonts w:asciiTheme="minorHAnsi" w:hAnsiTheme="minorHAnsi" w:cstheme="minorHAnsi"/>
          <w:bCs/>
          <w:color w:val="000000"/>
          <w:szCs w:val="22"/>
        </w:rPr>
        <w:tab/>
      </w:r>
      <w:r w:rsidRPr="00585854">
        <w:rPr>
          <w:rFonts w:asciiTheme="minorHAnsi" w:hAnsiTheme="minorHAnsi" w:cstheme="minorHAnsi"/>
          <w:bCs/>
          <w:color w:val="000000"/>
          <w:szCs w:val="22"/>
        </w:rPr>
        <w:tab/>
      </w:r>
      <w:r w:rsidRPr="00585854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 alpolgármester</w:t>
      </w:r>
      <w:r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 xml:space="preserve">. </w:t>
      </w:r>
      <w:r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59EFEA6E" w14:textId="5487EFDF" w:rsidR="00585854" w:rsidRPr="00E801C2" w:rsidRDefault="00585854" w:rsidP="0058585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proofErr w:type="spellStart"/>
      <w:r>
        <w:rPr>
          <w:rFonts w:asciiTheme="minorHAnsi" w:hAnsiTheme="minorHAnsi" w:cstheme="minorHAnsi"/>
          <w:szCs w:val="22"/>
        </w:rPr>
        <w:t>Szuhai</w:t>
      </w:r>
      <w:proofErr w:type="spellEnd"/>
      <w:r>
        <w:rPr>
          <w:rFonts w:asciiTheme="minorHAnsi" w:hAnsiTheme="minorHAnsi" w:cstheme="minorHAnsi"/>
          <w:szCs w:val="22"/>
        </w:rPr>
        <w:t xml:space="preserve"> Viktor</w:t>
      </w:r>
      <w:r w:rsidR="00D23EE7">
        <w:rPr>
          <w:rFonts w:asciiTheme="minorHAnsi" w:hAnsiTheme="minorHAnsi" w:cstheme="minorHAnsi"/>
          <w:szCs w:val="22"/>
        </w:rPr>
        <w:t xml:space="preserve"> tanácsnok</w:t>
      </w:r>
      <w:r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11</w:t>
      </w:r>
      <w:r>
        <w:rPr>
          <w:rFonts w:asciiTheme="minorHAnsi" w:hAnsiTheme="minorHAnsi" w:cstheme="minorHAnsi"/>
          <w:szCs w:val="22"/>
        </w:rPr>
        <w:t>.</w:t>
      </w:r>
      <w:r w:rsidRPr="00D1732F">
        <w:rPr>
          <w:rFonts w:asciiTheme="minorHAnsi" w:hAnsiTheme="minorHAnsi" w:cstheme="minorHAnsi"/>
          <w:szCs w:val="22"/>
        </w:rPr>
        <w:t xml:space="preserve"> </w:t>
      </w:r>
      <w:r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7DDC1790" w14:textId="640171B9" w:rsidR="0059455F" w:rsidRDefault="0059455F" w:rsidP="000652A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3E8E455D" w14:textId="67F93EC1" w:rsidR="0059455F" w:rsidRPr="0059455F" w:rsidRDefault="00585854" w:rsidP="0059455F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7</w:t>
      </w:r>
      <w:r w:rsidR="0059455F" w:rsidRPr="0059455F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59455F" w:rsidRPr="0059455F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="0059455F" w:rsidRPr="0059455F">
        <w:rPr>
          <w:rFonts w:asciiTheme="minorHAnsi" w:hAnsiTheme="minorHAnsi" w:cstheme="minorHAnsi"/>
          <w:b/>
          <w:color w:val="000000"/>
          <w:szCs w:val="22"/>
        </w:rPr>
        <w:t xml:space="preserve">Tájékoztató tartós áramkimaradás esetén életbe lépő intézkedésekről </w:t>
      </w:r>
      <w:r w:rsidR="0059455F" w:rsidRPr="0059455F">
        <w:rPr>
          <w:rFonts w:asciiTheme="minorHAnsi" w:hAnsiTheme="minorHAnsi" w:cstheme="minorHAnsi"/>
          <w:bCs/>
          <w:color w:val="000000"/>
          <w:szCs w:val="22"/>
        </w:rPr>
        <w:t>(szóbeli előterjesztés)</w:t>
      </w:r>
    </w:p>
    <w:p w14:paraId="7307DA66" w14:textId="77777777" w:rsidR="0059455F" w:rsidRPr="0059455F" w:rsidRDefault="0059455F" w:rsidP="0059455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Cs w:val="22"/>
        </w:rPr>
      </w:pPr>
      <w:r w:rsidRPr="0059455F">
        <w:rPr>
          <w:rFonts w:asciiTheme="minorHAnsi" w:hAnsiTheme="minorHAnsi" w:cstheme="minorHAnsi"/>
          <w:b/>
          <w:color w:val="000000"/>
          <w:szCs w:val="22"/>
        </w:rPr>
        <w:tab/>
      </w:r>
      <w:r w:rsidRPr="0059455F">
        <w:rPr>
          <w:rFonts w:asciiTheme="minorHAnsi" w:hAnsiTheme="minorHAnsi" w:cstheme="minorHAnsi"/>
          <w:b/>
          <w:color w:val="000000"/>
          <w:szCs w:val="22"/>
          <w:u w:val="single"/>
        </w:rPr>
        <w:t>Előadók:</w:t>
      </w:r>
      <w:r w:rsidRPr="0059455F">
        <w:rPr>
          <w:rFonts w:asciiTheme="minorHAnsi" w:hAnsiTheme="minorHAnsi" w:cstheme="minorHAnsi"/>
          <w:bCs/>
          <w:color w:val="000000"/>
          <w:szCs w:val="22"/>
        </w:rPr>
        <w:tab/>
      </w:r>
      <w:r w:rsidRPr="0059455F">
        <w:rPr>
          <w:rFonts w:asciiTheme="minorHAnsi" w:hAnsiTheme="minorHAnsi" w:cstheme="minorHAnsi"/>
          <w:bCs/>
          <w:color w:val="000000"/>
          <w:szCs w:val="22"/>
        </w:rPr>
        <w:tab/>
      </w:r>
      <w:r w:rsidRPr="0059455F">
        <w:rPr>
          <w:rFonts w:asciiTheme="minorHAnsi" w:hAnsiTheme="minorHAnsi" w:cstheme="minorHAnsi"/>
          <w:szCs w:val="22"/>
        </w:rPr>
        <w:t>Dr. Koncz Gabriella r. ezredes, kapitányságvezető, a Bizottság tagja,</w:t>
      </w:r>
    </w:p>
    <w:p w14:paraId="0F525E30" w14:textId="77777777" w:rsidR="0059455F" w:rsidRPr="0059455F" w:rsidRDefault="0059455F" w:rsidP="0059455F">
      <w:pPr>
        <w:tabs>
          <w:tab w:val="left" w:pos="1843"/>
        </w:tabs>
        <w:jc w:val="both"/>
        <w:rPr>
          <w:rFonts w:asciiTheme="minorHAnsi" w:hAnsiTheme="minorHAnsi" w:cstheme="minorHAnsi"/>
          <w:bCs/>
          <w:szCs w:val="22"/>
        </w:rPr>
      </w:pPr>
      <w:r w:rsidRPr="0059455F">
        <w:rPr>
          <w:rFonts w:asciiTheme="minorHAnsi" w:hAnsiTheme="minorHAnsi" w:cstheme="minorHAnsi"/>
          <w:bCs/>
          <w:color w:val="000000"/>
          <w:szCs w:val="22"/>
        </w:rPr>
        <w:tab/>
      </w:r>
      <w:r w:rsidRPr="0059455F">
        <w:rPr>
          <w:rFonts w:asciiTheme="minorHAnsi" w:hAnsiTheme="minorHAnsi" w:cstheme="minorHAnsi"/>
          <w:bCs/>
          <w:color w:val="000000"/>
          <w:szCs w:val="22"/>
        </w:rPr>
        <w:tab/>
        <w:t>Egyed László t</w:t>
      </w:r>
      <w:r w:rsidRPr="0059455F">
        <w:rPr>
          <w:rFonts w:asciiTheme="minorHAnsi" w:hAnsiTheme="minorHAnsi" w:cstheme="minorHAnsi"/>
          <w:szCs w:val="22"/>
        </w:rPr>
        <w:t>ű. alezredes, a Bizottság tagja</w:t>
      </w:r>
    </w:p>
    <w:p w14:paraId="65F416E6" w14:textId="77777777" w:rsidR="0059455F" w:rsidRPr="0059455F" w:rsidRDefault="0059455F" w:rsidP="0059455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0851C0DF" w14:textId="15D6ED03" w:rsidR="00A100BE" w:rsidRPr="006E5354" w:rsidRDefault="00585854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8</w:t>
      </w:r>
      <w:r w:rsidR="006E5354">
        <w:rPr>
          <w:rFonts w:asciiTheme="minorHAnsi" w:hAnsiTheme="minorHAnsi" w:cstheme="minorHAnsi"/>
          <w:b/>
          <w:bCs/>
          <w:szCs w:val="22"/>
        </w:rPr>
        <w:t>. /</w:t>
      </w:r>
      <w:r w:rsidR="006E5354">
        <w:rPr>
          <w:rFonts w:asciiTheme="minorHAnsi" w:hAnsiTheme="minorHAnsi" w:cstheme="minorHAnsi"/>
          <w:b/>
          <w:bCs/>
          <w:szCs w:val="22"/>
        </w:rPr>
        <w:tab/>
      </w:r>
      <w:r w:rsidR="00A100BE" w:rsidRPr="008D0785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8D0785">
        <w:rPr>
          <w:rFonts w:asciiTheme="minorHAnsi" w:hAnsiTheme="minorHAnsi" w:cstheme="minorHAnsi"/>
          <w:b/>
          <w:szCs w:val="22"/>
        </w:rPr>
        <w:t xml:space="preserve"> </w:t>
      </w:r>
      <w:r w:rsidR="00A100BE" w:rsidRPr="008D078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8D0785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4A9DB06" w14:textId="77777777" w:rsidR="00D23EE7" w:rsidRDefault="00D23EE7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263D8C7" w14:textId="77777777" w:rsidR="00D23EE7" w:rsidRDefault="00D23EE7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C1F933C" w14:textId="77777777" w:rsidR="00D23EE7" w:rsidRPr="008D0785" w:rsidRDefault="00D23EE7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08FB8734" w:rsidR="00A16E05" w:rsidRPr="008D0785" w:rsidRDefault="00585854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9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8D078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D078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8D0785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D078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6F0B1F02" w14:textId="77777777" w:rsidR="00D23EE7" w:rsidRDefault="00D23EE7" w:rsidP="009A3B9A">
      <w:pPr>
        <w:rPr>
          <w:rFonts w:asciiTheme="minorHAnsi" w:hAnsiTheme="minorHAnsi" w:cstheme="minorHAnsi"/>
          <w:b/>
          <w:szCs w:val="22"/>
        </w:rPr>
      </w:pPr>
    </w:p>
    <w:p w14:paraId="6D1F83E6" w14:textId="77777777" w:rsidR="00D23EE7" w:rsidRDefault="00D23EE7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6DC6B50A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DE1A05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C33EF1">
        <w:rPr>
          <w:rFonts w:asciiTheme="minorHAnsi" w:hAnsiTheme="minorHAnsi" w:cstheme="minorHAnsi"/>
          <w:b/>
          <w:szCs w:val="22"/>
        </w:rPr>
        <w:t xml:space="preserve">május </w:t>
      </w: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31D544D9" w14:textId="77777777" w:rsidR="00D23EE7" w:rsidRDefault="00D23EE7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47BB656" w14:textId="77777777" w:rsidR="00D23EE7" w:rsidRDefault="00D23EE7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Pr="00A16E05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2CDA" w14:textId="77777777" w:rsidR="00BB3335" w:rsidRDefault="00BB3335" w:rsidP="00492410">
      <w:r>
        <w:separator/>
      </w:r>
    </w:p>
  </w:endnote>
  <w:endnote w:type="continuationSeparator" w:id="0">
    <w:p w14:paraId="2FF30E43" w14:textId="77777777" w:rsidR="00BB3335" w:rsidRDefault="00BB333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7307" w14:textId="77777777" w:rsidR="00BB3335" w:rsidRDefault="00BB3335" w:rsidP="00492410">
      <w:r>
        <w:separator/>
      </w:r>
    </w:p>
  </w:footnote>
  <w:footnote w:type="continuationSeparator" w:id="0">
    <w:p w14:paraId="63A12FBD" w14:textId="77777777" w:rsidR="00BB3335" w:rsidRDefault="00BB333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200AC"/>
    <w:rsid w:val="00057934"/>
    <w:rsid w:val="000652A5"/>
    <w:rsid w:val="00094D86"/>
    <w:rsid w:val="000D2DB2"/>
    <w:rsid w:val="000D79DF"/>
    <w:rsid w:val="001230ED"/>
    <w:rsid w:val="00155C1D"/>
    <w:rsid w:val="00166F77"/>
    <w:rsid w:val="00167263"/>
    <w:rsid w:val="001738F5"/>
    <w:rsid w:val="001759E3"/>
    <w:rsid w:val="00180365"/>
    <w:rsid w:val="00190EA9"/>
    <w:rsid w:val="001B03DF"/>
    <w:rsid w:val="0020519E"/>
    <w:rsid w:val="00224FEC"/>
    <w:rsid w:val="002305E0"/>
    <w:rsid w:val="00246756"/>
    <w:rsid w:val="00276BD9"/>
    <w:rsid w:val="002A12E4"/>
    <w:rsid w:val="002C0ED9"/>
    <w:rsid w:val="002F35E8"/>
    <w:rsid w:val="0031592D"/>
    <w:rsid w:val="00342FC9"/>
    <w:rsid w:val="00356760"/>
    <w:rsid w:val="00365B36"/>
    <w:rsid w:val="003D69D7"/>
    <w:rsid w:val="004007A6"/>
    <w:rsid w:val="00401EDF"/>
    <w:rsid w:val="00404FED"/>
    <w:rsid w:val="0042784D"/>
    <w:rsid w:val="004307EA"/>
    <w:rsid w:val="004364B9"/>
    <w:rsid w:val="00446A66"/>
    <w:rsid w:val="00492410"/>
    <w:rsid w:val="005329A3"/>
    <w:rsid w:val="005452EC"/>
    <w:rsid w:val="005457B7"/>
    <w:rsid w:val="0058304F"/>
    <w:rsid w:val="00585854"/>
    <w:rsid w:val="0059455F"/>
    <w:rsid w:val="005D51AC"/>
    <w:rsid w:val="005F3135"/>
    <w:rsid w:val="00622542"/>
    <w:rsid w:val="0063042C"/>
    <w:rsid w:val="00640A7F"/>
    <w:rsid w:val="00645D02"/>
    <w:rsid w:val="006559CA"/>
    <w:rsid w:val="0069603F"/>
    <w:rsid w:val="006A0F1E"/>
    <w:rsid w:val="006B2134"/>
    <w:rsid w:val="006C0FFD"/>
    <w:rsid w:val="006C2684"/>
    <w:rsid w:val="006D4A3D"/>
    <w:rsid w:val="006E5354"/>
    <w:rsid w:val="00716122"/>
    <w:rsid w:val="00723C02"/>
    <w:rsid w:val="007305B6"/>
    <w:rsid w:val="00735D7D"/>
    <w:rsid w:val="00747FC8"/>
    <w:rsid w:val="00777890"/>
    <w:rsid w:val="007C046C"/>
    <w:rsid w:val="007C12C4"/>
    <w:rsid w:val="007C7445"/>
    <w:rsid w:val="007F3F6B"/>
    <w:rsid w:val="00826F63"/>
    <w:rsid w:val="0085726B"/>
    <w:rsid w:val="00861184"/>
    <w:rsid w:val="00862376"/>
    <w:rsid w:val="0088040D"/>
    <w:rsid w:val="00883C23"/>
    <w:rsid w:val="00896039"/>
    <w:rsid w:val="008D0785"/>
    <w:rsid w:val="00910CC2"/>
    <w:rsid w:val="0091237E"/>
    <w:rsid w:val="0095548A"/>
    <w:rsid w:val="00974E8B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82224"/>
    <w:rsid w:val="00AD6964"/>
    <w:rsid w:val="00AD77D5"/>
    <w:rsid w:val="00AE7C3A"/>
    <w:rsid w:val="00B67C11"/>
    <w:rsid w:val="00BB3335"/>
    <w:rsid w:val="00BB4E34"/>
    <w:rsid w:val="00BC5E15"/>
    <w:rsid w:val="00BF0421"/>
    <w:rsid w:val="00C33EF1"/>
    <w:rsid w:val="00C4375B"/>
    <w:rsid w:val="00C65674"/>
    <w:rsid w:val="00C744EE"/>
    <w:rsid w:val="00C90A96"/>
    <w:rsid w:val="00CB7BED"/>
    <w:rsid w:val="00CC0DD9"/>
    <w:rsid w:val="00CD40D9"/>
    <w:rsid w:val="00D04AA0"/>
    <w:rsid w:val="00D23EE7"/>
    <w:rsid w:val="00D836E5"/>
    <w:rsid w:val="00DB0CCF"/>
    <w:rsid w:val="00DD35E8"/>
    <w:rsid w:val="00DD48E9"/>
    <w:rsid w:val="00DE1A05"/>
    <w:rsid w:val="00DE3510"/>
    <w:rsid w:val="00E0354A"/>
    <w:rsid w:val="00E0726E"/>
    <w:rsid w:val="00E225DC"/>
    <w:rsid w:val="00E34714"/>
    <w:rsid w:val="00E52CE0"/>
    <w:rsid w:val="00E65828"/>
    <w:rsid w:val="00E65FBB"/>
    <w:rsid w:val="00E91BE0"/>
    <w:rsid w:val="00EC58C7"/>
    <w:rsid w:val="00ED2819"/>
    <w:rsid w:val="00ED5E0E"/>
    <w:rsid w:val="00F24838"/>
    <w:rsid w:val="00F65157"/>
    <w:rsid w:val="00F66233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83</TotalTime>
  <Pages>2</Pages>
  <Words>311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11</cp:revision>
  <cp:lastPrinted>2025-05-14T06:37:00Z</cp:lastPrinted>
  <dcterms:created xsi:type="dcterms:W3CDTF">2024-05-07T09:05:00Z</dcterms:created>
  <dcterms:modified xsi:type="dcterms:W3CDTF">2025-05-20T09:45:00Z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