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08D3" w14:textId="77777777" w:rsidR="000535C2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0" w:name="_Hlk115332252"/>
    </w:p>
    <w:p w14:paraId="4A1A1CB3" w14:textId="77777777" w:rsidR="00A524D6" w:rsidRPr="00050CED" w:rsidRDefault="00A524D6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815059A" w14:textId="03E48BCF" w:rsidR="000535C2" w:rsidRPr="00050CED" w:rsidRDefault="000535C2" w:rsidP="000535C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</w:t>
      </w:r>
      <w:r w:rsidR="00A74E6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V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.2</w:t>
      </w:r>
      <w:r w:rsidR="00A74E6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4984ACCD" w14:textId="77777777" w:rsidR="000535C2" w:rsidRPr="00050CED" w:rsidRDefault="000535C2" w:rsidP="000535C2">
      <w:pPr>
        <w:rPr>
          <w:rFonts w:asciiTheme="minorHAnsi" w:hAnsiTheme="minorHAnsi" w:cstheme="minorHAnsi"/>
          <w:sz w:val="22"/>
          <w:szCs w:val="22"/>
        </w:rPr>
      </w:pPr>
    </w:p>
    <w:p w14:paraId="01E615BC" w14:textId="7CEB8A50" w:rsidR="000535C2" w:rsidRPr="00050CED" w:rsidRDefault="000535C2" w:rsidP="000535C2">
      <w:pPr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050CED">
        <w:rPr>
          <w:rFonts w:asciiTheme="minorHAnsi" w:hAnsiTheme="minorHAnsi" w:cstheme="minorHAnsi"/>
          <w:i/>
          <w:iCs/>
          <w:sz w:val="22"/>
          <w:szCs w:val="22"/>
        </w:rPr>
        <w:t>Tájékoztató az Uránia udvarban található szórakozóhelyek ellenőrzéséről</w:t>
      </w:r>
      <w:r w:rsidRPr="00050CED">
        <w:rPr>
          <w:rFonts w:asciiTheme="minorHAnsi" w:hAnsiTheme="minorHAnsi" w:cstheme="minorHAnsi"/>
          <w:sz w:val="22"/>
          <w:szCs w:val="22"/>
        </w:rPr>
        <w:t>” című előterjesztést megtárgyalta és az ülésen elhangzottakat tudomásul veszi.</w:t>
      </w:r>
    </w:p>
    <w:p w14:paraId="72DC77EE" w14:textId="77777777" w:rsidR="000535C2" w:rsidRPr="00050CED" w:rsidRDefault="000535C2" w:rsidP="00053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1CCDE" w14:textId="77777777" w:rsidR="000535C2" w:rsidRPr="00050CED" w:rsidRDefault="000535C2" w:rsidP="000535C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50CE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50CED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D4D1E50" w14:textId="77777777" w:rsidR="000535C2" w:rsidRPr="00050CED" w:rsidRDefault="000535C2" w:rsidP="000535C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ab/>
      </w:r>
      <w:r w:rsidRPr="00050CED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4290CFB5" w14:textId="77777777" w:rsidR="000535C2" w:rsidRPr="00050CED" w:rsidRDefault="000535C2" w:rsidP="000535C2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487D3B47" w14:textId="77777777" w:rsidR="000535C2" w:rsidRPr="00050CED" w:rsidRDefault="000535C2" w:rsidP="000535C2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757FB8C" w14:textId="77777777" w:rsidR="000535C2" w:rsidRPr="00050CED" w:rsidRDefault="000535C2" w:rsidP="000535C2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0CED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559DAC9" w14:textId="77777777" w:rsidR="000535C2" w:rsidRPr="00050CED" w:rsidRDefault="000535C2" w:rsidP="000535C2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32B424F" w14:textId="77777777" w:rsidR="000535C2" w:rsidRPr="00050CED" w:rsidRDefault="000535C2" w:rsidP="000535C2">
      <w:pPr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50CED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6705290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D550E77" w14:textId="77777777" w:rsidR="000535C2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4BA8E47" w14:textId="77777777" w:rsidR="00F643C1" w:rsidRPr="00050CED" w:rsidRDefault="00F643C1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F643C1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57B8C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4D6"/>
    <w:rsid w:val="00A52B7D"/>
    <w:rsid w:val="00A5675E"/>
    <w:rsid w:val="00A64399"/>
    <w:rsid w:val="00A74E6E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5CEC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59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2025-04-29T11:34:00Z</cp:lastPrinted>
  <dcterms:created xsi:type="dcterms:W3CDTF">2025-04-29T11:40:00Z</dcterms:created>
  <dcterms:modified xsi:type="dcterms:W3CDTF">2025-04-29T12:00:00Z</dcterms:modified>
</cp:coreProperties>
</file>