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F723" w14:textId="77777777" w:rsidR="00731C67" w:rsidRDefault="00731C67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80B4A1C" w14:textId="77777777" w:rsidR="00480908" w:rsidRPr="00050CED" w:rsidRDefault="0048090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4F256AEC" w:rsidR="00481D98" w:rsidRPr="00050CED" w:rsidRDefault="0058732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30</w:t>
      </w:r>
      <w:r w:rsidR="00481D98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B93598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481D98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50B5B70F" w14:textId="77777777" w:rsidR="00481D98" w:rsidRPr="00050CED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050CED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050CED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050CED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050CED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050CED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050CED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050CED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3FE04C39" w14:textId="77777777" w:rsidR="00481D98" w:rsidRPr="00050CED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050CED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50CE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50CED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050CED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0CED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050CED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050CED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0CED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050CED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50CE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B2308D3" w14:textId="77777777" w:rsidR="000535C2" w:rsidRPr="00050CED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0535C2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1BFC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0908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35229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2025-04-29T11:40:00Z</dcterms:created>
  <dcterms:modified xsi:type="dcterms:W3CDTF">2025-04-29T11:44:00Z</dcterms:modified>
</cp:coreProperties>
</file>