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B2C7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ABC8B0" w14:textId="77777777" w:rsidR="007E7B65" w:rsidRPr="00050CED" w:rsidRDefault="007E7B6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0D31FF87" w:rsidR="009C1994" w:rsidRPr="00050CED" w:rsidRDefault="0083407A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58732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="00166CD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B93598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6D12D7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712766E" w14:textId="77777777" w:rsidR="007E7B65" w:rsidRPr="00050CED" w:rsidRDefault="007E7B6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26B0BEA" w14:textId="0D7B85FC" w:rsidR="007E7B65" w:rsidRPr="00050CED" w:rsidRDefault="007E7B65" w:rsidP="007E7B65">
      <w:pPr>
        <w:jc w:val="both"/>
        <w:rPr>
          <w:rFonts w:ascii="Calibri" w:hAnsi="Calibri" w:cs="Calibri"/>
          <w:bCs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Pr="00050CED">
        <w:rPr>
          <w:rFonts w:ascii="Calibri" w:hAnsi="Calibri" w:cs="Calibri"/>
          <w:bCs/>
          <w:i/>
          <w:iCs/>
          <w:sz w:val="22"/>
          <w:szCs w:val="22"/>
        </w:rPr>
        <w:t xml:space="preserve">„Tájékoztató Szombathely MJV Kábítószerügyi Egyeztető Fóruma 2024. évi tevékenységéről” </w:t>
      </w:r>
      <w:r w:rsidRPr="00050CED">
        <w:rPr>
          <w:rFonts w:ascii="Calibri" w:hAnsi="Calibri" w:cs="Calibri"/>
          <w:bCs/>
          <w:sz w:val="22"/>
          <w:szCs w:val="22"/>
        </w:rPr>
        <w:t>című előterjesztést megtárgyalta</w:t>
      </w:r>
      <w:r w:rsidRPr="00050CED">
        <w:t xml:space="preserve"> </w:t>
      </w:r>
      <w:r w:rsidRPr="00050CED">
        <w:rPr>
          <w:rFonts w:ascii="Calibri" w:hAnsi="Calibri" w:cs="Calibri"/>
          <w:bCs/>
          <w:sz w:val="22"/>
          <w:szCs w:val="22"/>
        </w:rPr>
        <w:t>és a tájékoztatást tudomásul veszi.</w:t>
      </w:r>
    </w:p>
    <w:p w14:paraId="3FB5050C" w14:textId="77777777" w:rsidR="007E7B65" w:rsidRPr="00050CED" w:rsidRDefault="007E7B65" w:rsidP="007E7B6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8F6C90" w14:textId="77777777" w:rsidR="007E7B65" w:rsidRPr="00050CED" w:rsidRDefault="007E7B65" w:rsidP="007E7B6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50CED">
        <w:rPr>
          <w:rFonts w:ascii="Calibri" w:hAnsi="Calibri" w:cs="Calibri"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F44838F" w14:textId="77777777" w:rsidR="007E7B65" w:rsidRPr="00050CED" w:rsidRDefault="007E7B65" w:rsidP="007E7B65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050CED">
        <w:rPr>
          <w:rFonts w:ascii="Calibri" w:hAnsi="Calibri" w:cs="Calibri"/>
          <w:sz w:val="22"/>
          <w:szCs w:val="22"/>
        </w:rPr>
        <w:t>előkészítéséért:</w:t>
      </w:r>
    </w:p>
    <w:p w14:paraId="02780E72" w14:textId="43DC410F" w:rsidR="007E7B65" w:rsidRPr="00050CED" w:rsidRDefault="007E7B65" w:rsidP="007E7B65">
      <w:pPr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ab/>
      </w:r>
      <w:r w:rsidRPr="00050CED">
        <w:rPr>
          <w:rFonts w:ascii="Calibri" w:hAnsi="Calibri" w:cs="Calibri"/>
          <w:sz w:val="22"/>
          <w:szCs w:val="22"/>
        </w:rPr>
        <w:tab/>
        <w:t>Tóth Balázs, a KEF 2024. évi szakmai társelnöke)</w:t>
      </w:r>
    </w:p>
    <w:p w14:paraId="52CEEAE1" w14:textId="77777777" w:rsidR="007E7B65" w:rsidRPr="00050CED" w:rsidRDefault="007E7B65" w:rsidP="007E7B65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67158DCF" w14:textId="77777777" w:rsidR="007E7B65" w:rsidRPr="00050CED" w:rsidRDefault="007E7B65" w:rsidP="007E7B65">
      <w:pPr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50CED">
        <w:rPr>
          <w:rFonts w:ascii="Calibri" w:hAnsi="Calibri" w:cs="Calibri"/>
          <w:sz w:val="22"/>
          <w:szCs w:val="22"/>
        </w:rPr>
        <w:tab/>
        <w:t>azonnal</w:t>
      </w:r>
    </w:p>
    <w:p w14:paraId="12AD1203" w14:textId="77777777" w:rsidR="007E7B65" w:rsidRPr="00050CED" w:rsidRDefault="007E7B65" w:rsidP="007E7B6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sectPr w:rsidR="007E7B65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351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29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283E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2025-04-29T11:40:00Z</dcterms:created>
  <dcterms:modified xsi:type="dcterms:W3CDTF">2025-04-29T11:43:00Z</dcterms:modified>
</cp:coreProperties>
</file>