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D118" w14:textId="77777777" w:rsidR="00731C67" w:rsidRPr="00050CED" w:rsidRDefault="00731C67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4ACF73" w14:textId="77777777" w:rsidR="007E7B65" w:rsidRPr="00050CED" w:rsidRDefault="007E7B65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67D897" w14:textId="42FF3EDB" w:rsidR="0042492B" w:rsidRPr="00050CED" w:rsidRDefault="0083407A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58732F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</w:t>
      </w:r>
      <w:r w:rsidR="0042492B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B93598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(IV.28.)</w:t>
      </w:r>
      <w:r w:rsidR="0042492B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59ED0C2B" w14:textId="77777777" w:rsidR="0042492B" w:rsidRPr="00050CED" w:rsidRDefault="0042492B" w:rsidP="00481D98">
      <w:pPr>
        <w:rPr>
          <w:rFonts w:asciiTheme="minorHAnsi" w:hAnsiTheme="minorHAnsi" w:cstheme="minorHAnsi"/>
          <w:sz w:val="22"/>
          <w:szCs w:val="22"/>
        </w:rPr>
      </w:pPr>
    </w:p>
    <w:p w14:paraId="59F85CEE" w14:textId="77777777" w:rsidR="007E7B65" w:rsidRPr="00050CED" w:rsidRDefault="007E7B65" w:rsidP="007E7B65">
      <w:pPr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</w:t>
      </w:r>
      <w:r w:rsidRPr="00050CED">
        <w:rPr>
          <w:rFonts w:ascii="Calibri" w:hAnsi="Calibri" w:cs="Calibri"/>
          <w:i/>
          <w:iCs/>
          <w:sz w:val="22"/>
          <w:szCs w:val="22"/>
        </w:rPr>
        <w:t>„Javaslat a polgárőr egyesületek támogatási kérelmének elbírálására, 2025. évi alaptámogatás elosztására”</w:t>
      </w:r>
      <w:r w:rsidRPr="00050CED">
        <w:rPr>
          <w:rFonts w:ascii="Calibri" w:hAnsi="Calibri" w:cs="Calibri"/>
          <w:sz w:val="22"/>
          <w:szCs w:val="22"/>
        </w:rPr>
        <w:t xml:space="preserve"> című előterjesztést, és javasolja a polgármesternek, hogy a polgárőr egyesületeknek a 20/2025. (III.24.) BKKB számú határozatban meghatározott elvek figyelembevételével, az előterjesztés 1. számú mellékletében szereplő támogatási összegeket biztosítsa alaptámogatásként </w:t>
      </w:r>
      <w:r w:rsidRPr="00050CED">
        <w:rPr>
          <w:rFonts w:ascii="Calibri" w:hAnsi="Calibri" w:cs="Calibri"/>
          <w:bCs/>
          <w:sz w:val="22"/>
          <w:szCs w:val="20"/>
        </w:rPr>
        <w:t>az önkormányzat 2025. évi költségvetéséről</w:t>
      </w:r>
      <w:r w:rsidRPr="00050CED">
        <w:rPr>
          <w:rFonts w:ascii="Calibri" w:hAnsi="Calibri" w:cs="Calibri"/>
          <w:sz w:val="22"/>
          <w:szCs w:val="20"/>
        </w:rPr>
        <w:t xml:space="preserve"> szóló 4/2025. (II.28.) </w:t>
      </w:r>
      <w:r w:rsidRPr="00050CED">
        <w:rPr>
          <w:rFonts w:ascii="Calibri" w:hAnsi="Calibri" w:cs="Calibri"/>
          <w:bCs/>
          <w:sz w:val="22"/>
          <w:szCs w:val="20"/>
        </w:rPr>
        <w:t>önkormányzati rendelet 13. melléklet „Egyéb, más ágazathoz nem sorolható intézmények és feladatok kiadásai” táblázatban szereplő „Polgárőr szervezetek támogatása</w:t>
      </w:r>
      <w:r w:rsidRPr="00050CED">
        <w:rPr>
          <w:rFonts w:ascii="Calibri" w:hAnsi="Calibri" w:cs="Calibri"/>
          <w:sz w:val="22"/>
          <w:szCs w:val="20"/>
        </w:rPr>
        <w:t xml:space="preserve">” sora terhére. </w:t>
      </w:r>
    </w:p>
    <w:p w14:paraId="3030343C" w14:textId="77777777" w:rsidR="00731C67" w:rsidRDefault="00731C67" w:rsidP="00731C67">
      <w:pPr>
        <w:rPr>
          <w:rFonts w:asciiTheme="minorHAnsi" w:hAnsiTheme="minorHAnsi" w:cstheme="minorHAnsi"/>
          <w:sz w:val="22"/>
          <w:szCs w:val="22"/>
        </w:rPr>
      </w:pPr>
    </w:p>
    <w:p w14:paraId="08B79A4F" w14:textId="77777777" w:rsidR="00731C67" w:rsidRPr="00050CED" w:rsidRDefault="00731C67" w:rsidP="00731C67">
      <w:pPr>
        <w:rPr>
          <w:rFonts w:asciiTheme="minorHAnsi" w:hAnsiTheme="minorHAnsi" w:cstheme="minorHAnsi"/>
          <w:sz w:val="22"/>
          <w:szCs w:val="22"/>
        </w:rPr>
      </w:pPr>
    </w:p>
    <w:p w14:paraId="53C68570" w14:textId="77777777" w:rsidR="007E7B65" w:rsidRPr="00050CED" w:rsidRDefault="007E7B65" w:rsidP="007E7B6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050CED">
        <w:rPr>
          <w:rFonts w:ascii="Calibri" w:hAnsi="Calibri" w:cs="Calibri"/>
          <w:sz w:val="22"/>
          <w:szCs w:val="22"/>
        </w:rPr>
        <w:tab/>
      </w:r>
      <w:r w:rsidRPr="00050CE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1F9ED16" w14:textId="77777777" w:rsidR="007E7B65" w:rsidRPr="00050CED" w:rsidRDefault="007E7B65" w:rsidP="007E7B6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sz w:val="22"/>
          <w:szCs w:val="22"/>
        </w:rPr>
        <w:tab/>
      </w:r>
      <w:r w:rsidRPr="00050CED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6C091ED6" w14:textId="77777777" w:rsidR="007E7B65" w:rsidRPr="00050CED" w:rsidRDefault="007E7B65" w:rsidP="007E7B65">
      <w:pPr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sz w:val="22"/>
          <w:szCs w:val="22"/>
        </w:rPr>
        <w:tab/>
      </w:r>
      <w:r w:rsidRPr="00050CED">
        <w:rPr>
          <w:rFonts w:ascii="Calibri" w:hAnsi="Calibri" w:cs="Calibri"/>
          <w:sz w:val="22"/>
          <w:szCs w:val="22"/>
        </w:rPr>
        <w:tab/>
        <w:t>Dr. Holler Péter, a Hatósági Osztály vezetője,</w:t>
      </w:r>
    </w:p>
    <w:p w14:paraId="34F0DA47" w14:textId="77777777" w:rsidR="007E7B65" w:rsidRDefault="007E7B65" w:rsidP="007E7B65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14:paraId="44682634" w14:textId="77777777" w:rsidR="00F643C1" w:rsidRPr="00050CED" w:rsidRDefault="00F643C1" w:rsidP="00F643C1">
      <w:pPr>
        <w:jc w:val="both"/>
        <w:rPr>
          <w:rFonts w:ascii="Calibri" w:hAnsi="Calibri" w:cs="Calibri"/>
          <w:sz w:val="22"/>
          <w:szCs w:val="22"/>
        </w:rPr>
      </w:pPr>
    </w:p>
    <w:p w14:paraId="74298F79" w14:textId="77777777" w:rsidR="007E7B65" w:rsidRPr="00050CED" w:rsidRDefault="007E7B65" w:rsidP="007E7B65">
      <w:pPr>
        <w:rPr>
          <w:rFonts w:ascii="Calibri" w:hAnsi="Calibri" w:cs="Calibri"/>
          <w:b/>
          <w:sz w:val="22"/>
          <w:szCs w:val="22"/>
          <w:u w:val="single"/>
        </w:rPr>
      </w:pPr>
      <w:r w:rsidRPr="00050CE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050CED">
        <w:rPr>
          <w:rFonts w:ascii="Calibri" w:hAnsi="Calibri" w:cs="Calibri"/>
          <w:sz w:val="22"/>
          <w:szCs w:val="22"/>
        </w:rPr>
        <w:tab/>
      </w:r>
      <w:r w:rsidRPr="00050CED">
        <w:rPr>
          <w:rFonts w:ascii="Calibri" w:hAnsi="Calibri" w:cs="Calibri"/>
          <w:sz w:val="22"/>
          <w:szCs w:val="20"/>
        </w:rPr>
        <w:t>2025. május 31. a támogatási szerződések megkötésére</w:t>
      </w:r>
    </w:p>
    <w:p w14:paraId="6CF7A044" w14:textId="77777777" w:rsidR="00931566" w:rsidRDefault="00931566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059B2C7" w14:textId="77777777" w:rsidR="00731C67" w:rsidRPr="00050CED" w:rsidRDefault="00731C67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731C67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6BE3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E7FDC"/>
    <w:rsid w:val="002F2DEE"/>
    <w:rsid w:val="002F5D1F"/>
    <w:rsid w:val="002F60B7"/>
    <w:rsid w:val="002F799C"/>
    <w:rsid w:val="0030493E"/>
    <w:rsid w:val="00304A24"/>
    <w:rsid w:val="00307DD4"/>
    <w:rsid w:val="00310AEB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6E1E"/>
    <w:rsid w:val="0073795D"/>
    <w:rsid w:val="007426A4"/>
    <w:rsid w:val="00745FF0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C4DA5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07914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51E1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43C1"/>
    <w:rsid w:val="00F660B2"/>
    <w:rsid w:val="00F77ED2"/>
    <w:rsid w:val="00F84674"/>
    <w:rsid w:val="00F853FC"/>
    <w:rsid w:val="00F85F8F"/>
    <w:rsid w:val="00F910EF"/>
    <w:rsid w:val="00F91C47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113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2025-04-29T11:40:00Z</dcterms:created>
  <dcterms:modified xsi:type="dcterms:W3CDTF">2025-04-29T11:43:00Z</dcterms:modified>
</cp:coreProperties>
</file>