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42CF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B8E4186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62787D3D" w:rsidR="00324023" w:rsidRPr="00050CED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58732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(IV.28.)</w:t>
      </w:r>
      <w:r w:rsidR="00324023" w:rsidRPr="00050CE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050CED" w:rsidRDefault="00324023" w:rsidP="00481D98">
      <w:pPr>
        <w:rPr>
          <w:rFonts w:asciiTheme="minorHAnsi" w:hAnsiTheme="minorHAnsi" w:cstheme="minorHAnsi"/>
          <w:sz w:val="22"/>
          <w:szCs w:val="22"/>
        </w:rPr>
      </w:pPr>
    </w:p>
    <w:p w14:paraId="23CDD7FE" w14:textId="77777777" w:rsidR="00B93598" w:rsidRPr="00050CED" w:rsidRDefault="00B93598" w:rsidP="00B9359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2AE3E14C" w14:textId="77777777" w:rsidR="00B93598" w:rsidRPr="00050CED" w:rsidRDefault="00B93598" w:rsidP="00B9359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346F907" w14:textId="77777777" w:rsidR="00B93598" w:rsidRPr="00050CED" w:rsidRDefault="00B93598" w:rsidP="00B93598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50CE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4CC41E8" w14:textId="77777777" w:rsidR="00B93598" w:rsidRPr="00050CED" w:rsidRDefault="00B93598" w:rsidP="00B9359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>(a végrehajtás előkészítéséért:</w:t>
      </w:r>
    </w:p>
    <w:p w14:paraId="3B093C3F" w14:textId="77777777" w:rsidR="00B93598" w:rsidRPr="00050CED" w:rsidRDefault="00B93598" w:rsidP="00B9359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6C591AFF" w14:textId="77777777" w:rsidR="00B93598" w:rsidRPr="00050CED" w:rsidRDefault="00B93598" w:rsidP="00B9359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16D87DF" w14:textId="77777777" w:rsidR="00B93598" w:rsidRPr="00050CED" w:rsidRDefault="00B93598" w:rsidP="00B9359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050CE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50CED">
        <w:rPr>
          <w:rFonts w:ascii="Calibri" w:hAnsi="Calibri" w:cs="Calibri"/>
          <w:sz w:val="22"/>
          <w:szCs w:val="22"/>
        </w:rPr>
        <w:tab/>
        <w:t>azonnal</w:t>
      </w:r>
    </w:p>
    <w:sectPr w:rsidR="00B93598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1D10"/>
    <w:rsid w:val="00006EF5"/>
    <w:rsid w:val="00011DFE"/>
    <w:rsid w:val="0002243E"/>
    <w:rsid w:val="00033CED"/>
    <w:rsid w:val="00046BE3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6E1E"/>
    <w:rsid w:val="0073795D"/>
    <w:rsid w:val="007426A4"/>
    <w:rsid w:val="00745FF0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C4DA5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1362"/>
    <w:rsid w:val="00BE2243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1859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43C1"/>
    <w:rsid w:val="00F660B2"/>
    <w:rsid w:val="00F77ED2"/>
    <w:rsid w:val="00F84674"/>
    <w:rsid w:val="00F853FC"/>
    <w:rsid w:val="00F85F8F"/>
    <w:rsid w:val="00F910EF"/>
    <w:rsid w:val="00F91C47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2025-04-29T11:39:00Z</dcterms:created>
  <dcterms:modified xsi:type="dcterms:W3CDTF">2025-04-29T11:42:00Z</dcterms:modified>
</cp:coreProperties>
</file>