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1D09A2" w14:textId="77777777" w:rsidR="00731C67" w:rsidRPr="00731C67" w:rsidRDefault="00731C67" w:rsidP="00731C67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1AEC35B" w14:textId="054993DB" w:rsidR="00261475" w:rsidRPr="00050CED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58732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261475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(IV.28.)</w:t>
      </w:r>
      <w:r w:rsidR="00261475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88931CD" w14:textId="77777777" w:rsidR="00261475" w:rsidRPr="00050CED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3767708B" w14:textId="77777777" w:rsidR="00B93598" w:rsidRPr="00050CED" w:rsidRDefault="00B93598" w:rsidP="00B93598">
      <w:pPr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050CED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050CED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50639ED8" w14:textId="165560E3" w:rsidR="00B93598" w:rsidRPr="00050CED" w:rsidRDefault="00B93598" w:rsidP="00B935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1B6AA" w14:textId="77777777" w:rsidR="00B93598" w:rsidRPr="00050CED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50CED">
        <w:rPr>
          <w:rFonts w:asciiTheme="minorHAnsi" w:hAnsiTheme="minorHAnsi" w:cstheme="minorHAnsi"/>
          <w:sz w:val="22"/>
          <w:szCs w:val="22"/>
        </w:rPr>
        <w:tab/>
      </w:r>
      <w:r w:rsidRPr="00050CED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40594457" w14:textId="77777777" w:rsidR="00B93598" w:rsidRPr="00050CED" w:rsidRDefault="00B93598" w:rsidP="00B935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B9F9A5E" w14:textId="77777777" w:rsidR="00B93598" w:rsidRPr="00050CED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sz w:val="22"/>
          <w:szCs w:val="22"/>
        </w:rPr>
        <w:tab/>
      </w:r>
      <w:r w:rsidRPr="00050CED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74F1DD0A" w14:textId="77777777" w:rsidR="00B93598" w:rsidRPr="00050CED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DB9C11D" w14:textId="77777777" w:rsidR="00B93598" w:rsidRPr="00050CED" w:rsidRDefault="00B93598" w:rsidP="00B93598">
      <w:pPr>
        <w:rPr>
          <w:rFonts w:asciiTheme="minorHAnsi" w:hAnsiTheme="minorHAnsi" w:cstheme="minorHAnsi"/>
          <w:sz w:val="22"/>
          <w:szCs w:val="22"/>
        </w:rPr>
      </w:pPr>
      <w:r w:rsidRPr="00050CE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50CED">
        <w:rPr>
          <w:rFonts w:asciiTheme="minorHAnsi" w:hAnsiTheme="minorHAnsi" w:cstheme="minorHAnsi"/>
          <w:sz w:val="22"/>
          <w:szCs w:val="22"/>
        </w:rPr>
        <w:tab/>
        <w:t>a Közgyűlés 2025. április 30-i ülése</w:t>
      </w:r>
    </w:p>
    <w:p w14:paraId="772B42CF" w14:textId="77777777" w:rsidR="00261475" w:rsidRPr="00050CED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DD66D52" w14:textId="77777777" w:rsidR="00B93598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B8E4186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731C67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77A13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057F"/>
    <w:rsid w:val="005B220E"/>
    <w:rsid w:val="005B5F5D"/>
    <w:rsid w:val="005B7BA6"/>
    <w:rsid w:val="005C44D8"/>
    <w:rsid w:val="005C4E44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2025-04-29T11:39:00Z</dcterms:created>
  <dcterms:modified xsi:type="dcterms:W3CDTF">2025-04-29T11:42:00Z</dcterms:modified>
</cp:coreProperties>
</file>