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2577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81D09A2" w14:textId="77777777" w:rsidR="00731C67" w:rsidRPr="00731C67" w:rsidRDefault="00731C67" w:rsidP="00731C67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884EF39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26D23F90" w14:textId="1AC9E700" w:rsidR="00DC20CF" w:rsidRPr="00050CED" w:rsidRDefault="00B935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23</w:t>
      </w:r>
      <w:r w:rsidR="00166CDF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(IV.28.)</w:t>
      </w:r>
      <w:r w:rsidR="006D12D7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050CED" w:rsidRDefault="00DC20CF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5F0E71EF" w:rsidR="00DC20CF" w:rsidRPr="00050CED" w:rsidRDefault="00DC20CF" w:rsidP="00481D98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50C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050C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050C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B93598" w:rsidRPr="00050C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április</w:t>
      </w:r>
      <w:r w:rsidRPr="00050C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050C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B93598" w:rsidRPr="00050C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8</w:t>
      </w:r>
      <w:r w:rsidRPr="00050C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050CED" w:rsidRDefault="00DC20CF" w:rsidP="00481D98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DAEF77A" w14:textId="77777777" w:rsidR="00AD4547" w:rsidRPr="00050CED" w:rsidRDefault="00AD4547" w:rsidP="00481D9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0CED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97593FB" w14:textId="77777777" w:rsidR="00B93598" w:rsidRPr="00050CED" w:rsidRDefault="00B93598" w:rsidP="00B93598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0EBAE811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>1./</w:t>
      </w: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>Javaslat Szombathely Megyei Jogú Város Önkormányzata 2025. évi költségvetéséről szóló 4/2025. (II.28.) önkormányzati rendelet I. számú módosításának megalkotására (Közgyűlési 2.)</w:t>
      </w:r>
    </w:p>
    <w:p w14:paraId="33658C86" w14:textId="77777777" w:rsidR="00B93598" w:rsidRPr="00050CED" w:rsidRDefault="00B93598" w:rsidP="00B93598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050CED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050CED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050CED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050CED">
        <w:rPr>
          <w:rFonts w:asciiTheme="minorHAnsi" w:hAnsiTheme="minorHAnsi" w:cstheme="minorHAnsi"/>
          <w:bCs/>
          <w:sz w:val="22"/>
          <w:szCs w:val="20"/>
        </w:rPr>
        <w:tab/>
        <w:t>Stéger Gábor, a Közgazdasági és Adó Osztály vezetője</w:t>
      </w:r>
    </w:p>
    <w:p w14:paraId="59CCBAEF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1E2C3CE4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/>
          <w:sz w:val="22"/>
          <w:szCs w:val="20"/>
        </w:rPr>
        <w:t>Tájékoztató a köztisztasággal kapcsolatos szabályszegések kapcsán indított eljárásokról</w:t>
      </w:r>
    </w:p>
    <w:p w14:paraId="2228B70B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050CED">
        <w:rPr>
          <w:rFonts w:asciiTheme="minorHAnsi" w:hAnsiTheme="minorHAnsi" w:cstheme="minorHAnsi"/>
          <w:b/>
          <w:sz w:val="22"/>
          <w:szCs w:val="20"/>
        </w:rPr>
        <w:tab/>
      </w:r>
      <w:r w:rsidRPr="00050CED">
        <w:rPr>
          <w:rFonts w:asciiTheme="minorHAnsi" w:hAnsiTheme="minorHAnsi" w:cstheme="minorHAnsi"/>
          <w:b/>
          <w:sz w:val="22"/>
          <w:szCs w:val="20"/>
          <w:u w:val="single"/>
        </w:rPr>
        <w:t>Előadó</w:t>
      </w:r>
      <w:r w:rsidRPr="00050CED">
        <w:rPr>
          <w:rFonts w:asciiTheme="minorHAnsi" w:hAnsiTheme="minorHAnsi" w:cstheme="minorHAnsi"/>
          <w:b/>
          <w:sz w:val="22"/>
          <w:szCs w:val="20"/>
        </w:rPr>
        <w:t xml:space="preserve">: </w:t>
      </w:r>
      <w:r w:rsidRPr="00050CED">
        <w:rPr>
          <w:rFonts w:asciiTheme="minorHAnsi" w:hAnsiTheme="minorHAnsi" w:cstheme="minorHAnsi"/>
          <w:b/>
          <w:sz w:val="22"/>
          <w:szCs w:val="20"/>
        </w:rPr>
        <w:tab/>
      </w:r>
      <w:r w:rsidRPr="00050CED">
        <w:rPr>
          <w:rFonts w:asciiTheme="minorHAnsi" w:hAnsiTheme="minorHAnsi" w:cstheme="minorHAnsi"/>
          <w:bCs/>
          <w:sz w:val="22"/>
          <w:szCs w:val="20"/>
        </w:rPr>
        <w:t>Dr. Holler Péter, a Hatósági Osztály vezetője</w:t>
      </w:r>
    </w:p>
    <w:p w14:paraId="0F02EE07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722B86" w14:textId="77777777" w:rsidR="00B93598" w:rsidRPr="00050CED" w:rsidRDefault="00B93598" w:rsidP="00B93598">
      <w:pPr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>3.</w:t>
      </w:r>
      <w:r w:rsidRPr="00050CED">
        <w:rPr>
          <w:rFonts w:asciiTheme="minorHAnsi" w:hAnsiTheme="minorHAnsi" w:cstheme="minorHAnsi"/>
          <w:b/>
          <w:sz w:val="22"/>
          <w:szCs w:val="22"/>
        </w:rPr>
        <w:t>/</w:t>
      </w:r>
      <w:r w:rsidRPr="00050CED">
        <w:rPr>
          <w:rFonts w:asciiTheme="minorHAnsi" w:hAnsiTheme="minorHAnsi" w:cstheme="minorHAnsi"/>
          <w:b/>
          <w:sz w:val="22"/>
          <w:szCs w:val="22"/>
        </w:rPr>
        <w:tab/>
        <w:t>Javaslat a polgárőr egyesületek támogatási kérelmének elbírálására, 2025. évi alaptámogatás elosztására</w:t>
      </w:r>
    </w:p>
    <w:p w14:paraId="7CFCC197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>Dr. Holler Péter, a Hatósági Osztály vezetője</w:t>
      </w:r>
    </w:p>
    <w:p w14:paraId="079BBF43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7D051520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4./ </w:t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Tájékoztató Szombathely MJV Kábítószerügyi Egyeztető Fóruma 2024. évi tevékenységéről </w:t>
      </w:r>
      <w:r w:rsidRPr="00050CED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470857C6" w14:textId="77777777" w:rsidR="00B93598" w:rsidRPr="00050CED" w:rsidRDefault="00B93598" w:rsidP="00B93598">
      <w:pPr>
        <w:ind w:firstLine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050CED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</w:t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Kelemen Krisztián, a Bizottság elnöke, a KEF elnöke </w:t>
      </w:r>
    </w:p>
    <w:p w14:paraId="261C172E" w14:textId="232F437F" w:rsidR="00B93598" w:rsidRPr="00050CED" w:rsidRDefault="00B93598" w:rsidP="00B93598">
      <w:pPr>
        <w:ind w:left="1413" w:firstLine="3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ab/>
        <w:t>Tóth Balázs, a KEF 2024. évi szakmai társelnöke</w:t>
      </w:r>
    </w:p>
    <w:p w14:paraId="1EB207CB" w14:textId="77777777" w:rsidR="00B93598" w:rsidRPr="00050CED" w:rsidRDefault="00B93598" w:rsidP="00B93598">
      <w:pPr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Meghívott:</w:t>
      </w: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ab/>
        <w:t>Némethné dr. Zsigó Zita r. alezredes, a KEF szakmai társelnöke</w:t>
      </w:r>
    </w:p>
    <w:p w14:paraId="2EE1C68C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050CED">
        <w:rPr>
          <w:rFonts w:asciiTheme="minorHAnsi" w:hAnsiTheme="minorHAnsi" w:cstheme="minorHAnsi"/>
          <w:bCs/>
          <w:sz w:val="22"/>
          <w:szCs w:val="20"/>
        </w:rPr>
        <w:tab/>
      </w:r>
    </w:p>
    <w:p w14:paraId="268AAD7F" w14:textId="77777777" w:rsidR="00B93598" w:rsidRPr="00050CED" w:rsidRDefault="00B93598" w:rsidP="00B93598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050CED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5./</w:t>
      </w:r>
      <w:r w:rsidRPr="00050CED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312EA34D" w14:textId="77777777" w:rsidR="00B93598" w:rsidRPr="00050CED" w:rsidRDefault="00B93598" w:rsidP="00B93598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050CED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050CED">
        <w:rPr>
          <w:rFonts w:asciiTheme="minorHAnsi" w:hAnsiTheme="minorHAnsi" w:cstheme="minorHAnsi"/>
          <w:sz w:val="22"/>
          <w:szCs w:val="20"/>
        </w:rPr>
        <w:tab/>
        <w:t>Dr. Gyuráczné Dr. Speier Anikó, a Városüzemeltetési és Városfejlesztési Osztály vezetője</w:t>
      </w:r>
    </w:p>
    <w:p w14:paraId="653B835B" w14:textId="77777777" w:rsidR="00B93598" w:rsidRPr="00050CED" w:rsidRDefault="00B93598" w:rsidP="00B93598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ab/>
        <w:t>Bonti Tamás, a Kommunális Iroda vezetője</w:t>
      </w:r>
    </w:p>
    <w:p w14:paraId="372B37B7" w14:textId="77777777" w:rsidR="00B93598" w:rsidRPr="00050CED" w:rsidRDefault="00B93598" w:rsidP="00B9359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050CED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050CED">
        <w:rPr>
          <w:rFonts w:asciiTheme="minorHAnsi" w:hAnsiTheme="minorHAnsi" w:cstheme="minorHAnsi"/>
          <w:sz w:val="22"/>
          <w:szCs w:val="20"/>
        </w:rPr>
        <w:tab/>
        <w:t>Lukács Dániel, a 7. sz. választókerület képviselője</w:t>
      </w:r>
    </w:p>
    <w:p w14:paraId="10053269" w14:textId="77777777" w:rsidR="00B93598" w:rsidRPr="00050CED" w:rsidRDefault="00B93598" w:rsidP="00B9359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</w:p>
    <w:p w14:paraId="326BB233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050CED">
        <w:rPr>
          <w:rFonts w:asciiTheme="minorHAnsi" w:hAnsiTheme="minorHAnsi" w:cstheme="minorHAnsi"/>
          <w:b/>
          <w:bCs/>
          <w:sz w:val="22"/>
          <w:szCs w:val="20"/>
        </w:rPr>
        <w:t>6. /</w:t>
      </w:r>
      <w:r w:rsidRPr="00050CED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050CED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50CED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68A01003" w14:textId="77777777" w:rsidR="00B93598" w:rsidRPr="00050CED" w:rsidRDefault="00B93598" w:rsidP="00B93598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5F9339D9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2E1F3637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>7./</w:t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Tájékoztató az Uránia udvarban található szórakozóhelyek ellenőrzéséről </w:t>
      </w:r>
      <w:r w:rsidRPr="00050CED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7E6FA389" w14:textId="77777777" w:rsidR="00B93598" w:rsidRPr="00050CED" w:rsidRDefault="00B93598" w:rsidP="00B93598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050CED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050CED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Dr. Károlyi Ákos jegyző</w:t>
      </w:r>
    </w:p>
    <w:p w14:paraId="1BE1AA85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3B576B96" w14:textId="77777777" w:rsidR="00B93598" w:rsidRPr="00050CED" w:rsidRDefault="00B93598" w:rsidP="00B93598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>8./</w:t>
      </w:r>
      <w:r w:rsidRPr="00050CED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50CED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23C726F8" w14:textId="77777777" w:rsidR="00B93598" w:rsidRPr="00050CED" w:rsidRDefault="00B93598" w:rsidP="00B93598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050CED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050CED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7C6C9F29" w14:textId="77777777" w:rsidR="00AD4547" w:rsidRPr="00050CED" w:rsidRDefault="00AD4547" w:rsidP="00481D98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EACA4F" w14:textId="4CE8074B" w:rsidR="00DC20CF" w:rsidRPr="00050CED" w:rsidRDefault="00DC20CF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50CE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50CED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050CED">
        <w:rPr>
          <w:rFonts w:asciiTheme="minorHAnsi" w:hAnsiTheme="minorHAnsi" w:cstheme="minorHAnsi"/>
          <w:bCs/>
          <w:sz w:val="22"/>
          <w:szCs w:val="22"/>
        </w:rPr>
        <w:tab/>
      </w:r>
      <w:r w:rsidRPr="00050CED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305FF40B" w14:textId="77777777" w:rsidR="00DC20CF" w:rsidRPr="00050CED" w:rsidRDefault="00DC20CF" w:rsidP="00481D98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6C221E70" w14:textId="77777777" w:rsidR="00DC20CF" w:rsidRPr="00050CED" w:rsidRDefault="00DC20CF" w:rsidP="00481D98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CE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50CED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21CF6808" w14:textId="77777777" w:rsidR="00F643C1" w:rsidRPr="00050CED" w:rsidRDefault="00F643C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95F0A7D" w14:textId="77777777" w:rsidR="00B93598" w:rsidRPr="00050CED" w:rsidRDefault="00B935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B93598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6BE3"/>
    <w:rsid w:val="000478DD"/>
    <w:rsid w:val="00047C06"/>
    <w:rsid w:val="00050CED"/>
    <w:rsid w:val="000520B7"/>
    <w:rsid w:val="000535C2"/>
    <w:rsid w:val="000558E4"/>
    <w:rsid w:val="00057934"/>
    <w:rsid w:val="00057B2D"/>
    <w:rsid w:val="0006211B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3AE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6E1E"/>
    <w:rsid w:val="0073795D"/>
    <w:rsid w:val="007426A4"/>
    <w:rsid w:val="00745FF0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C4DA5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12AE"/>
    <w:rsid w:val="00B6756B"/>
    <w:rsid w:val="00B67C11"/>
    <w:rsid w:val="00B711B0"/>
    <w:rsid w:val="00B71D6E"/>
    <w:rsid w:val="00B83DD9"/>
    <w:rsid w:val="00B847F7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43C1"/>
    <w:rsid w:val="00F660B2"/>
    <w:rsid w:val="00F77ED2"/>
    <w:rsid w:val="00F84674"/>
    <w:rsid w:val="00F853FC"/>
    <w:rsid w:val="00F85F8F"/>
    <w:rsid w:val="00F910EF"/>
    <w:rsid w:val="00F91C47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219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2025-04-29T11:39:00Z</dcterms:created>
  <dcterms:modified xsi:type="dcterms:W3CDTF">2025-04-29T11:42:00Z</dcterms:modified>
</cp:coreProperties>
</file>