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75369D1" w14:textId="77777777" w:rsidR="00576290" w:rsidRPr="001C18F8" w:rsidRDefault="00576290" w:rsidP="00576290">
      <w:pPr>
        <w:suppressAutoHyphens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sz w:val="22"/>
          <w:szCs w:val="22"/>
        </w:rPr>
        <w:tab/>
      </w:r>
    </w:p>
    <w:p w14:paraId="060F5AE2" w14:textId="77777777" w:rsidR="00576290" w:rsidRPr="001C18F8" w:rsidRDefault="00576290" w:rsidP="00576290">
      <w:pPr>
        <w:suppressAutoHyphens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86/2024. (IV.23.) SzLB sz. határozat</w:t>
      </w:r>
    </w:p>
    <w:p w14:paraId="161E4F6B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 </w:t>
      </w:r>
    </w:p>
    <w:p w14:paraId="23D98202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Szombathely Megyei Jogú Város Közgyűlésének Szociális és Lakás Bizottsága felkéri a polgármestert, hogy az önkormányzati bérlakások visszavételével kapcsolatos eljárásrend kerüljön kidolgozásra és a javaslat kerüljön beterjesztésre a Bizottság júniusi ülésére.</w:t>
      </w:r>
    </w:p>
    <w:p w14:paraId="6A5D3ACD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</w:p>
    <w:p w14:paraId="15A5AD88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1C18F8">
        <w:rPr>
          <w:rFonts w:ascii="Calibri" w:hAnsi="Calibri" w:cs="Calibri"/>
          <w:sz w:val="22"/>
          <w:szCs w:val="22"/>
        </w:rPr>
        <w:t>    Dr. Czeglédy Csaba, a Szociális és Lakás Bizottság elnöke</w:t>
      </w:r>
    </w:p>
    <w:p w14:paraId="0FFEF2D5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                      /a végrehajtás előkészítéséért:</w:t>
      </w:r>
    </w:p>
    <w:p w14:paraId="42B6803D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                 Németh Réka a Bérleménykezelési Iroda vezetője, </w:t>
      </w:r>
    </w:p>
    <w:p w14:paraId="6E627A1A" w14:textId="77777777" w:rsidR="00576290" w:rsidRPr="001C18F8" w:rsidRDefault="00576290" w:rsidP="00576290">
      <w:pPr>
        <w:suppressAutoHyphens/>
        <w:ind w:left="1134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Szentkirályi Bernadett, a Szociális és Lakásiroda vezetője/</w:t>
      </w:r>
    </w:p>
    <w:p w14:paraId="52F31E65" w14:textId="77777777" w:rsidR="00576290" w:rsidRPr="001C18F8" w:rsidRDefault="00576290" w:rsidP="00576290">
      <w:pPr>
        <w:suppressAutoHyphens/>
        <w:ind w:left="1134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sz w:val="22"/>
          <w:szCs w:val="22"/>
        </w:rPr>
        <w:t> </w:t>
      </w:r>
    </w:p>
    <w:p w14:paraId="53E1F8B5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C18F8">
        <w:rPr>
          <w:rFonts w:ascii="Calibri" w:hAnsi="Calibri" w:cs="Calibri"/>
          <w:sz w:val="22"/>
          <w:szCs w:val="22"/>
        </w:rPr>
        <w:t>     Szociális és Lakás Bizottság júniusi ülésére</w:t>
      </w:r>
    </w:p>
    <w:p w14:paraId="1F0F26CD" w14:textId="77777777" w:rsidR="00576290" w:rsidRPr="001C18F8" w:rsidRDefault="00576290" w:rsidP="00576290">
      <w:pPr>
        <w:suppressAutoHyphens/>
        <w:rPr>
          <w:rFonts w:ascii="Calibri" w:hAnsi="Calibri" w:cs="Calibri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5C8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38DD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76290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549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03D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2025-04-24T07:33:00Z</dcterms:modified>
</cp:coreProperties>
</file>