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31FAE2A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április 23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F6FB97E" w14:textId="77777777" w:rsidR="00D902EC" w:rsidRPr="001C18F8" w:rsidRDefault="00D902EC" w:rsidP="00D902EC">
      <w:pPr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6 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6C2BE8F8" w14:textId="77777777" w:rsidR="00D902EC" w:rsidRPr="001C18F8" w:rsidRDefault="00D902EC" w:rsidP="00D902EC">
      <w:pPr>
        <w:pStyle w:val="Szvegtrzs"/>
        <w:jc w:val="center"/>
        <w:rPr>
          <w:rFonts w:asciiTheme="minorHAnsi" w:eastAsia="MS Mincho" w:hAnsiTheme="minorHAnsi" w:cstheme="minorHAnsi"/>
          <w:b w:val="0"/>
          <w:sz w:val="22"/>
          <w:szCs w:val="22"/>
          <w:u w:val="none"/>
        </w:rPr>
      </w:pPr>
      <w:r w:rsidRPr="001C18F8">
        <w:rPr>
          <w:rFonts w:ascii="Calibri" w:hAnsi="Calibri" w:cs="Calibri"/>
          <w:sz w:val="22"/>
          <w:szCs w:val="22"/>
        </w:rPr>
        <w:t>80/2025. (IV.23.) SzLB. sz. határozat</w:t>
      </w:r>
    </w:p>
    <w:p w14:paraId="6B9555E5" w14:textId="77777777" w:rsidR="00D902EC" w:rsidRPr="001C18F8" w:rsidRDefault="00D902EC" w:rsidP="00D902EC">
      <w:pPr>
        <w:pStyle w:val="Szvegtrzs"/>
        <w:rPr>
          <w:rFonts w:asciiTheme="minorHAnsi" w:eastAsia="MS Mincho" w:hAnsiTheme="minorHAnsi" w:cstheme="minorHAnsi"/>
          <w:b w:val="0"/>
          <w:sz w:val="22"/>
          <w:szCs w:val="22"/>
          <w:u w:val="none"/>
        </w:rPr>
      </w:pPr>
    </w:p>
    <w:p w14:paraId="5B0D304B" w14:textId="77777777" w:rsidR="00D902EC" w:rsidRPr="001C18F8" w:rsidRDefault="00D902EC" w:rsidP="00D902EC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Cs/>
          <w:sz w:val="22"/>
          <w:szCs w:val="22"/>
        </w:rPr>
        <w:t xml:space="preserve">A Szociális és Lakás Bizottság </w:t>
      </w:r>
      <w:r w:rsidRPr="001C18F8">
        <w:rPr>
          <w:rFonts w:asciiTheme="minorHAnsi" w:hAnsiTheme="minorHAnsi" w:cstheme="minorHAnsi"/>
          <w:sz w:val="22"/>
          <w:szCs w:val="22"/>
        </w:rPr>
        <w:t xml:space="preserve">a „Javaslat Szombathely Megyei Jogú Város Önkormányzata tulajdonában lévő gazdasági társaságokkal kapcsolatos döntések meghozatalára” című előterjesztést megtárgyalta, és a XVII. számú határozati javaslatot az előterjesztés szerinti tartalommal elfogadásra javasolja a Közgyűlésnek. </w:t>
      </w:r>
    </w:p>
    <w:p w14:paraId="2402A210" w14:textId="77777777" w:rsidR="00D902EC" w:rsidRPr="001C18F8" w:rsidRDefault="00D902EC" w:rsidP="00D902EC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140FFA1C" w14:textId="77777777" w:rsidR="00D902EC" w:rsidRPr="001C18F8" w:rsidRDefault="00D902EC" w:rsidP="00D902EC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1C18F8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43FAC3C9" w14:textId="77777777" w:rsidR="00D902EC" w:rsidRPr="001C18F8" w:rsidRDefault="00D902EC" w:rsidP="00D902EC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635D808" w14:textId="77777777" w:rsidR="00D902EC" w:rsidRPr="001C18F8" w:rsidRDefault="00D902EC" w:rsidP="00D902EC">
      <w:pPr>
        <w:pStyle w:val="Szvegtrzs"/>
        <w:rPr>
          <w:rFonts w:asciiTheme="minorHAnsi" w:hAnsiTheme="minorHAnsi" w:cstheme="minorHAnsi"/>
          <w:b w:val="0"/>
          <w:bCs/>
          <w:strike/>
          <w:sz w:val="22"/>
          <w:szCs w:val="22"/>
          <w:u w:val="none"/>
        </w:rPr>
      </w:pP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1C18F8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dr. Gyuráczné dr. Speier Anikó, a Városüzemeltetési és Városfejlesztési Osztály vezetője</w:t>
      </w:r>
    </w:p>
    <w:p w14:paraId="5AAD4E7F" w14:textId="77777777" w:rsidR="00D902EC" w:rsidRPr="001C18F8" w:rsidRDefault="00D902EC" w:rsidP="00D902EC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ab/>
        <w:t xml:space="preserve">Vinczéné Dr. Menyhárt Mária, az Egészségügyi és Közszolgálati Osztály vezetője/   </w:t>
      </w:r>
    </w:p>
    <w:p w14:paraId="45A942B1" w14:textId="77777777" w:rsidR="00D902EC" w:rsidRPr="001C18F8" w:rsidRDefault="00D902EC" w:rsidP="00D902EC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09705101" w14:textId="77777777" w:rsidR="00D902EC" w:rsidRPr="001C18F8" w:rsidRDefault="00D902EC" w:rsidP="00D902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 xml:space="preserve">2025. április 30. </w:t>
      </w:r>
    </w:p>
    <w:p w14:paraId="0C40E84B" w14:textId="77777777" w:rsidR="000B203C" w:rsidRDefault="000B203C" w:rsidP="000B203C"/>
    <w:p w14:paraId="0B6F9D33" w14:textId="77777777" w:rsidR="00DA7830" w:rsidRDefault="00DA7830" w:rsidP="00917210">
      <w:pPr>
        <w:ind w:left="705" w:hanging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0E8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44A9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431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108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2025-04-24T06:12:00Z</dcterms:created>
  <dcterms:modified xsi:type="dcterms:W3CDTF">2025-04-24T07:32:00Z</dcterms:modified>
</cp:coreProperties>
</file>