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0A9E86E" w14:textId="77777777" w:rsidR="0063708D" w:rsidRPr="001C18F8" w:rsidRDefault="0063708D" w:rsidP="0063708D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</w:p>
    <w:p w14:paraId="2146933D" w14:textId="77777777" w:rsidR="0063708D" w:rsidRPr="001C18F8" w:rsidRDefault="0063708D" w:rsidP="0063708D">
      <w:pPr>
        <w:jc w:val="both"/>
        <w:rPr>
          <w:rFonts w:ascii="Calibri" w:hAnsi="Calibri" w:cs="Calibri"/>
          <w:sz w:val="22"/>
          <w:szCs w:val="22"/>
        </w:rPr>
      </w:pPr>
    </w:p>
    <w:p w14:paraId="2B8B4562" w14:textId="77777777" w:rsidR="0063708D" w:rsidRPr="001C18F8" w:rsidRDefault="0063708D" w:rsidP="0063708D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77/2025.(IV.23.) SzLB. sz. határozat</w:t>
      </w:r>
    </w:p>
    <w:p w14:paraId="18F17940" w14:textId="77777777" w:rsidR="0063708D" w:rsidRPr="001C18F8" w:rsidRDefault="0063708D" w:rsidP="0063708D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02C54C05" w14:textId="77777777" w:rsidR="0063708D" w:rsidRPr="001C18F8" w:rsidRDefault="0063708D" w:rsidP="0063708D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Cs/>
          <w:sz w:val="22"/>
          <w:szCs w:val="22"/>
        </w:rPr>
        <w:t>Szombathely Megyei Jogú Város Közgyűlésének Szociális és Lakás Bizottsága „</w:t>
      </w:r>
      <w:r w:rsidRPr="001C18F8">
        <w:rPr>
          <w:rFonts w:ascii="Calibri" w:hAnsi="Calibri" w:cs="Calibri"/>
          <w:b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1C18F8">
        <w:rPr>
          <w:rFonts w:ascii="Calibri" w:eastAsia="MS Mincho" w:hAnsi="Calibri" w:cs="Calibri"/>
          <w:bCs/>
          <w:sz w:val="22"/>
          <w:szCs w:val="22"/>
        </w:rPr>
        <w:t xml:space="preserve"> „című előterjesztést megtárgyalta, és a határozati javaslatot az előterjesztésben foglaltak szerint elfogadásra javasolja a Közgyűlésnek.</w:t>
      </w:r>
    </w:p>
    <w:p w14:paraId="6601FF08" w14:textId="77777777" w:rsidR="0063708D" w:rsidRPr="001C18F8" w:rsidRDefault="0063708D" w:rsidP="0063708D">
      <w:pPr>
        <w:jc w:val="both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 xml:space="preserve"> </w:t>
      </w:r>
    </w:p>
    <w:p w14:paraId="75A1BDFB" w14:textId="77777777" w:rsidR="0063708D" w:rsidRPr="001C18F8" w:rsidRDefault="0063708D" w:rsidP="0063708D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5902427D" w14:textId="77777777" w:rsidR="0063708D" w:rsidRPr="001C18F8" w:rsidRDefault="0063708D" w:rsidP="0063708D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46BD9C70" w14:textId="77777777" w:rsidR="0063708D" w:rsidRPr="001C18F8" w:rsidRDefault="0063708D" w:rsidP="0063708D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>2025. április 30.</w:t>
      </w:r>
    </w:p>
    <w:p w14:paraId="0C40E84B" w14:textId="77777777" w:rsidR="000B203C" w:rsidRDefault="000B203C" w:rsidP="000B203C"/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29DD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08D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4D1D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778DC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2E2C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2025-04-24T06:11:00Z</dcterms:created>
  <dcterms:modified xsi:type="dcterms:W3CDTF">2025-04-24T07:31:00Z</dcterms:modified>
</cp:coreProperties>
</file>