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C835" w14:textId="61F1E1A7" w:rsidR="00DA5139" w:rsidRPr="00764A80" w:rsidRDefault="00DA5139" w:rsidP="00764A8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3FADCF0A" w14:textId="77777777" w:rsidR="00515E4B" w:rsidRPr="00F422E4" w:rsidRDefault="00515E4B" w:rsidP="008F2DBD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76183042" w14:textId="5D26190A" w:rsidR="003A21F3" w:rsidRDefault="003A21F3" w:rsidP="003A21F3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Közgyűlése </w:t>
      </w:r>
      <w:r>
        <w:rPr>
          <w:rFonts w:ascii="Calibri" w:hAnsi="Calibri" w:cs="Calibri"/>
          <w:b/>
          <w:bCs/>
          <w:sz w:val="22"/>
          <w:szCs w:val="22"/>
        </w:rPr>
        <w:t>Gazdasági és Jogi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 Bizottságának 202</w:t>
      </w:r>
      <w:r w:rsidR="00F7782E">
        <w:rPr>
          <w:rFonts w:ascii="Calibri" w:hAnsi="Calibri" w:cs="Calibri"/>
          <w:b/>
          <w:bCs/>
          <w:sz w:val="22"/>
          <w:szCs w:val="22"/>
        </w:rPr>
        <w:t>5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április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7A731B">
        <w:rPr>
          <w:rFonts w:ascii="Calibri" w:hAnsi="Calibri" w:cs="Calibri"/>
          <w:b/>
          <w:bCs/>
          <w:sz w:val="22"/>
          <w:szCs w:val="22"/>
        </w:rPr>
        <w:t>-i rendes ülésére</w:t>
      </w:r>
    </w:p>
    <w:p w14:paraId="515A60B3" w14:textId="77777777" w:rsidR="00515E4B" w:rsidRPr="00F422E4" w:rsidRDefault="00515E4B" w:rsidP="00764A80">
      <w:pPr>
        <w:rPr>
          <w:rFonts w:asciiTheme="minorHAnsi" w:hAnsiTheme="minorHAnsi" w:cstheme="minorHAnsi"/>
          <w:b/>
          <w:sz w:val="22"/>
          <w:szCs w:val="22"/>
        </w:rPr>
      </w:pPr>
    </w:p>
    <w:p w14:paraId="0B4902A6" w14:textId="42E6DE20" w:rsidR="009C7BBD" w:rsidRPr="00F422E4" w:rsidRDefault="009C7BBD" w:rsidP="00CE4B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3581701"/>
      <w:bookmarkStart w:id="1" w:name="_Hlk134103161"/>
      <w:r w:rsidRPr="00F422E4">
        <w:rPr>
          <w:rFonts w:asciiTheme="minorHAnsi" w:hAnsiTheme="minorHAnsi" w:cstheme="minorHAnsi"/>
          <w:b/>
          <w:sz w:val="22"/>
          <w:szCs w:val="22"/>
        </w:rPr>
        <w:t>Javaslat a</w:t>
      </w:r>
      <w:r w:rsidR="00F25F80" w:rsidRPr="00F25F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95079423"/>
      <w:r w:rsidR="00F25F80" w:rsidRPr="00F25F80">
        <w:rPr>
          <w:rFonts w:asciiTheme="minorHAnsi" w:hAnsiTheme="minorHAnsi" w:cstheme="minorHAnsi"/>
          <w:b/>
          <w:sz w:val="22"/>
          <w:szCs w:val="22"/>
        </w:rPr>
        <w:t xml:space="preserve">Fogyatékkal Élőket és Hajléktalanokat Ellátó Közhasznú Nonprofit Kft. </w:t>
      </w:r>
      <w:bookmarkEnd w:id="0"/>
      <w:bookmarkEnd w:id="2"/>
      <w:r w:rsidR="00CE4B82">
        <w:rPr>
          <w:rFonts w:asciiTheme="minorHAnsi" w:hAnsiTheme="minorHAnsi" w:cstheme="minorHAnsi"/>
          <w:b/>
          <w:sz w:val="22"/>
          <w:szCs w:val="22"/>
        </w:rPr>
        <w:t>ellátási szerződésének módosítására</w:t>
      </w:r>
    </w:p>
    <w:bookmarkEnd w:id="1"/>
    <w:p w14:paraId="40583753" w14:textId="11E6532F" w:rsidR="00515E4B" w:rsidRDefault="009C7BBD" w:rsidP="008F2D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2406EC" w14:textId="77777777" w:rsidR="002939D5" w:rsidRDefault="002939D5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9A206D" w14:textId="1753CB1C" w:rsidR="00CE4B82" w:rsidRDefault="008F2DBD" w:rsidP="00764A80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CE4B82">
        <w:rPr>
          <w:rFonts w:asciiTheme="minorHAnsi" w:hAnsiTheme="minorHAnsi" w:cstheme="minorHAnsi"/>
          <w:sz w:val="22"/>
          <w:szCs w:val="22"/>
        </w:rPr>
        <w:t xml:space="preserve"> (a továbbiakban: Önkormányzat)</w:t>
      </w:r>
      <w:r w:rsidRPr="00F422E4">
        <w:rPr>
          <w:rFonts w:asciiTheme="minorHAnsi" w:hAnsiTheme="minorHAnsi" w:cstheme="minorHAnsi"/>
          <w:sz w:val="22"/>
          <w:szCs w:val="22"/>
        </w:rPr>
        <w:t xml:space="preserve"> és a </w:t>
      </w:r>
      <w:r w:rsidR="00CE4B82" w:rsidRPr="00CE4B82">
        <w:rPr>
          <w:rFonts w:asciiTheme="minorHAnsi" w:hAnsiTheme="minorHAnsi" w:cstheme="minorHAnsi"/>
          <w:sz w:val="22"/>
          <w:szCs w:val="22"/>
        </w:rPr>
        <w:t xml:space="preserve">Fogyatékkal Élőket és Hajléktalanokat Ellátó Közhasznú Nonprofit Kft. </w:t>
      </w:r>
      <w:r w:rsidR="00CE4B82">
        <w:rPr>
          <w:rFonts w:asciiTheme="minorHAnsi" w:hAnsiTheme="minorHAnsi" w:cstheme="minorHAnsi"/>
          <w:sz w:val="22"/>
          <w:szCs w:val="22"/>
        </w:rPr>
        <w:t xml:space="preserve">(a továbbiakban: </w:t>
      </w:r>
      <w:r w:rsidRPr="00F422E4">
        <w:rPr>
          <w:rFonts w:asciiTheme="minorHAnsi" w:hAnsiTheme="minorHAnsi" w:cstheme="minorHAnsi"/>
          <w:sz w:val="22"/>
          <w:szCs w:val="22"/>
        </w:rPr>
        <w:t>Nonprofit</w:t>
      </w:r>
      <w:r w:rsidRPr="00F422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>Kft.</w:t>
      </w:r>
      <w:r w:rsidR="00CE4B82">
        <w:rPr>
          <w:rFonts w:asciiTheme="minorHAnsi" w:hAnsiTheme="minorHAnsi" w:cstheme="minorHAnsi"/>
          <w:sz w:val="22"/>
          <w:szCs w:val="22"/>
        </w:rPr>
        <w:t>) 2017. december 27. napjától határozatlan időre szóló ellátási szerződést kötött az egyes személyes gondoskodást nyújtó szociális ellátások átvállalásáról.</w:t>
      </w:r>
    </w:p>
    <w:p w14:paraId="200A78EF" w14:textId="5886D06C" w:rsidR="00CE4B82" w:rsidRDefault="00CE4B82" w:rsidP="00764A8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Önkormányzat és a Nonprofit Kft. között létrejött ellátási szerződés</w:t>
      </w:r>
      <w:r w:rsidR="00BC64EB">
        <w:rPr>
          <w:rFonts w:asciiTheme="minorHAnsi" w:hAnsiTheme="minorHAnsi" w:cstheme="minorHAnsi"/>
          <w:sz w:val="22"/>
          <w:szCs w:val="22"/>
        </w:rPr>
        <w:t xml:space="preserve"> (a továbbiakban: szerződés)</w:t>
      </w:r>
      <w:r>
        <w:rPr>
          <w:rFonts w:asciiTheme="minorHAnsi" w:hAnsiTheme="minorHAnsi" w:cstheme="minorHAnsi"/>
          <w:sz w:val="22"/>
          <w:szCs w:val="22"/>
        </w:rPr>
        <w:t xml:space="preserve"> módosítása vált szükségessé az alábbi okok miatt:</w:t>
      </w:r>
    </w:p>
    <w:p w14:paraId="2E5DD373" w14:textId="77777777" w:rsidR="00CE4B82" w:rsidRDefault="00CE4B82" w:rsidP="00764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82646" w14:textId="6062A3E7" w:rsidR="00D73535" w:rsidRPr="00BC64EB" w:rsidRDefault="00D73535" w:rsidP="00BC64EB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papírbrikettáló</w:t>
      </w:r>
      <w:proofErr w:type="spellEnd"/>
      <w:r>
        <w:rPr>
          <w:rFonts w:asciiTheme="minorHAnsi" w:hAnsiTheme="minorHAnsi" w:cstheme="minorHAnsi"/>
          <w:sz w:val="22"/>
          <w:szCs w:val="22"/>
        </w:rPr>
        <w:t>, valamint a fejlesztő foglalkoztatás</w:t>
      </w:r>
      <w:r w:rsidRPr="00D735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tevékenységek a Kötő utca 12. szám alatti bérlemény helyett a Lovas utca 23. szám alatti bérleményben </w:t>
      </w:r>
      <w:r w:rsidR="001E3F95">
        <w:rPr>
          <w:rFonts w:asciiTheme="minorHAnsi" w:hAnsiTheme="minorHAnsi" w:cstheme="minorHAnsi"/>
          <w:sz w:val="22"/>
          <w:szCs w:val="22"/>
        </w:rPr>
        <w:t>zajlanak</w:t>
      </w:r>
      <w:r>
        <w:rPr>
          <w:rFonts w:asciiTheme="minorHAnsi" w:hAnsiTheme="minorHAnsi" w:cstheme="minorHAnsi"/>
          <w:sz w:val="22"/>
          <w:szCs w:val="22"/>
        </w:rPr>
        <w:t>.</w:t>
      </w:r>
      <w:r w:rsidR="00BC64EB">
        <w:rPr>
          <w:rFonts w:asciiTheme="minorHAnsi" w:hAnsiTheme="minorHAnsi" w:cstheme="minorHAnsi"/>
          <w:sz w:val="22"/>
          <w:szCs w:val="22"/>
        </w:rPr>
        <w:t xml:space="preserve"> </w:t>
      </w:r>
      <w:r w:rsidR="00BC64EB" w:rsidRPr="00BC64EB">
        <w:rPr>
          <w:rFonts w:asciiTheme="minorHAnsi" w:hAnsiTheme="minorHAnsi" w:cstheme="minorHAnsi"/>
          <w:sz w:val="22"/>
          <w:szCs w:val="22"/>
        </w:rPr>
        <w:t>A szerződés II</w:t>
      </w:r>
      <w:r w:rsidR="00103656">
        <w:rPr>
          <w:rFonts w:asciiTheme="minorHAnsi" w:hAnsiTheme="minorHAnsi" w:cstheme="minorHAnsi"/>
          <w:sz w:val="22"/>
          <w:szCs w:val="22"/>
        </w:rPr>
        <w:t>.</w:t>
      </w:r>
      <w:r w:rsidR="00E1144E">
        <w:rPr>
          <w:rFonts w:asciiTheme="minorHAnsi" w:hAnsiTheme="minorHAnsi" w:cstheme="minorHAnsi"/>
          <w:sz w:val="22"/>
          <w:szCs w:val="22"/>
        </w:rPr>
        <w:t>1.</w:t>
      </w:r>
      <w:r w:rsidR="00BC64EB" w:rsidRPr="00BC64EB">
        <w:rPr>
          <w:rFonts w:asciiTheme="minorHAnsi" w:hAnsiTheme="minorHAnsi" w:cstheme="minorHAnsi"/>
          <w:sz w:val="22"/>
          <w:szCs w:val="22"/>
        </w:rPr>
        <w:t>e</w:t>
      </w:r>
      <w:r w:rsidR="00E1144E">
        <w:rPr>
          <w:rFonts w:asciiTheme="minorHAnsi" w:hAnsiTheme="minorHAnsi" w:cstheme="minorHAnsi"/>
          <w:sz w:val="22"/>
          <w:szCs w:val="22"/>
        </w:rPr>
        <w:t>)</w:t>
      </w:r>
      <w:r w:rsidR="00BC64EB" w:rsidRPr="00BC64EB">
        <w:rPr>
          <w:rFonts w:asciiTheme="minorHAnsi" w:hAnsiTheme="minorHAnsi" w:cstheme="minorHAnsi"/>
          <w:sz w:val="22"/>
          <w:szCs w:val="22"/>
        </w:rPr>
        <w:t xml:space="preserve"> pontj</w:t>
      </w:r>
      <w:r w:rsidR="00BC64EB">
        <w:rPr>
          <w:rFonts w:asciiTheme="minorHAnsi" w:hAnsiTheme="minorHAnsi" w:cstheme="minorHAnsi"/>
          <w:sz w:val="22"/>
          <w:szCs w:val="22"/>
        </w:rPr>
        <w:t>ának</w:t>
      </w:r>
      <w:r w:rsidR="00BC64EB" w:rsidRPr="00BC64EB">
        <w:rPr>
          <w:rFonts w:asciiTheme="minorHAnsi" w:hAnsiTheme="minorHAnsi" w:cstheme="minorHAnsi"/>
          <w:sz w:val="22"/>
          <w:szCs w:val="22"/>
        </w:rPr>
        <w:t xml:space="preserve"> </w:t>
      </w:r>
      <w:r w:rsidR="00BC64EB">
        <w:rPr>
          <w:rFonts w:asciiTheme="minorHAnsi" w:hAnsiTheme="minorHAnsi" w:cstheme="minorHAnsi"/>
          <w:sz w:val="22"/>
          <w:szCs w:val="22"/>
        </w:rPr>
        <w:t>módosítása szükséges az alábbiak</w:t>
      </w:r>
      <w:r w:rsidR="00BC64EB" w:rsidRPr="00BC64EB">
        <w:rPr>
          <w:rFonts w:asciiTheme="minorHAnsi" w:hAnsiTheme="minorHAnsi" w:cstheme="minorHAnsi"/>
          <w:sz w:val="22"/>
          <w:szCs w:val="22"/>
        </w:rPr>
        <w:t xml:space="preserve"> szerint:</w:t>
      </w:r>
    </w:p>
    <w:p w14:paraId="31EF24E7" w14:textId="4077D981" w:rsidR="00BC64EB" w:rsidRPr="00BC64EB" w:rsidRDefault="00BC64EB" w:rsidP="00BC64EB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C64EB">
        <w:rPr>
          <w:rFonts w:asciiTheme="minorHAnsi" w:hAnsiTheme="minorHAnsi" w:cstheme="minorHAnsi"/>
          <w:i/>
          <w:iCs/>
          <w:sz w:val="22"/>
          <w:szCs w:val="22"/>
        </w:rPr>
        <w:t xml:space="preserve">„a Lovas utca 23. szám alatti bérleményben, külön telephely engedéllyel </w:t>
      </w:r>
      <w:proofErr w:type="spellStart"/>
      <w:r w:rsidRPr="00BC64EB">
        <w:rPr>
          <w:rFonts w:asciiTheme="minorHAnsi" w:hAnsiTheme="minorHAnsi" w:cstheme="minorHAnsi"/>
          <w:i/>
          <w:iCs/>
          <w:sz w:val="22"/>
          <w:szCs w:val="22"/>
        </w:rPr>
        <w:t>papírbrikettálót</w:t>
      </w:r>
      <w:proofErr w:type="spellEnd"/>
      <w:r w:rsidRPr="00BC64EB">
        <w:rPr>
          <w:rFonts w:asciiTheme="minorHAnsi" w:hAnsiTheme="minorHAnsi" w:cstheme="minorHAnsi"/>
          <w:i/>
          <w:iCs/>
          <w:sz w:val="22"/>
          <w:szCs w:val="22"/>
        </w:rPr>
        <w:t>, valamint fejlesztő foglalkoztatást működtet.”</w:t>
      </w:r>
    </w:p>
    <w:p w14:paraId="3A6E01A6" w14:textId="77777777" w:rsidR="00BC64EB" w:rsidRPr="00BC64EB" w:rsidRDefault="00BC64EB" w:rsidP="00BC64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B72485" w14:textId="1BDBFA27" w:rsidR="005A3F03" w:rsidRDefault="00D73535" w:rsidP="00CD23B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3F03">
        <w:rPr>
          <w:rFonts w:asciiTheme="minorHAnsi" w:hAnsiTheme="minorHAnsi" w:cstheme="minorHAnsi"/>
          <w:sz w:val="22"/>
          <w:szCs w:val="22"/>
        </w:rPr>
        <w:t>A Nonprofit Kft. közfoglalkoztatáshoz kapcsolódó mintaprogramot működtet</w:t>
      </w:r>
      <w:r w:rsidR="005A3F03" w:rsidRPr="005A3F03">
        <w:rPr>
          <w:rFonts w:asciiTheme="minorHAnsi" w:hAnsiTheme="minorHAnsi" w:cstheme="minorHAnsi"/>
          <w:sz w:val="22"/>
          <w:szCs w:val="22"/>
        </w:rPr>
        <w:t xml:space="preserve">. </w:t>
      </w:r>
      <w:r w:rsidR="00BC64EB">
        <w:rPr>
          <w:rFonts w:asciiTheme="minorHAnsi" w:hAnsiTheme="minorHAnsi" w:cstheme="minorHAnsi"/>
          <w:sz w:val="22"/>
          <w:szCs w:val="22"/>
        </w:rPr>
        <w:t>A</w:t>
      </w:r>
      <w:r w:rsidR="005A3F03" w:rsidRPr="005A3F03">
        <w:rPr>
          <w:rFonts w:asciiTheme="minorHAnsi" w:hAnsiTheme="minorHAnsi" w:cstheme="minorHAnsi"/>
          <w:sz w:val="22"/>
          <w:szCs w:val="22"/>
        </w:rPr>
        <w:t xml:space="preserve"> szerződés II</w:t>
      </w:r>
      <w:r w:rsidR="00103656">
        <w:rPr>
          <w:rFonts w:asciiTheme="minorHAnsi" w:hAnsiTheme="minorHAnsi" w:cstheme="minorHAnsi"/>
          <w:sz w:val="22"/>
          <w:szCs w:val="22"/>
        </w:rPr>
        <w:t>.</w:t>
      </w:r>
      <w:r w:rsidR="005A3F03" w:rsidRPr="005A3F03">
        <w:rPr>
          <w:rFonts w:asciiTheme="minorHAnsi" w:hAnsiTheme="minorHAnsi" w:cstheme="minorHAnsi"/>
          <w:sz w:val="22"/>
          <w:szCs w:val="22"/>
        </w:rPr>
        <w:t>3</w:t>
      </w:r>
      <w:r w:rsidR="00103656">
        <w:rPr>
          <w:rFonts w:asciiTheme="minorHAnsi" w:hAnsiTheme="minorHAnsi" w:cstheme="minorHAnsi"/>
          <w:sz w:val="22"/>
          <w:szCs w:val="22"/>
        </w:rPr>
        <w:t>.</w:t>
      </w:r>
      <w:r w:rsidR="005A3F03" w:rsidRPr="005A3F03">
        <w:rPr>
          <w:rFonts w:asciiTheme="minorHAnsi" w:hAnsiTheme="minorHAnsi" w:cstheme="minorHAnsi"/>
          <w:sz w:val="22"/>
          <w:szCs w:val="22"/>
        </w:rPr>
        <w:t xml:space="preserve">) pontja tartalmazza, hogy a Nonprofit Kft. </w:t>
      </w:r>
      <w:r w:rsidR="005A3F03">
        <w:rPr>
          <w:rFonts w:asciiTheme="minorHAnsi" w:hAnsiTheme="minorHAnsi" w:cstheme="minorHAnsi"/>
          <w:sz w:val="22"/>
          <w:szCs w:val="22"/>
        </w:rPr>
        <w:t xml:space="preserve">a közfoglalkoztatás keretében részt vesz Szombathely Megyei Jogú Város közigazgatási területén a zöldterületek gondozásában. </w:t>
      </w:r>
      <w:r w:rsidR="00BC64EB">
        <w:rPr>
          <w:rFonts w:asciiTheme="minorHAnsi" w:hAnsiTheme="minorHAnsi" w:cstheme="minorHAnsi"/>
          <w:sz w:val="22"/>
          <w:szCs w:val="22"/>
        </w:rPr>
        <w:t>A közfoglalkoztatásban végzett tevékenységek bővülése miatt a szerződés II</w:t>
      </w:r>
      <w:r w:rsidR="00103656">
        <w:rPr>
          <w:rFonts w:asciiTheme="minorHAnsi" w:hAnsiTheme="minorHAnsi" w:cstheme="minorHAnsi"/>
          <w:sz w:val="22"/>
          <w:szCs w:val="22"/>
        </w:rPr>
        <w:t>.</w:t>
      </w:r>
      <w:r w:rsidR="00BC64EB">
        <w:rPr>
          <w:rFonts w:asciiTheme="minorHAnsi" w:hAnsiTheme="minorHAnsi" w:cstheme="minorHAnsi"/>
          <w:sz w:val="22"/>
          <w:szCs w:val="22"/>
        </w:rPr>
        <w:t>3</w:t>
      </w:r>
      <w:r w:rsidR="00103656">
        <w:rPr>
          <w:rFonts w:asciiTheme="minorHAnsi" w:hAnsiTheme="minorHAnsi" w:cstheme="minorHAnsi"/>
          <w:sz w:val="22"/>
          <w:szCs w:val="22"/>
        </w:rPr>
        <w:t>.</w:t>
      </w:r>
      <w:r w:rsidR="00BC64EB">
        <w:rPr>
          <w:rFonts w:asciiTheme="minorHAnsi" w:hAnsiTheme="minorHAnsi" w:cstheme="minorHAnsi"/>
          <w:sz w:val="22"/>
          <w:szCs w:val="22"/>
        </w:rPr>
        <w:t>) pontjának módosítása szükséges az alábbiak szerint:</w:t>
      </w:r>
    </w:p>
    <w:p w14:paraId="453AF897" w14:textId="698853AA" w:rsidR="00BC64EB" w:rsidRPr="00BC64EB" w:rsidRDefault="00BC64EB" w:rsidP="00590985">
      <w:pPr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C64EB">
        <w:rPr>
          <w:rFonts w:asciiTheme="minorHAnsi" w:hAnsiTheme="minorHAnsi" w:cstheme="minorHAnsi"/>
          <w:i/>
          <w:iCs/>
          <w:sz w:val="22"/>
          <w:szCs w:val="22"/>
        </w:rPr>
        <w:t>„A Nonprofit Kft. közfoglalkoztatás keretében részt vesz Szombathely Megyei Jogú Város közigazgatási területén a zöldterületek gondozásában.</w:t>
      </w:r>
      <w:r w:rsidR="0059098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C64EB">
        <w:rPr>
          <w:rFonts w:asciiTheme="minorHAnsi" w:hAnsiTheme="minorHAnsi" w:cstheme="minorHAnsi"/>
          <w:i/>
          <w:iCs/>
          <w:sz w:val="22"/>
          <w:szCs w:val="22"/>
        </w:rPr>
        <w:t>Közreműködik a városi szociális tűzifaprogramban, mely keretében feldolgozza és kiszállítja a részére biztosított tűzifát.  Mintaprogramja keretében a Lovas utca 23. alatti telephelyén gravírozott ajándéktermékeket és fűtésre alkalmas papír brikettet készít. Az elkészült brikettet a szociális tűzifaprogramhoz csatlakozva osztja ki az önkormányzat által meghatározott rászorulóknak."</w:t>
      </w:r>
    </w:p>
    <w:p w14:paraId="457274C1" w14:textId="77777777" w:rsidR="00BC64EB" w:rsidRPr="00BC64EB" w:rsidRDefault="00BC64EB" w:rsidP="00BC64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2DF6F" w14:textId="7523476E" w:rsidR="005A3F03" w:rsidRDefault="00BC64EB" w:rsidP="00D73535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szerződés </w:t>
      </w:r>
      <w:r w:rsidR="00103656">
        <w:rPr>
          <w:rFonts w:asciiTheme="minorHAnsi" w:hAnsiTheme="minorHAnsi" w:cstheme="minorHAnsi"/>
          <w:sz w:val="22"/>
          <w:szCs w:val="22"/>
        </w:rPr>
        <w:t xml:space="preserve">III.2.) pontja szabályozza az Önkormányzat részéről a Nonprofit Kft. részére biztosított éves működési támogatás összegét. A szerződés III.2.) pontja alapján az Önkormányzat és a Nonprofit Kft. minden év december 15-ig határozza meg a következő évre vonatkozó ellenérték összegét, amely azonban – változatlan feladatellátás mellett – nem lehet alacsonyabb, mint a tárgyévi ellenérték összege. Az Önkormányzat költségvetésének évente történő módosítása miatt a szerződés III.2.) pontjának </w:t>
      </w:r>
      <w:bookmarkStart w:id="3" w:name="_Hlk195082563"/>
      <w:r w:rsidR="00103656">
        <w:rPr>
          <w:rFonts w:asciiTheme="minorHAnsi" w:hAnsiTheme="minorHAnsi" w:cstheme="minorHAnsi"/>
          <w:sz w:val="22"/>
          <w:szCs w:val="22"/>
        </w:rPr>
        <w:t>mó</w:t>
      </w:r>
      <w:r w:rsidR="008F2253">
        <w:rPr>
          <w:rFonts w:asciiTheme="minorHAnsi" w:hAnsiTheme="minorHAnsi" w:cstheme="minorHAnsi"/>
          <w:sz w:val="22"/>
          <w:szCs w:val="22"/>
        </w:rPr>
        <w:t>dosítása szükséges az alábbiak szerint:</w:t>
      </w:r>
      <w:bookmarkEnd w:id="3"/>
    </w:p>
    <w:p w14:paraId="601EC432" w14:textId="28BA82EA" w:rsidR="008F2253" w:rsidRPr="008F2253" w:rsidRDefault="008F2253" w:rsidP="008F2253">
      <w:pPr>
        <w:pStyle w:val="Listaszerbekezds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F2253">
        <w:rPr>
          <w:rFonts w:asciiTheme="minorHAnsi" w:hAnsiTheme="minorHAnsi" w:cstheme="minorHAnsi"/>
          <w:i/>
          <w:iCs/>
          <w:sz w:val="22"/>
          <w:szCs w:val="22"/>
        </w:rPr>
        <w:t>„Az önkormányzat és a Nonprofit Kft. minden év december 15-ig határozza meg a következő évre vonatkozó ellenérték összegét.”</w:t>
      </w:r>
    </w:p>
    <w:p w14:paraId="6263C13C" w14:textId="77777777" w:rsidR="008F2253" w:rsidRDefault="008F2253" w:rsidP="008F2253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1799A2B0" w14:textId="77777777" w:rsidR="008F2253" w:rsidRDefault="008F2253" w:rsidP="008F2253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5BB4F350" w14:textId="52B66359" w:rsidR="005A3F03" w:rsidRDefault="008F2253" w:rsidP="00D73535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szerződés IV.3.) pontja rendelkezik a Nonprofit Kft. által nyújtott szolgáltatások tekintetében a panaszjog gyakorlásával kapcsolatos feladatokról. A Nonprofit Kft. </w:t>
      </w:r>
      <w:r w:rsidR="001E3F95">
        <w:rPr>
          <w:rFonts w:asciiTheme="minorHAnsi" w:hAnsiTheme="minorHAnsi" w:cstheme="minorHAnsi"/>
          <w:sz w:val="22"/>
          <w:szCs w:val="22"/>
        </w:rPr>
        <w:t xml:space="preserve">működési </w:t>
      </w:r>
      <w:r>
        <w:rPr>
          <w:rFonts w:asciiTheme="minorHAnsi" w:hAnsiTheme="minorHAnsi" w:cstheme="minorHAnsi"/>
          <w:sz w:val="22"/>
          <w:szCs w:val="22"/>
        </w:rPr>
        <w:t xml:space="preserve">szabályzatának aktualizálása miatt a szerződés IV.3.) pontjának </w:t>
      </w:r>
      <w:r w:rsidRPr="008F2253">
        <w:rPr>
          <w:rFonts w:asciiTheme="minorHAnsi" w:hAnsiTheme="minorHAnsi" w:cstheme="minorHAnsi"/>
          <w:sz w:val="22"/>
          <w:szCs w:val="22"/>
        </w:rPr>
        <w:t>módosítása szükséges az alábbiak szerint:</w:t>
      </w:r>
    </w:p>
    <w:p w14:paraId="7C5E8B91" w14:textId="5F86EEE3" w:rsidR="008F2253" w:rsidRPr="008F2253" w:rsidRDefault="008F2253" w:rsidP="008F2253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F2253">
        <w:rPr>
          <w:rFonts w:asciiTheme="minorHAnsi" w:hAnsiTheme="minorHAnsi" w:cstheme="minorHAnsi"/>
          <w:i/>
          <w:iCs/>
          <w:sz w:val="22"/>
          <w:szCs w:val="22"/>
        </w:rPr>
        <w:t>"Az ellátott, vagy törvényes képviselője az ellátás körülményeit érintő kifogások orvoslása érdekében az intézmény vezetőjénél jelezheti észrevételeit írásban.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F2253">
        <w:rPr>
          <w:rFonts w:asciiTheme="minorHAnsi" w:hAnsiTheme="minorHAnsi" w:cstheme="minorHAnsi"/>
          <w:i/>
          <w:iCs/>
          <w:sz w:val="22"/>
          <w:szCs w:val="22"/>
        </w:rPr>
        <w:t xml:space="preserve">Az intézményvezető 15 napon belül köteles a panasztevőt írásban értesíteni a panasz kivizsgálásának eredményéről. Amennyiben az intézményvezető határidőben nem intézkedik, vagy a panasztevő nem ért egyet az intézkedéssel, az intézkedés kézhezvételétől számított 8 napon belül a Fogyatékkal Élőket és Hajléktalanokat Ellátó Közhasznú Nonprofit Kft. ügyvezető igazgatójához fordulhat jogorvoslattal.  Amennyiben a panaszt az ellátott az </w:t>
      </w:r>
      <w:r w:rsidR="00590985">
        <w:rPr>
          <w:rFonts w:asciiTheme="minorHAnsi" w:hAnsiTheme="minorHAnsi" w:cstheme="minorHAnsi"/>
          <w:i/>
          <w:iCs/>
          <w:sz w:val="22"/>
          <w:szCs w:val="22"/>
        </w:rPr>
        <w:t>ö</w:t>
      </w:r>
      <w:r w:rsidRPr="008F2253">
        <w:rPr>
          <w:rFonts w:asciiTheme="minorHAnsi" w:hAnsiTheme="minorHAnsi" w:cstheme="minorHAnsi"/>
          <w:i/>
          <w:iCs/>
          <w:sz w:val="22"/>
          <w:szCs w:val="22"/>
        </w:rPr>
        <w:t>nkormányzathoz nyújtja be, azt haladéktalanul továbbítani kell a Nonprofit Kft. felé,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F2253"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i/>
          <w:iCs/>
          <w:sz w:val="22"/>
          <w:szCs w:val="22"/>
        </w:rPr>
        <w:t>z ügyvezető</w:t>
      </w:r>
      <w:r w:rsidRPr="008F2253">
        <w:rPr>
          <w:rFonts w:asciiTheme="minorHAnsi" w:hAnsiTheme="minorHAnsi" w:cstheme="minorHAnsi"/>
          <w:i/>
          <w:iCs/>
          <w:sz w:val="22"/>
          <w:szCs w:val="22"/>
        </w:rPr>
        <w:t xml:space="preserve"> gondoskodik a panasz kivizsgálásáról. Az </w:t>
      </w:r>
      <w:r w:rsidR="00590985">
        <w:rPr>
          <w:rFonts w:asciiTheme="minorHAnsi" w:hAnsiTheme="minorHAnsi" w:cstheme="minorHAnsi"/>
          <w:i/>
          <w:iCs/>
          <w:sz w:val="22"/>
          <w:szCs w:val="22"/>
        </w:rPr>
        <w:t>ö</w:t>
      </w:r>
      <w:r w:rsidRPr="008F2253">
        <w:rPr>
          <w:rFonts w:asciiTheme="minorHAnsi" w:hAnsiTheme="minorHAnsi" w:cstheme="minorHAnsi"/>
          <w:i/>
          <w:iCs/>
          <w:sz w:val="22"/>
          <w:szCs w:val="22"/>
        </w:rPr>
        <w:t>nkormányzat a felmerülő panaszokról tájékoztatást kérhet a Nonprofit Kft. ügyvezetőjétől, aki köteles - szükség esetén írásban is - a megfelelő tájékoztatás megadására."</w:t>
      </w:r>
    </w:p>
    <w:p w14:paraId="533EB73A" w14:textId="77777777" w:rsidR="008F2DBD" w:rsidRPr="00F422E4" w:rsidRDefault="008F2DBD" w:rsidP="008F2D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07FFEB" w14:textId="275DBC29" w:rsidR="008F2DBD" w:rsidRPr="00F422E4" w:rsidRDefault="008F2DBD" w:rsidP="008F2D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Kérem a Tisztelt Bizottságot, hogy a</w:t>
      </w:r>
      <w:r w:rsidR="008F2253">
        <w:rPr>
          <w:rFonts w:asciiTheme="minorHAnsi" w:hAnsiTheme="minorHAnsi" w:cstheme="minorHAnsi"/>
          <w:sz w:val="22"/>
          <w:szCs w:val="22"/>
        </w:rPr>
        <w:t>z</w:t>
      </w: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r w:rsidR="008F2253">
        <w:rPr>
          <w:rFonts w:asciiTheme="minorHAnsi" w:hAnsiTheme="minorHAnsi" w:cstheme="minorHAnsi"/>
          <w:sz w:val="22"/>
          <w:szCs w:val="22"/>
        </w:rPr>
        <w:t>előterjesztést</w:t>
      </w:r>
      <w:r w:rsidRPr="00F422E4">
        <w:rPr>
          <w:rFonts w:asciiTheme="minorHAnsi" w:hAnsiTheme="minorHAnsi" w:cstheme="minorHAnsi"/>
          <w:sz w:val="22"/>
          <w:szCs w:val="22"/>
        </w:rPr>
        <w:t xml:space="preserve"> megtárgyalni, és a határozati javaslatot elfogadni szíveskedjék.</w:t>
      </w:r>
    </w:p>
    <w:p w14:paraId="247BEEB4" w14:textId="77777777" w:rsidR="00263F34" w:rsidRPr="00F422E4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1604B" w14:textId="4883BBB1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Szombathely, 20</w:t>
      </w:r>
      <w:r w:rsidR="00F30F56" w:rsidRPr="00F422E4">
        <w:rPr>
          <w:rFonts w:asciiTheme="minorHAnsi" w:hAnsiTheme="minorHAnsi" w:cstheme="minorHAnsi"/>
          <w:sz w:val="22"/>
          <w:szCs w:val="22"/>
        </w:rPr>
        <w:t>2</w:t>
      </w:r>
      <w:r w:rsidR="008F2253">
        <w:rPr>
          <w:rFonts w:asciiTheme="minorHAnsi" w:hAnsiTheme="minorHAnsi" w:cstheme="minorHAnsi"/>
          <w:sz w:val="22"/>
          <w:szCs w:val="22"/>
        </w:rPr>
        <w:t>5</w:t>
      </w:r>
      <w:r w:rsidRPr="00F422E4">
        <w:rPr>
          <w:rFonts w:asciiTheme="minorHAnsi" w:hAnsiTheme="minorHAnsi" w:cstheme="minorHAnsi"/>
          <w:sz w:val="22"/>
          <w:szCs w:val="22"/>
        </w:rPr>
        <w:t xml:space="preserve">. </w:t>
      </w:r>
      <w:r w:rsidR="00764A80">
        <w:rPr>
          <w:rFonts w:asciiTheme="minorHAnsi" w:hAnsiTheme="minorHAnsi" w:cstheme="minorHAnsi"/>
          <w:sz w:val="22"/>
          <w:szCs w:val="22"/>
        </w:rPr>
        <w:t>április</w:t>
      </w: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422E4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422E4">
        <w:rPr>
          <w:rFonts w:asciiTheme="minorHAnsi" w:hAnsiTheme="minorHAnsi" w:cstheme="minorHAnsi"/>
          <w:sz w:val="22"/>
          <w:szCs w:val="22"/>
        </w:rPr>
        <w:t xml:space="preserve">  ”</w:t>
      </w:r>
      <w:proofErr w:type="gramEnd"/>
      <w:r w:rsidRPr="00F422E4">
        <w:rPr>
          <w:rFonts w:asciiTheme="minorHAnsi" w:hAnsiTheme="minorHAnsi" w:cstheme="minorHAnsi"/>
          <w:sz w:val="22"/>
          <w:szCs w:val="22"/>
        </w:rPr>
        <w:t>.</w:t>
      </w:r>
    </w:p>
    <w:p w14:paraId="24C82578" w14:textId="77777777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228C3" w14:textId="77777777" w:rsidR="009C7BBD" w:rsidRPr="00F422E4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8C858" w14:textId="1035590E" w:rsidR="00863BA9" w:rsidRPr="00F422E4" w:rsidRDefault="009C7BBD" w:rsidP="008F2DBD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</w:t>
      </w:r>
      <w:r w:rsidR="008F2253">
        <w:rPr>
          <w:rFonts w:asciiTheme="minorHAnsi" w:hAnsiTheme="minorHAnsi" w:cstheme="minorHAnsi"/>
          <w:b/>
          <w:sz w:val="22"/>
          <w:szCs w:val="22"/>
        </w:rPr>
        <w:tab/>
      </w:r>
      <w:r w:rsidR="008F2253">
        <w:rPr>
          <w:rFonts w:asciiTheme="minorHAnsi" w:hAnsiTheme="minorHAnsi" w:cstheme="minorHAnsi"/>
          <w:b/>
          <w:sz w:val="22"/>
          <w:szCs w:val="22"/>
        </w:rPr>
        <w:tab/>
      </w:r>
      <w:r w:rsidR="008F2253">
        <w:rPr>
          <w:rFonts w:asciiTheme="minorHAnsi" w:hAnsiTheme="minorHAnsi" w:cstheme="minorHAnsi"/>
          <w:b/>
          <w:sz w:val="22"/>
          <w:szCs w:val="22"/>
        </w:rPr>
        <w:tab/>
      </w:r>
      <w:r w:rsidRPr="00F422E4">
        <w:rPr>
          <w:rFonts w:asciiTheme="minorHAnsi" w:hAnsiTheme="minorHAnsi" w:cstheme="minorHAnsi"/>
          <w:b/>
          <w:sz w:val="22"/>
          <w:szCs w:val="22"/>
        </w:rPr>
        <w:t xml:space="preserve">/: </w:t>
      </w:r>
      <w:r w:rsidR="00F30F56" w:rsidRPr="00F422E4">
        <w:rPr>
          <w:rFonts w:asciiTheme="minorHAnsi" w:hAnsiTheme="minorHAnsi" w:cstheme="minorHAnsi"/>
          <w:b/>
          <w:sz w:val="22"/>
          <w:szCs w:val="22"/>
        </w:rPr>
        <w:t>D</w:t>
      </w:r>
      <w:r w:rsidR="00BD49F7" w:rsidRPr="00F422E4">
        <w:rPr>
          <w:rFonts w:asciiTheme="minorHAnsi" w:hAnsiTheme="minorHAnsi" w:cstheme="minorHAnsi"/>
          <w:b/>
          <w:sz w:val="22"/>
          <w:szCs w:val="22"/>
        </w:rPr>
        <w:t>r. László Győző</w:t>
      </w:r>
      <w:r w:rsidRPr="00F422E4">
        <w:rPr>
          <w:rFonts w:asciiTheme="minorHAnsi" w:hAnsiTheme="minorHAnsi" w:cstheme="minorHAnsi"/>
          <w:b/>
          <w:sz w:val="22"/>
          <w:szCs w:val="22"/>
        </w:rPr>
        <w:t>:/</w:t>
      </w:r>
    </w:p>
    <w:p w14:paraId="38079488" w14:textId="77777777" w:rsidR="00F422E4" w:rsidRDefault="00F422E4" w:rsidP="002939D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9E88EB" w14:textId="77777777" w:rsidR="002939D5" w:rsidRPr="00F422E4" w:rsidRDefault="002939D5" w:rsidP="002939D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F31C77" w14:textId="77777777" w:rsidR="00DA5139" w:rsidRPr="00F422E4" w:rsidRDefault="00DA5139" w:rsidP="00DA5139">
      <w:pPr>
        <w:pStyle w:val="Cm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HATÁROZATI JAVASLAT</w:t>
      </w:r>
    </w:p>
    <w:p w14:paraId="2097A44D" w14:textId="77777777" w:rsidR="007B1A09" w:rsidRPr="00F422E4" w:rsidRDefault="007B1A09" w:rsidP="00DA5139">
      <w:pPr>
        <w:pStyle w:val="Cm"/>
        <w:rPr>
          <w:rFonts w:asciiTheme="minorHAnsi" w:hAnsiTheme="minorHAnsi" w:cstheme="minorHAnsi"/>
          <w:b w:val="0"/>
          <w:sz w:val="22"/>
          <w:szCs w:val="22"/>
        </w:rPr>
      </w:pPr>
    </w:p>
    <w:p w14:paraId="7486D1BF" w14:textId="21B09B50" w:rsidR="00DA5139" w:rsidRPr="00F422E4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…/20</w:t>
      </w:r>
      <w:r w:rsidR="00F30F56" w:rsidRPr="00F422E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2939D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F30F56" w:rsidRPr="00F422E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64A80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E0987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A21F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3A21F3">
        <w:rPr>
          <w:rFonts w:asciiTheme="minorHAnsi" w:hAnsiTheme="minorHAnsi" w:cstheme="minorHAnsi"/>
          <w:b/>
          <w:sz w:val="22"/>
          <w:szCs w:val="22"/>
          <w:u w:val="single"/>
        </w:rPr>
        <w:t>GJ</w:t>
      </w:r>
      <w:r w:rsidRPr="00F422E4">
        <w:rPr>
          <w:rFonts w:asciiTheme="minorHAnsi" w:hAnsiTheme="minorHAnsi" w:cstheme="minorHAnsi"/>
          <w:b/>
          <w:sz w:val="22"/>
          <w:szCs w:val="22"/>
          <w:u w:val="single"/>
        </w:rPr>
        <w:t>B. sz. határozat</w:t>
      </w:r>
    </w:p>
    <w:p w14:paraId="732979EE" w14:textId="77777777" w:rsidR="007B1A09" w:rsidRPr="00F422E4" w:rsidRDefault="007B1A0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7DAA39" w14:textId="44DD5986" w:rsidR="002939D5" w:rsidRDefault="006C0F38" w:rsidP="002939D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6C0F38">
        <w:rPr>
          <w:rFonts w:asciiTheme="minorHAnsi" w:hAnsiTheme="minorHAnsi" w:cstheme="minorHAnsi"/>
          <w:sz w:val="22"/>
          <w:szCs w:val="22"/>
        </w:rPr>
        <w:t xml:space="preserve">A </w:t>
      </w:r>
      <w:r w:rsidR="003A21F3">
        <w:rPr>
          <w:rFonts w:asciiTheme="minorHAnsi" w:hAnsiTheme="minorHAnsi" w:cstheme="minorHAnsi"/>
          <w:sz w:val="22"/>
          <w:szCs w:val="22"/>
        </w:rPr>
        <w:t>Gazdasági és Jogi</w:t>
      </w:r>
      <w:r w:rsidRPr="006C0F38">
        <w:rPr>
          <w:rFonts w:asciiTheme="minorHAnsi" w:hAnsiTheme="minorHAnsi" w:cstheme="minorHAnsi"/>
          <w:sz w:val="22"/>
          <w:szCs w:val="22"/>
        </w:rPr>
        <w:t xml:space="preserve"> Bizottság a „</w:t>
      </w:r>
      <w:r w:rsidR="002939D5" w:rsidRPr="002939D5">
        <w:rPr>
          <w:rFonts w:asciiTheme="minorHAnsi" w:hAnsiTheme="minorHAnsi" w:cstheme="minorHAnsi"/>
          <w:sz w:val="22"/>
          <w:szCs w:val="22"/>
        </w:rPr>
        <w:t>Javaslat a Fogyatékkal Élőket és Hajléktalanokat Ellátó Közhasznú Nonprofit</w:t>
      </w:r>
    </w:p>
    <w:p w14:paraId="595DB062" w14:textId="6A5E1D03" w:rsidR="002939D5" w:rsidRDefault="002939D5" w:rsidP="002939D5">
      <w:pPr>
        <w:jc w:val="both"/>
        <w:rPr>
          <w:rFonts w:asciiTheme="minorHAnsi" w:hAnsiTheme="minorHAnsi" w:cstheme="minorHAnsi"/>
          <w:sz w:val="22"/>
          <w:szCs w:val="22"/>
        </w:rPr>
      </w:pPr>
      <w:r w:rsidRPr="002939D5">
        <w:rPr>
          <w:rFonts w:asciiTheme="minorHAnsi" w:hAnsiTheme="minorHAnsi" w:cstheme="minorHAnsi"/>
          <w:sz w:val="22"/>
          <w:szCs w:val="22"/>
        </w:rPr>
        <w:t>Kft. ellátási szerződésének módosítására</w:t>
      </w:r>
      <w:r w:rsidR="006C0F38" w:rsidRPr="006C0F38">
        <w:rPr>
          <w:rFonts w:asciiTheme="minorHAnsi" w:hAnsiTheme="minorHAnsi" w:cstheme="minorHAnsi"/>
          <w:sz w:val="22"/>
          <w:szCs w:val="22"/>
        </w:rPr>
        <w:t>” című előterjesztést</w:t>
      </w:r>
      <w:r w:rsidR="006C0F38">
        <w:rPr>
          <w:rFonts w:asciiTheme="minorHAnsi" w:hAnsiTheme="minorHAnsi" w:cstheme="minorHAnsi"/>
          <w:sz w:val="22"/>
          <w:szCs w:val="22"/>
        </w:rPr>
        <w:t xml:space="preserve"> </w:t>
      </w:r>
      <w:r w:rsidR="00B41C51" w:rsidRPr="00B41C51">
        <w:rPr>
          <w:rFonts w:asciiTheme="minorHAnsi" w:hAnsiTheme="minorHAnsi" w:cstheme="minorHAnsi"/>
          <w:sz w:val="22"/>
          <w:szCs w:val="22"/>
        </w:rPr>
        <w:t>megtárgyalta</w:t>
      </w:r>
      <w:r w:rsidR="00FE69A1">
        <w:rPr>
          <w:rFonts w:asciiTheme="minorHAnsi" w:hAnsiTheme="minorHAnsi" w:cstheme="minorHAnsi"/>
          <w:sz w:val="22"/>
          <w:szCs w:val="22"/>
        </w:rPr>
        <w:t>,</w:t>
      </w:r>
      <w:r w:rsidR="00B41C51" w:rsidRPr="00B41C51">
        <w:rPr>
          <w:rFonts w:asciiTheme="minorHAnsi" w:hAnsiTheme="minorHAnsi" w:cstheme="minorHAnsi"/>
          <w:sz w:val="22"/>
          <w:szCs w:val="22"/>
        </w:rPr>
        <w:t xml:space="preserve"> és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3F95">
        <w:rPr>
          <w:rFonts w:asciiTheme="minorHAnsi" w:hAnsiTheme="minorHAnsi" w:cstheme="minorHAnsi"/>
          <w:sz w:val="22"/>
          <w:szCs w:val="22"/>
        </w:rPr>
        <w:t xml:space="preserve">javasolja a Közgyűlésnek </w:t>
      </w: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gramStart"/>
      <w:r>
        <w:rPr>
          <w:rFonts w:asciiTheme="minorHAnsi" w:hAnsiTheme="minorHAnsi" w:cstheme="minorHAnsi"/>
          <w:sz w:val="22"/>
          <w:szCs w:val="22"/>
        </w:rPr>
        <w:t>Önkormányzat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valamint</w:t>
      </w:r>
      <w:r w:rsidR="00B41C51" w:rsidRPr="00B41C51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Nonprofit Kft. között megkötött ellátási szerződés</w:t>
      </w:r>
      <w:r w:rsidR="001E3F95">
        <w:rPr>
          <w:rFonts w:asciiTheme="minorHAnsi" w:hAnsiTheme="minorHAnsi" w:cstheme="minorHAnsi"/>
          <w:sz w:val="22"/>
          <w:szCs w:val="22"/>
        </w:rPr>
        <w:t>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3F95">
        <w:rPr>
          <w:rFonts w:asciiTheme="minorHAnsi" w:hAnsiTheme="minorHAnsi" w:cstheme="minorHAnsi"/>
          <w:sz w:val="22"/>
          <w:szCs w:val="22"/>
        </w:rPr>
        <w:t>az</w:t>
      </w:r>
      <w:r>
        <w:rPr>
          <w:rFonts w:asciiTheme="minorHAnsi" w:hAnsiTheme="minorHAnsi" w:cstheme="minorHAnsi"/>
          <w:sz w:val="22"/>
          <w:szCs w:val="22"/>
        </w:rPr>
        <w:t xml:space="preserve"> előterjesztés szerinti tartalommal történő módosítását.</w:t>
      </w:r>
    </w:p>
    <w:p w14:paraId="12B5EE5B" w14:textId="77777777" w:rsidR="00F17F79" w:rsidRPr="00F422E4" w:rsidRDefault="00F17F79" w:rsidP="008F2DB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5D41BDD7" w14:textId="77777777" w:rsidR="003A21F3" w:rsidRDefault="008F2DBD" w:rsidP="003A21F3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ab/>
      </w:r>
      <w:r w:rsidR="003A21F3" w:rsidRPr="00601313">
        <w:rPr>
          <w:rFonts w:asciiTheme="minorHAnsi" w:hAnsiTheme="minorHAnsi" w:cstheme="minorHAnsi"/>
          <w:sz w:val="22"/>
          <w:szCs w:val="22"/>
        </w:rPr>
        <w:t>Bokányi Adrienn a Gazdasági és Jogi Bizottság elnöke,</w:t>
      </w:r>
    </w:p>
    <w:p w14:paraId="3E1CD672" w14:textId="77777777" w:rsidR="003A21F3" w:rsidRPr="007D1FBF" w:rsidRDefault="003A21F3" w:rsidP="003A21F3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4D5E62D2" w14:textId="1C2E3229" w:rsidR="008F2DBD" w:rsidRPr="003A21F3" w:rsidRDefault="003A21F3" w:rsidP="003A21F3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 w:rsidR="008F2DBD" w:rsidRPr="00F422E4">
        <w:rPr>
          <w:rFonts w:asciiTheme="minorHAnsi" w:hAnsiTheme="minorHAnsi" w:cstheme="minorHAnsi"/>
          <w:sz w:val="22"/>
          <w:szCs w:val="22"/>
        </w:rPr>
        <w:t>,</w:t>
      </w:r>
    </w:p>
    <w:p w14:paraId="390203CE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F422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>Kft. ügyvezető igazgatója /</w:t>
      </w:r>
    </w:p>
    <w:p w14:paraId="1D58D6CC" w14:textId="77777777" w:rsidR="008F2DBD" w:rsidRPr="00F422E4" w:rsidRDefault="008F2DBD" w:rsidP="008F2DBD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5ABA9961" w14:textId="4D554F49" w:rsidR="00D54DF8" w:rsidRPr="00F422E4" w:rsidRDefault="008F2DBD" w:rsidP="008F2DBD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422E4">
        <w:rPr>
          <w:rFonts w:asciiTheme="minorHAnsi" w:hAnsiTheme="minorHAnsi" w:cstheme="minorHAnsi"/>
          <w:sz w:val="22"/>
          <w:szCs w:val="22"/>
        </w:rPr>
        <w:tab/>
      </w:r>
      <w:r w:rsidR="002939D5">
        <w:rPr>
          <w:rFonts w:asciiTheme="minorHAnsi" w:hAnsiTheme="minorHAnsi" w:cstheme="minorHAnsi"/>
          <w:sz w:val="22"/>
          <w:szCs w:val="22"/>
        </w:rPr>
        <w:t xml:space="preserve">2025. </w:t>
      </w:r>
      <w:r w:rsidR="00FE69A1">
        <w:rPr>
          <w:rFonts w:asciiTheme="minorHAnsi" w:hAnsiTheme="minorHAnsi" w:cstheme="minorHAnsi"/>
          <w:sz w:val="22"/>
          <w:szCs w:val="22"/>
        </w:rPr>
        <w:t>április 30</w:t>
      </w:r>
      <w:r w:rsidR="001E3F95">
        <w:rPr>
          <w:rFonts w:asciiTheme="minorHAnsi" w:hAnsiTheme="minorHAnsi" w:cstheme="minorHAnsi"/>
          <w:sz w:val="22"/>
          <w:szCs w:val="22"/>
        </w:rPr>
        <w:t>.</w:t>
      </w:r>
    </w:p>
    <w:sectPr w:rsidR="00D54DF8" w:rsidRPr="00F422E4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CA6E" w14:textId="77777777" w:rsidR="00455884" w:rsidRDefault="00455884">
      <w:r>
        <w:separator/>
      </w:r>
    </w:p>
  </w:endnote>
  <w:endnote w:type="continuationSeparator" w:id="0">
    <w:p w14:paraId="611BA081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2D89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2F24F" wp14:editId="7A06B90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6F4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435EB47" w14:textId="77777777" w:rsidR="00356256" w:rsidRPr="00F05220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>Telefon: +36 94/520-1</w:t>
    </w:r>
    <w:r w:rsidR="00AC3D7B" w:rsidRPr="00F05220">
      <w:rPr>
        <w:rFonts w:asciiTheme="minorHAnsi" w:hAnsiTheme="minorHAnsi" w:cstheme="minorHAnsi"/>
        <w:sz w:val="22"/>
        <w:szCs w:val="22"/>
      </w:rPr>
      <w:t>2</w:t>
    </w:r>
    <w:r w:rsidR="004C3174" w:rsidRPr="00F05220">
      <w:rPr>
        <w:rFonts w:asciiTheme="minorHAnsi" w:hAnsiTheme="minorHAnsi" w:cstheme="minorHAnsi"/>
        <w:sz w:val="22"/>
        <w:szCs w:val="22"/>
      </w:rPr>
      <w:t>7</w:t>
    </w:r>
  </w:p>
  <w:p w14:paraId="438FD464" w14:textId="0F62B858" w:rsidR="00356256" w:rsidRPr="00F05220" w:rsidRDefault="000E0987" w:rsidP="000E0987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 xml:space="preserve">KRID: 628508398 </w:t>
    </w:r>
  </w:p>
  <w:p w14:paraId="7FD3D2BF" w14:textId="77777777" w:rsidR="005F19FE" w:rsidRPr="00F05220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F05220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AF275" w14:textId="77777777" w:rsidR="00455884" w:rsidRDefault="00455884">
      <w:r>
        <w:separator/>
      </w:r>
    </w:p>
  </w:footnote>
  <w:footnote w:type="continuationSeparator" w:id="0">
    <w:p w14:paraId="7FF312C6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939B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F422E4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EF55D2B" wp14:editId="56041EC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D6E43" w14:textId="77777777" w:rsidR="005F19FE" w:rsidRPr="00F422E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F422E4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41BC8B8" w14:textId="77777777" w:rsidR="005F19FE" w:rsidRPr="00F422E4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F422E4">
      <w:rPr>
        <w:rFonts w:asciiTheme="minorHAnsi" w:hAnsiTheme="minorHAnsi" w:cstheme="minorHAnsi"/>
        <w:smallCaps/>
        <w:sz w:val="22"/>
        <w:szCs w:val="22"/>
      </w:rPr>
      <w:tab/>
    </w:r>
    <w:r w:rsidR="00AC3D7B" w:rsidRPr="00F422E4">
      <w:rPr>
        <w:rFonts w:asciiTheme="minorHAnsi" w:hAnsiTheme="minorHAnsi" w:cstheme="minorHAnsi"/>
        <w:smallCaps/>
        <w:sz w:val="22"/>
        <w:szCs w:val="22"/>
      </w:rPr>
      <w:t>Alpolgármestere</w:t>
    </w:r>
  </w:p>
  <w:p w14:paraId="48F0268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4CED"/>
    <w:multiLevelType w:val="hybridMultilevel"/>
    <w:tmpl w:val="5CD6F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0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42D54"/>
    <w:rsid w:val="000D1B42"/>
    <w:rsid w:val="000D5554"/>
    <w:rsid w:val="000E0987"/>
    <w:rsid w:val="000F541E"/>
    <w:rsid w:val="00103656"/>
    <w:rsid w:val="00132161"/>
    <w:rsid w:val="00135A7A"/>
    <w:rsid w:val="001477E7"/>
    <w:rsid w:val="00163DA0"/>
    <w:rsid w:val="001A4648"/>
    <w:rsid w:val="001E3F95"/>
    <w:rsid w:val="002259A8"/>
    <w:rsid w:val="00226A3F"/>
    <w:rsid w:val="00253AC7"/>
    <w:rsid w:val="00263F34"/>
    <w:rsid w:val="002752BF"/>
    <w:rsid w:val="002939D5"/>
    <w:rsid w:val="002C22D8"/>
    <w:rsid w:val="002F3818"/>
    <w:rsid w:val="00312AEC"/>
    <w:rsid w:val="00325973"/>
    <w:rsid w:val="0032649B"/>
    <w:rsid w:val="0034130E"/>
    <w:rsid w:val="003535EC"/>
    <w:rsid w:val="00356256"/>
    <w:rsid w:val="003A21F3"/>
    <w:rsid w:val="003D7BE7"/>
    <w:rsid w:val="003E3CC0"/>
    <w:rsid w:val="00455884"/>
    <w:rsid w:val="004645DF"/>
    <w:rsid w:val="00495E69"/>
    <w:rsid w:val="004B38AC"/>
    <w:rsid w:val="004C3174"/>
    <w:rsid w:val="004E28D0"/>
    <w:rsid w:val="004F1F97"/>
    <w:rsid w:val="00503353"/>
    <w:rsid w:val="00506BE8"/>
    <w:rsid w:val="00515E4B"/>
    <w:rsid w:val="00590985"/>
    <w:rsid w:val="005A1D46"/>
    <w:rsid w:val="005A3F03"/>
    <w:rsid w:val="005C185B"/>
    <w:rsid w:val="005F19FE"/>
    <w:rsid w:val="00622410"/>
    <w:rsid w:val="00632273"/>
    <w:rsid w:val="00640744"/>
    <w:rsid w:val="006475B8"/>
    <w:rsid w:val="006A1590"/>
    <w:rsid w:val="006B5218"/>
    <w:rsid w:val="006C0F38"/>
    <w:rsid w:val="006E715E"/>
    <w:rsid w:val="00727833"/>
    <w:rsid w:val="00764A80"/>
    <w:rsid w:val="00790C5C"/>
    <w:rsid w:val="007A21A0"/>
    <w:rsid w:val="007B1A09"/>
    <w:rsid w:val="007B2BF1"/>
    <w:rsid w:val="007B2FF9"/>
    <w:rsid w:val="007C7326"/>
    <w:rsid w:val="007F227A"/>
    <w:rsid w:val="007F2F31"/>
    <w:rsid w:val="00824925"/>
    <w:rsid w:val="00863BA9"/>
    <w:rsid w:val="008728D0"/>
    <w:rsid w:val="008A5AD6"/>
    <w:rsid w:val="008E1CD0"/>
    <w:rsid w:val="008E3889"/>
    <w:rsid w:val="008E5ABF"/>
    <w:rsid w:val="008E5D95"/>
    <w:rsid w:val="008F2253"/>
    <w:rsid w:val="008F2DBD"/>
    <w:rsid w:val="009348EA"/>
    <w:rsid w:val="0096279B"/>
    <w:rsid w:val="009B5958"/>
    <w:rsid w:val="009C7BBD"/>
    <w:rsid w:val="00A30439"/>
    <w:rsid w:val="00A312D2"/>
    <w:rsid w:val="00A7633E"/>
    <w:rsid w:val="00AB7B31"/>
    <w:rsid w:val="00AC3D7B"/>
    <w:rsid w:val="00AD08CD"/>
    <w:rsid w:val="00B3145E"/>
    <w:rsid w:val="00B41C51"/>
    <w:rsid w:val="00B610E8"/>
    <w:rsid w:val="00BC46F6"/>
    <w:rsid w:val="00BC64EB"/>
    <w:rsid w:val="00BD49F7"/>
    <w:rsid w:val="00BE370B"/>
    <w:rsid w:val="00C04236"/>
    <w:rsid w:val="00C20790"/>
    <w:rsid w:val="00C76473"/>
    <w:rsid w:val="00CE4B82"/>
    <w:rsid w:val="00D2528B"/>
    <w:rsid w:val="00D35189"/>
    <w:rsid w:val="00D54DF8"/>
    <w:rsid w:val="00D73535"/>
    <w:rsid w:val="00DA5139"/>
    <w:rsid w:val="00DE3940"/>
    <w:rsid w:val="00E1144E"/>
    <w:rsid w:val="00E509D8"/>
    <w:rsid w:val="00E66FC2"/>
    <w:rsid w:val="00E82F69"/>
    <w:rsid w:val="00EB15AD"/>
    <w:rsid w:val="00EC7C11"/>
    <w:rsid w:val="00ED44B6"/>
    <w:rsid w:val="00EE2811"/>
    <w:rsid w:val="00F05220"/>
    <w:rsid w:val="00F17F79"/>
    <w:rsid w:val="00F25F80"/>
    <w:rsid w:val="00F30F56"/>
    <w:rsid w:val="00F422E4"/>
    <w:rsid w:val="00F7782E"/>
    <w:rsid w:val="00FD481B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625B04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A21A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D7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2</Pages>
  <Words>588</Words>
  <Characters>4288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Koncz-Háda Éva</cp:lastModifiedBy>
  <cp:revision>2</cp:revision>
  <cp:lastPrinted>2025-04-10T11:56:00Z</cp:lastPrinted>
  <dcterms:created xsi:type="dcterms:W3CDTF">2025-04-14T06:37:00Z</dcterms:created>
  <dcterms:modified xsi:type="dcterms:W3CDTF">2025-04-14T06:37:00Z</dcterms:modified>
</cp:coreProperties>
</file>