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5D2A0F70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DA5AB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március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26-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DA5AB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F44B542" w14:textId="77777777" w:rsidR="00F11AEB" w:rsidRDefault="00F11AEB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45BABC44" w14:textId="77777777" w:rsidR="00F11AEB" w:rsidRDefault="00F11AEB" w:rsidP="00F11AEB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9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27D5696D" w14:textId="77777777" w:rsidR="00F11AEB" w:rsidRDefault="00F11AEB" w:rsidP="00F11AEB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57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III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26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413A4394" w14:textId="77777777" w:rsidR="00F11AEB" w:rsidRDefault="00F11AEB" w:rsidP="00F11AEB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</w:p>
    <w:p w14:paraId="733F5B74" w14:textId="6D552E68" w:rsidR="00F11AEB" w:rsidRPr="00063736" w:rsidRDefault="00F11AEB" w:rsidP="00F11AE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="Calibri" w:hAnsi="Calibri" w:cs="Calibri"/>
          <w:bCs/>
          <w:sz w:val="22"/>
          <w:szCs w:val="22"/>
        </w:rPr>
        <w:t xml:space="preserve">Szombathely Megyei Jogú Város Közgyűlésének Szociális és Lakás </w:t>
      </w:r>
      <w:r w:rsidRPr="00D664E8">
        <w:rPr>
          <w:rFonts w:ascii="Calibri" w:hAnsi="Calibri" w:cs="Calibri"/>
          <w:bCs/>
          <w:sz w:val="22"/>
          <w:szCs w:val="22"/>
        </w:rPr>
        <w:t xml:space="preserve">Bizottsága „Javaslat </w:t>
      </w:r>
      <w:r>
        <w:rPr>
          <w:rFonts w:ascii="Calibri" w:hAnsi="Calibri" w:cs="Calibri"/>
          <w:bCs/>
          <w:sz w:val="22"/>
          <w:szCs w:val="22"/>
        </w:rPr>
        <w:t>intézményeket érintő döntések meghozatalára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C77E41">
        <w:rPr>
          <w:rFonts w:ascii="Calibri" w:hAnsi="Calibri" w:cs="Calibri"/>
          <w:bCs/>
          <w:sz w:val="22"/>
          <w:szCs w:val="22"/>
        </w:rPr>
        <w:t>„</w:t>
      </w:r>
      <w:r w:rsidRPr="00C77E41">
        <w:rPr>
          <w:rFonts w:asciiTheme="minorHAnsi" w:hAnsiTheme="minorHAnsi" w:cstheme="minorHAnsi"/>
          <w:bCs/>
          <w:sz w:val="22"/>
          <w:szCs w:val="22"/>
        </w:rPr>
        <w:t>c</w:t>
      </w:r>
      <w:r w:rsidRPr="00003292">
        <w:rPr>
          <w:rFonts w:asciiTheme="minorHAnsi" w:hAnsiTheme="minorHAnsi" w:cstheme="minorHAnsi"/>
          <w:bCs/>
          <w:sz w:val="22"/>
          <w:szCs w:val="22"/>
        </w:rPr>
        <w:t xml:space="preserve">ímű előterjesztést 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003292">
        <w:rPr>
          <w:rFonts w:asciiTheme="minorHAnsi" w:hAnsiTheme="minorHAnsi" w:cstheme="minorHAnsi"/>
          <w:bCs/>
          <w:sz w:val="22"/>
          <w:szCs w:val="22"/>
        </w:rPr>
        <w:t xml:space="preserve">egtárgyalta, </w:t>
      </w:r>
      <w:r w:rsidRPr="00303DB4">
        <w:rPr>
          <w:rFonts w:asciiTheme="minorHAnsi" w:hAnsiTheme="minorHAnsi" w:cstheme="minorHAnsi"/>
          <w:bCs/>
          <w:sz w:val="22"/>
          <w:szCs w:val="22"/>
        </w:rPr>
        <w:t xml:space="preserve">és </w:t>
      </w:r>
      <w:r w:rsidRPr="0024375E">
        <w:rPr>
          <w:rFonts w:asciiTheme="minorHAnsi" w:hAnsiTheme="minorHAnsi" w:cstheme="minorHAnsi"/>
          <w:bCs/>
          <w:sz w:val="22"/>
          <w:szCs w:val="22"/>
        </w:rPr>
        <w:t>az V.</w:t>
      </w:r>
      <w:r w:rsidR="00790B01">
        <w:rPr>
          <w:rFonts w:asciiTheme="minorHAnsi" w:hAnsiTheme="minorHAnsi" w:cstheme="minorHAnsi"/>
          <w:bCs/>
          <w:sz w:val="22"/>
          <w:szCs w:val="22"/>
        </w:rPr>
        <w:t xml:space="preserve">,VI. és </w:t>
      </w:r>
      <w:r w:rsidRPr="0024375E">
        <w:rPr>
          <w:rFonts w:asciiTheme="minorHAnsi" w:hAnsiTheme="minorHAnsi" w:cstheme="minorHAnsi"/>
          <w:bCs/>
          <w:sz w:val="22"/>
          <w:szCs w:val="22"/>
        </w:rPr>
        <w:t>VII.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4375E">
        <w:rPr>
          <w:rFonts w:asciiTheme="minorHAnsi" w:hAnsiTheme="minorHAnsi" w:cstheme="minorHAnsi"/>
          <w:sz w:val="22"/>
          <w:szCs w:val="22"/>
        </w:rPr>
        <w:t xml:space="preserve">számú </w:t>
      </w:r>
      <w:r>
        <w:rPr>
          <w:rFonts w:asciiTheme="minorHAnsi" w:hAnsiTheme="minorHAnsi" w:cstheme="minorHAnsi"/>
          <w:bCs/>
          <w:sz w:val="22"/>
          <w:szCs w:val="22"/>
        </w:rPr>
        <w:t>határozati javaslatot</w:t>
      </w:r>
      <w:r w:rsidRPr="00063736">
        <w:rPr>
          <w:rFonts w:asciiTheme="minorHAnsi" w:hAnsiTheme="minorHAnsi" w:cstheme="minorHAnsi"/>
          <w:bCs/>
          <w:sz w:val="22"/>
          <w:szCs w:val="22"/>
        </w:rPr>
        <w:t xml:space="preserve"> az előterjesztésben foglaltak szerint elfogadásra javasolja a Közgyűlésnek.</w:t>
      </w:r>
    </w:p>
    <w:p w14:paraId="60A47769" w14:textId="77777777" w:rsidR="00F11AEB" w:rsidRPr="00063736" w:rsidRDefault="00F11AEB" w:rsidP="00F11AEB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85E42B" w14:textId="77777777" w:rsidR="00F11AEB" w:rsidRDefault="00F11AEB" w:rsidP="00F11AE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4B8F041C" w14:textId="77777777" w:rsidR="00F11AEB" w:rsidRPr="00063736" w:rsidRDefault="00F11AEB" w:rsidP="00F11AE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9D92BE" w14:textId="77777777" w:rsidR="00F11AEB" w:rsidRDefault="00F11AEB" w:rsidP="00F11AEB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március 27.</w:t>
      </w:r>
    </w:p>
    <w:p w14:paraId="6013646E" w14:textId="77777777" w:rsidR="00F11AEB" w:rsidRDefault="00F11AEB" w:rsidP="00F11AEB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0B6F9D33" w14:textId="77777777" w:rsidR="00DA7830" w:rsidRDefault="00DA7830" w:rsidP="00917210">
      <w:pPr>
        <w:ind w:left="705" w:hanging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sectPr w:rsidR="00DA7830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86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0A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352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0DCB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B01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6FA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10D0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097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2EC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AEB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8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81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6</cp:revision>
  <cp:lastPrinted>2023-11-13T07:00:00Z</cp:lastPrinted>
  <dcterms:created xsi:type="dcterms:W3CDTF">2025-03-26T11:58:00Z</dcterms:created>
  <dcterms:modified xsi:type="dcterms:W3CDTF">2025-03-27T07:31:00Z</dcterms:modified>
</cp:coreProperties>
</file>