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1266B211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34FD5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március </w:t>
      </w:r>
      <w:r w:rsidR="00FB2F22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26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3EDD6B2C" w14:textId="77777777" w:rsidR="00797772" w:rsidRDefault="00797772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03604C46" w14:textId="48301052" w:rsidR="004421DA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9</w:t>
      </w:r>
      <w:r w:rsidR="0030078B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2DDDD5F" w14:textId="77777777" w:rsidR="00797772" w:rsidRPr="008C5AB1" w:rsidRDefault="00797772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54D2AB37" w14:textId="4B20ACEA" w:rsidR="00D431D2" w:rsidRPr="008C5AB1" w:rsidRDefault="00D34FD5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53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967B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2025. 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FB2F2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 w:rsidR="006C2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FB2F2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6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662A7D9" w14:textId="6A61E8CB" w:rsidR="00BD6E8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06680AB2" w14:textId="527194AF" w:rsidR="00D47A0B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</w:p>
    <w:p w14:paraId="531407ED" w14:textId="7A0F52D8" w:rsidR="00A4064F" w:rsidRPr="0064189C" w:rsidRDefault="00A4064F" w:rsidP="00A406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64189C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7E4E502C" w14:textId="0429C2D9" w:rsidR="006D09D9" w:rsidRDefault="00E225B6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A232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7E5E8EDD" w14:textId="77777777" w:rsidR="00797772" w:rsidRDefault="00797772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73F318" w14:textId="77777777" w:rsidR="00797772" w:rsidRDefault="00797772" w:rsidP="00E225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B7E267C" w14:textId="77777777" w:rsidR="00D34FD5" w:rsidRPr="00BA1951" w:rsidRDefault="00D34FD5" w:rsidP="00D34FD5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</w:rPr>
        <w:t>1./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a Szombathelyi Egyházmegyei Karitász 2025. évi </w:t>
      </w:r>
      <w:bookmarkStart w:id="2" w:name="_Hlk183763561"/>
      <w:r w:rsidRPr="00BA1951">
        <w:rPr>
          <w:rFonts w:ascii="Calibri" w:hAnsi="Calibri" w:cs="Calibri"/>
          <w:b/>
          <w:bCs/>
          <w:sz w:val="22"/>
          <w:szCs w:val="22"/>
        </w:rPr>
        <w:t>költségvetés tervezetének elfogadására</w:t>
      </w:r>
      <w:bookmarkEnd w:id="2"/>
    </w:p>
    <w:p w14:paraId="619753BD" w14:textId="77777777" w:rsidR="00D34FD5" w:rsidRPr="00BA1951" w:rsidRDefault="00D34FD5" w:rsidP="00D34FD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05745AB2" w14:textId="77777777" w:rsidR="00D34FD5" w:rsidRPr="00BA1951" w:rsidRDefault="00D34FD5" w:rsidP="00D34FD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sz w:val="22"/>
          <w:szCs w:val="22"/>
        </w:rPr>
        <w:t xml:space="preserve"> </w:t>
      </w:r>
      <w:r w:rsidRPr="00BA1951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5BC81AC1" w14:textId="77777777" w:rsidR="00D34FD5" w:rsidRPr="00BA1951" w:rsidRDefault="00D34FD5" w:rsidP="00D34FD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6B751E1" w14:textId="77777777" w:rsidR="00D34FD5" w:rsidRPr="00BA1951" w:rsidRDefault="00D34FD5" w:rsidP="00D34FD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  <w:t>Javaslat 2024. évi belső ellenőrzések végrehajtásával kapcsolatos döntések meghozatalára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pacing w:val="2"/>
          <w:sz w:val="22"/>
          <w:szCs w:val="22"/>
        </w:rPr>
        <w:t>dr. Andor</w:t>
      </w:r>
      <w:r>
        <w:rPr>
          <w:rFonts w:ascii="Calibri" w:hAnsi="Calibri" w:cs="Calibri"/>
          <w:spacing w:val="2"/>
          <w:sz w:val="22"/>
          <w:szCs w:val="22"/>
        </w:rPr>
        <w:t>né</w:t>
      </w:r>
      <w:r w:rsidRPr="00BA1951">
        <w:rPr>
          <w:rFonts w:ascii="Calibri" w:hAnsi="Calibri" w:cs="Calibri"/>
          <w:spacing w:val="2"/>
          <w:sz w:val="22"/>
          <w:szCs w:val="22"/>
        </w:rPr>
        <w:t xml:space="preserve"> Fodor Ágnes Belső ellenőrzési Iroda vezetője </w:t>
      </w:r>
    </w:p>
    <w:p w14:paraId="61CCF090" w14:textId="77777777" w:rsidR="00D34FD5" w:rsidRPr="00BA1951" w:rsidRDefault="00D34FD5" w:rsidP="00D34FD5">
      <w:pPr>
        <w:jc w:val="both"/>
        <w:rPr>
          <w:rFonts w:ascii="Calibri" w:hAnsi="Calibri" w:cs="Calibri"/>
          <w:sz w:val="22"/>
          <w:szCs w:val="22"/>
        </w:rPr>
      </w:pPr>
    </w:p>
    <w:p w14:paraId="0E35BDA0" w14:textId="77777777" w:rsidR="00D34FD5" w:rsidRPr="00BA1951" w:rsidRDefault="00D34FD5" w:rsidP="00D34FD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>Javaslat Szombathely Megyei Jogú Város hosszú távú fejlesztési tervének, gazdasági programjának elfogadására</w:t>
      </w:r>
    </w:p>
    <w:p w14:paraId="3EB85986" w14:textId="77777777" w:rsidR="00D34FD5" w:rsidRPr="00BA1951" w:rsidRDefault="00D34FD5" w:rsidP="00D34FD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dr. Fűzi Judit, Polgármesteri Kabinet osztályvezetője</w:t>
      </w:r>
    </w:p>
    <w:p w14:paraId="414F3E93" w14:textId="77777777" w:rsidR="00D34FD5" w:rsidRPr="00BA1951" w:rsidRDefault="00D34FD5" w:rsidP="00D34FD5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14:paraId="18205F87" w14:textId="77777777" w:rsidR="00D34FD5" w:rsidRPr="00777916" w:rsidRDefault="00D34FD5" w:rsidP="00D34FD5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  <w:r w:rsidRPr="00BA1951">
        <w:rPr>
          <w:rFonts w:ascii="Calibri" w:hAnsi="Calibri" w:cs="Calibri"/>
          <w:b/>
          <w:bCs/>
          <w:sz w:val="22"/>
          <w:szCs w:val="22"/>
        </w:rPr>
        <w:t>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intézményeket érintő döntések meghozatalára </w:t>
      </w:r>
      <w:r w:rsidRPr="00777916">
        <w:rPr>
          <w:rFonts w:ascii="Calibri" w:hAnsi="Calibri" w:cs="Calibri"/>
          <w:sz w:val="22"/>
          <w:szCs w:val="22"/>
        </w:rPr>
        <w:t>(</w:t>
      </w:r>
      <w:r w:rsidRPr="00777916">
        <w:rPr>
          <w:rFonts w:ascii="Calibri" w:hAnsi="Calibri" w:cs="Calibri"/>
          <w:bCs/>
          <w:sz w:val="22"/>
          <w:szCs w:val="22"/>
          <w:u w:val="single"/>
        </w:rPr>
        <w:t>Benne:</w:t>
      </w:r>
      <w:r w:rsidRPr="00777916">
        <w:rPr>
          <w:rFonts w:ascii="Calibri" w:hAnsi="Calibri" w:cs="Calibri"/>
          <w:bCs/>
          <w:sz w:val="22"/>
          <w:szCs w:val="22"/>
        </w:rPr>
        <w:t xml:space="preserve"> alapító okiratokkal kapcsolatos döntések szakágazati kódok változása miatt, feladatellátási megállapodásokkal kapcsolatos döntések településekkel szociális feladatellátási megállapodások)</w:t>
      </w:r>
    </w:p>
    <w:p w14:paraId="2CFD7484" w14:textId="77777777" w:rsidR="00D34FD5" w:rsidRPr="00BA1951" w:rsidRDefault="00D34FD5" w:rsidP="00D34FD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126BC7D1" w14:textId="77777777" w:rsidR="00D34FD5" w:rsidRPr="00BA1951" w:rsidRDefault="00D34FD5" w:rsidP="00D34FD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4BDD6AED" w14:textId="77777777" w:rsidR="00D34FD5" w:rsidRPr="00BA1951" w:rsidRDefault="00D34FD5" w:rsidP="00D34FD5">
      <w:pPr>
        <w:rPr>
          <w:rFonts w:ascii="Calibri" w:hAnsi="Calibri" w:cs="Calibri"/>
          <w:sz w:val="22"/>
          <w:szCs w:val="22"/>
        </w:rPr>
      </w:pPr>
    </w:p>
    <w:p w14:paraId="085BE350" w14:textId="77777777" w:rsidR="00D34FD5" w:rsidRPr="00BA1951" w:rsidRDefault="00D34FD5" w:rsidP="00D34FD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482C260A" w14:textId="77777777" w:rsidR="00D34FD5" w:rsidRPr="003B0851" w:rsidRDefault="00D34FD5" w:rsidP="00D34FD5">
      <w:pPr>
        <w:ind w:left="705"/>
        <w:jc w:val="both"/>
        <w:rPr>
          <w:rFonts w:ascii="Calibri" w:eastAsia="Calibri" w:hAnsi="Calibri" w:cs="Calibri"/>
          <w:b/>
          <w:sz w:val="22"/>
          <w:szCs w:val="22"/>
        </w:rPr>
      </w:pPr>
      <w:r w:rsidRPr="003B0851">
        <w:rPr>
          <w:rFonts w:ascii="Calibri" w:eastAsia="Calibri" w:hAnsi="Calibri" w:cs="Calibri"/>
          <w:sz w:val="22"/>
          <w:szCs w:val="22"/>
          <w:u w:val="single"/>
        </w:rPr>
        <w:t>(Benne:</w:t>
      </w:r>
      <w:r w:rsidRPr="003B0851">
        <w:rPr>
          <w:rFonts w:ascii="Calibri" w:eastAsia="Calibri" w:hAnsi="Calibri" w:cs="Calibri"/>
          <w:sz w:val="22"/>
          <w:szCs w:val="22"/>
        </w:rPr>
        <w:t xml:space="preserve"> Javaslat az önkormányzat tulajdonában lévő lakások elidegenítésének szabályairól szóló 12/1994.(IV.7.) önkormányzati rendelet módosítására /a határozatlan időre szóló kijelöléssel rendelkező önkormányzati bérlakások értékesítésének lehetőségéről végzett vizsgálattal kapcsolatos döntés meghozatala)</w:t>
      </w:r>
    </w:p>
    <w:p w14:paraId="60BC2D64" w14:textId="77777777" w:rsidR="00D34FD5" w:rsidRPr="00BA1951" w:rsidRDefault="00D34FD5" w:rsidP="00D34FD5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E26346A" w14:textId="77777777" w:rsidR="00D34FD5" w:rsidRPr="003F0282" w:rsidRDefault="00D34FD5" w:rsidP="00D34FD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F0282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3F0282">
        <w:rPr>
          <w:rFonts w:ascii="Calibri" w:hAnsi="Calibri" w:cs="Calibri"/>
          <w:sz w:val="22"/>
          <w:szCs w:val="22"/>
        </w:rPr>
        <w:tab/>
        <w:t xml:space="preserve">Kovács Cecília, a SZOVA Nzrt. vezérigazgató </w:t>
      </w:r>
    </w:p>
    <w:p w14:paraId="0AB58D3E" w14:textId="77777777" w:rsidR="00D34FD5" w:rsidRPr="0038482B" w:rsidRDefault="00D34FD5" w:rsidP="00D34FD5">
      <w:pPr>
        <w:ind w:left="705" w:hanging="705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1F848FB" w14:textId="77777777" w:rsidR="00D34FD5" w:rsidRPr="00BA1951" w:rsidRDefault="00D34FD5" w:rsidP="00D34FD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D14ADA2" w14:textId="77777777" w:rsidR="00D34FD5" w:rsidRPr="00BA1951" w:rsidRDefault="00D34FD5" w:rsidP="00D34FD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bookmarkStart w:id="3" w:name="_Hlk25221937"/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3"/>
    </w:p>
    <w:p w14:paraId="7D5601C8" w14:textId="77777777" w:rsidR="00D34FD5" w:rsidRDefault="00D34FD5" w:rsidP="00D34FD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8F3F01" w14:textId="77777777" w:rsidR="00D34FD5" w:rsidRPr="00BA1951" w:rsidRDefault="00D34FD5" w:rsidP="00D34FD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7D70F22F" w14:textId="77777777" w:rsidR="00D34FD5" w:rsidRPr="00BA1951" w:rsidRDefault="00D34FD5" w:rsidP="00D34FD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07F9B2" w14:textId="77777777" w:rsidR="00D34FD5" w:rsidRPr="00BA1951" w:rsidRDefault="00D34FD5" w:rsidP="00D34FD5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ingatlannal kapcsolatos döntés meghozatalára</w:t>
      </w:r>
    </w:p>
    <w:p w14:paraId="5A030EFC" w14:textId="77777777" w:rsidR="00D34FD5" w:rsidRPr="00BA1951" w:rsidRDefault="00D34FD5" w:rsidP="00D34FD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262B3FC" w14:textId="77777777" w:rsidR="00D34FD5" w:rsidRPr="00BA1951" w:rsidRDefault="00D34FD5" w:rsidP="00D34FD5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5F9FAD9A" w14:textId="77777777" w:rsidR="00D34FD5" w:rsidRPr="00BA1951" w:rsidRDefault="00D34FD5" w:rsidP="00D34FD5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0BD3CBBC" w14:textId="77777777" w:rsidR="00D34FD5" w:rsidRDefault="00D34FD5" w:rsidP="00D34FD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r w:rsidRPr="00916F18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573B9628" w14:textId="77777777" w:rsidR="00D34FD5" w:rsidRPr="00BA1951" w:rsidRDefault="00D34FD5" w:rsidP="00D34FD5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3FC527A" w14:textId="77777777" w:rsidR="00D34FD5" w:rsidRPr="00BA1951" w:rsidRDefault="00D34FD5" w:rsidP="00D34FD5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916F18">
        <w:rPr>
          <w:rFonts w:ascii="Calibri" w:hAnsi="Calibri" w:cs="Calibri"/>
          <w:b/>
          <w:bCs/>
          <w:sz w:val="22"/>
          <w:szCs w:val="22"/>
        </w:rPr>
        <w:t>./</w:t>
      </w:r>
      <w:r w:rsidRPr="00916F18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BA1951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21F4D2E9" w14:textId="77777777" w:rsidR="00D34FD5" w:rsidRPr="00916F18" w:rsidRDefault="00D34FD5" w:rsidP="00D34FD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916F18">
        <w:rPr>
          <w:rFonts w:ascii="Calibri" w:hAnsi="Calibri" w:cs="Calibri"/>
          <w:b/>
          <w:bCs/>
          <w:sz w:val="22"/>
          <w:szCs w:val="22"/>
        </w:rPr>
        <w:tab/>
      </w:r>
      <w:r w:rsidRPr="00916F1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16F18">
        <w:rPr>
          <w:rFonts w:ascii="Calibri" w:hAnsi="Calibri" w:cs="Calibri"/>
          <w:sz w:val="22"/>
          <w:szCs w:val="22"/>
        </w:rPr>
        <w:tab/>
      </w:r>
      <w:r w:rsidRPr="00916F1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84BFE26" w14:textId="77777777" w:rsidR="00D34FD5" w:rsidRPr="00BA1951" w:rsidRDefault="00D34FD5" w:rsidP="00D34FD5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661D8EA" w14:textId="77777777" w:rsidR="00D34FD5" w:rsidRPr="00BA1951" w:rsidRDefault="00D34FD5" w:rsidP="00D34FD5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BA1951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2CB4C12" w14:textId="77777777" w:rsidR="00D34FD5" w:rsidRPr="00BA1951" w:rsidRDefault="00D34FD5" w:rsidP="00D34FD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C3217D2" w14:textId="77777777" w:rsidR="00D34FD5" w:rsidRPr="00BA1951" w:rsidRDefault="00D34FD5" w:rsidP="00D34FD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8C89F7E" w14:textId="77777777" w:rsidR="00D34FD5" w:rsidRPr="00BA1951" w:rsidRDefault="00D34FD5" w:rsidP="00D34FD5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BA1951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539B7432" w14:textId="77777777" w:rsidR="00D34FD5" w:rsidRPr="00BA1951" w:rsidRDefault="00D34FD5" w:rsidP="00D34FD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2935E5" w14:textId="77777777" w:rsidR="00E225B6" w:rsidRPr="00DA2325" w:rsidRDefault="00E225B6" w:rsidP="00E225B6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D431F77" w14:textId="77777777" w:rsidR="002C57DB" w:rsidRDefault="002C57DB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0D3A8D" w14:textId="77777777" w:rsidR="003157D0" w:rsidRPr="00BA1951" w:rsidRDefault="003157D0" w:rsidP="003157D0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</w:rPr>
        <w:t>1./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Javaslat a Szombathelyi Egyházmegyei Karitász 2025. évi költségvetés tervezetének elfogadására</w:t>
      </w:r>
    </w:p>
    <w:p w14:paraId="328C1BC0" w14:textId="77777777" w:rsidR="003157D0" w:rsidRPr="00BA1951" w:rsidRDefault="003157D0" w:rsidP="003157D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44115723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sz w:val="22"/>
          <w:szCs w:val="22"/>
        </w:rPr>
        <w:t xml:space="preserve"> </w:t>
      </w:r>
      <w:r w:rsidRPr="00BA1951">
        <w:rPr>
          <w:rFonts w:ascii="Calibri" w:hAnsi="Calibri" w:cs="Calibri"/>
          <w:sz w:val="22"/>
          <w:szCs w:val="22"/>
        </w:rPr>
        <w:tab/>
        <w:t>Kiss István, a Szombathelyi Egyházmegyei Karitász igazgatója</w:t>
      </w:r>
    </w:p>
    <w:p w14:paraId="2EFCE869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67098F4" w14:textId="76EF0096" w:rsidR="00B7645F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9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5A9BC157" w14:textId="5C534425" w:rsidR="00B7645F" w:rsidRPr="005E382B" w:rsidRDefault="00E5181F" w:rsidP="00B7645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54/</w:t>
      </w:r>
      <w:r w:rsidR="00B7645F" w:rsidRPr="005E38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7645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B7645F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7645F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="00B7645F"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7645F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B7645F"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24550D1C" w14:textId="77777777" w:rsidR="00B7645F" w:rsidRDefault="00B7645F" w:rsidP="00B764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FF7E7" w14:textId="7B7FBBDC" w:rsidR="00B7645F" w:rsidRPr="005E382B" w:rsidRDefault="00B7645F" w:rsidP="00B7645F">
      <w:pPr>
        <w:jc w:val="both"/>
        <w:rPr>
          <w:rFonts w:asciiTheme="minorHAnsi" w:hAnsiTheme="minorHAnsi" w:cstheme="minorHAns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Pr="006255CD">
        <w:rPr>
          <w:rFonts w:ascii="Calibri" w:hAnsi="Calibri" w:cs="Calibri"/>
          <w:sz w:val="22"/>
          <w:szCs w:val="22"/>
        </w:rPr>
        <w:t xml:space="preserve">Javaslat a Szombathelyi Egyházmegyei Karitász 2025. évi </w:t>
      </w:r>
      <w:r>
        <w:rPr>
          <w:rFonts w:ascii="Calibri" w:hAnsi="Calibri" w:cs="Calibri"/>
          <w:sz w:val="22"/>
          <w:szCs w:val="22"/>
        </w:rPr>
        <w:t>költségvetés</w:t>
      </w:r>
      <w:r w:rsidRPr="006255CD">
        <w:rPr>
          <w:rFonts w:ascii="Calibri" w:hAnsi="Calibri" w:cs="Calibri"/>
          <w:sz w:val="22"/>
          <w:szCs w:val="22"/>
        </w:rPr>
        <w:t xml:space="preserve">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</w:t>
      </w:r>
      <w:r>
        <w:rPr>
          <w:rFonts w:ascii="Calibri" w:hAnsi="Calibri" w:cs="Calibri"/>
          <w:sz w:val="22"/>
          <w:szCs w:val="22"/>
        </w:rPr>
        <w:t>6</w:t>
      </w:r>
      <w:r w:rsidRPr="008A63EC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24</w:t>
      </w:r>
      <w:r w:rsidRPr="008A63EC">
        <w:rPr>
          <w:rFonts w:ascii="Calibri" w:hAnsi="Calibri" w:cs="Calibri"/>
          <w:sz w:val="22"/>
          <w:szCs w:val="22"/>
        </w:rPr>
        <w:t>. (X.</w:t>
      </w:r>
      <w:r>
        <w:rPr>
          <w:rFonts w:ascii="Calibri" w:hAnsi="Calibri" w:cs="Calibri"/>
          <w:sz w:val="22"/>
          <w:szCs w:val="22"/>
        </w:rPr>
        <w:t>18</w:t>
      </w:r>
      <w:r w:rsidRPr="008A63EC">
        <w:rPr>
          <w:rFonts w:ascii="Calibri" w:hAnsi="Calibri" w:cs="Calibri"/>
          <w:sz w:val="22"/>
          <w:szCs w:val="22"/>
        </w:rPr>
        <w:t>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5786403E" w14:textId="77777777" w:rsidR="00B7645F" w:rsidRPr="005E382B" w:rsidRDefault="00B7645F" w:rsidP="00B7645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545B76F2" w14:textId="77777777" w:rsidR="00B7645F" w:rsidRPr="005E382B" w:rsidRDefault="00B7645F" w:rsidP="00B7645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53EEF562" w14:textId="77777777" w:rsidR="00B7645F" w:rsidRPr="005E382B" w:rsidRDefault="00B7645F" w:rsidP="00B764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14897C8" w14:textId="77777777" w:rsidR="00B7645F" w:rsidRPr="005E382B" w:rsidRDefault="00B7645F" w:rsidP="00B764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8F38BB4" w14:textId="77777777" w:rsidR="00B7645F" w:rsidRPr="005E382B" w:rsidRDefault="00B7645F" w:rsidP="00B764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Bernadett, a Szociális és Lakás Iroda vezetője</w:t>
      </w:r>
    </w:p>
    <w:p w14:paraId="0AF2FBE7" w14:textId="6E56F0F0" w:rsidR="00B7645F" w:rsidRDefault="00B7645F" w:rsidP="00B764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Kiss István</w:t>
      </w:r>
      <w:r w:rsidRPr="005E382B">
        <w:rPr>
          <w:rFonts w:asciiTheme="minorHAnsi" w:hAnsiTheme="minorHAnsi" w:cstheme="minorHAnsi"/>
          <w:sz w:val="22"/>
          <w:szCs w:val="22"/>
        </w:rPr>
        <w:t>, a Szombathelyi Egyházmegyei Karitász igazgatója/</w:t>
      </w:r>
      <w:r w:rsidRPr="005E382B">
        <w:rPr>
          <w:rFonts w:asciiTheme="minorHAnsi" w:hAnsiTheme="minorHAnsi" w:cstheme="minorHAnsi"/>
          <w:sz w:val="22"/>
          <w:szCs w:val="22"/>
        </w:rPr>
        <w:tab/>
      </w:r>
    </w:p>
    <w:p w14:paraId="1FA0947F" w14:textId="77777777" w:rsidR="00B7645F" w:rsidRPr="005E382B" w:rsidRDefault="00B7645F" w:rsidP="00B7645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26B68BA3" w14:textId="77777777" w:rsidR="00B7645F" w:rsidRPr="005E382B" w:rsidRDefault="00B7645F" w:rsidP="00B7645F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417A0F7" w14:textId="77777777" w:rsidR="00B7645F" w:rsidRPr="005E382B" w:rsidRDefault="00B7645F" w:rsidP="00B7645F">
      <w:pPr>
        <w:rPr>
          <w:rFonts w:asciiTheme="minorHAnsi" w:hAnsiTheme="minorHAnsi" w:cstheme="minorHAnsi"/>
          <w:sz w:val="22"/>
          <w:szCs w:val="22"/>
        </w:rPr>
      </w:pPr>
    </w:p>
    <w:p w14:paraId="62D546A7" w14:textId="10931A9C" w:rsidR="003157D0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B045866" w14:textId="77777777" w:rsidR="003157D0" w:rsidRPr="008C5AB1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660B8409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C014DAE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9FF3BB0" w14:textId="77777777" w:rsidR="003157D0" w:rsidRPr="00BA1951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848B101" w14:textId="77777777" w:rsidR="003157D0" w:rsidRPr="00BA1951" w:rsidRDefault="003157D0" w:rsidP="003157D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7BB64A8" w14:textId="77777777" w:rsidR="003157D0" w:rsidRDefault="003157D0" w:rsidP="003157D0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2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  <w:t>Javaslat 2024. évi belső ellenőrzések végrehajtásával kapcsolatos döntések meghozatalára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pacing w:val="2"/>
          <w:sz w:val="22"/>
          <w:szCs w:val="22"/>
        </w:rPr>
        <w:t>dr. Andor</w:t>
      </w:r>
      <w:r>
        <w:rPr>
          <w:rFonts w:ascii="Calibri" w:hAnsi="Calibri" w:cs="Calibri"/>
          <w:spacing w:val="2"/>
          <w:sz w:val="22"/>
          <w:szCs w:val="22"/>
        </w:rPr>
        <w:t>né</w:t>
      </w:r>
      <w:r w:rsidRPr="00BA1951">
        <w:rPr>
          <w:rFonts w:ascii="Calibri" w:hAnsi="Calibri" w:cs="Calibri"/>
          <w:spacing w:val="2"/>
          <w:sz w:val="22"/>
          <w:szCs w:val="22"/>
        </w:rPr>
        <w:t xml:space="preserve"> Fodor Ágnes Belső ellenőrzési Iroda vezetője </w:t>
      </w:r>
    </w:p>
    <w:p w14:paraId="4378C483" w14:textId="77777777" w:rsidR="003157D0" w:rsidRDefault="003157D0" w:rsidP="003157D0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72B1C2E" w14:textId="7F03300F" w:rsidR="00C77E41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9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D169B03" w14:textId="0FC310CD" w:rsidR="003157D0" w:rsidRDefault="00E5181F" w:rsidP="00C77E41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55/</w:t>
      </w:r>
      <w:r w:rsidR="00C77E41" w:rsidRPr="005E38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C77E4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C77E41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C77E41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="00C77E41"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C77E41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C77E41"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37456754" w14:textId="77777777" w:rsidR="003157D0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25307F0B" w14:textId="01F1ED1F" w:rsidR="00C77E41" w:rsidRPr="00063736" w:rsidRDefault="00C77E41" w:rsidP="00C77E41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77E41">
        <w:rPr>
          <w:rFonts w:ascii="Calibri" w:hAnsi="Calibri" w:cs="Calibri"/>
          <w:b w:val="0"/>
          <w:sz w:val="22"/>
          <w:szCs w:val="22"/>
          <w:u w:val="none"/>
        </w:rPr>
        <w:t>Javaslat 2024. évi belső ellenőrzések végrehajtásával kapcsolatos döntések meghozatalára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Pr="00C77E41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77E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ímű előterjesztést megtárgyalta, </w:t>
      </w:r>
      <w:r w:rsidRPr="008828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 a</w:t>
      </w:r>
      <w:r w:rsid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</w:t>
      </w:r>
      <w:r w:rsidR="009B3796" w:rsidRPr="003F4F8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</w:t>
      </w:r>
      <w:r w:rsidR="009B3796"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F9756A"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</w:t>
      </w:r>
      <w:r w:rsidR="009B3796"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II</w:t>
      </w:r>
      <w:r w:rsidRPr="00F9756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Pr="009F62C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számú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határozati javaslatot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az előterjesztésben foglaltak szerint elfogadásra javasolja a Közgyűlésnek.</w:t>
      </w:r>
    </w:p>
    <w:p w14:paraId="50868563" w14:textId="77777777" w:rsidR="00C77E41" w:rsidRPr="00063736" w:rsidRDefault="00C77E41" w:rsidP="00C77E41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BAF1A" w14:textId="77777777" w:rsidR="00D664E8" w:rsidRDefault="00C77E41" w:rsidP="00C77E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53B8103D" w14:textId="2F06E068" w:rsidR="00C77E41" w:rsidRPr="00063736" w:rsidRDefault="00C77E41" w:rsidP="00C77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753D5DE" w14:textId="72AE9DCC" w:rsidR="00C77E41" w:rsidRDefault="00C77E41" w:rsidP="00C77E41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05E7B5A7" w14:textId="77777777" w:rsidR="00C77E41" w:rsidRPr="008C5AB1" w:rsidRDefault="00C77E41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7B114D15" w14:textId="77777777" w:rsidR="003157D0" w:rsidRPr="00BA1951" w:rsidRDefault="003157D0" w:rsidP="003157D0">
      <w:pPr>
        <w:jc w:val="both"/>
        <w:rPr>
          <w:rFonts w:ascii="Calibri" w:hAnsi="Calibri" w:cs="Calibri"/>
          <w:sz w:val="22"/>
          <w:szCs w:val="22"/>
        </w:rPr>
      </w:pPr>
    </w:p>
    <w:p w14:paraId="61C7067A" w14:textId="77777777" w:rsidR="003157D0" w:rsidRPr="00BA1951" w:rsidRDefault="003157D0" w:rsidP="003157D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BA1951">
        <w:rPr>
          <w:rFonts w:ascii="Calibri" w:hAnsi="Calibri" w:cs="Calibri"/>
          <w:b/>
          <w:sz w:val="22"/>
          <w:szCs w:val="22"/>
        </w:rPr>
        <w:t>./</w:t>
      </w:r>
      <w:r w:rsidRPr="00BA1951">
        <w:rPr>
          <w:rFonts w:ascii="Calibri" w:hAnsi="Calibri" w:cs="Calibri"/>
          <w:b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>Javaslat Szombathely Megyei Jogú Város hosszú távú fejlesztési tervének, gazdasági programjának elfogadására</w:t>
      </w:r>
    </w:p>
    <w:p w14:paraId="2B506D3C" w14:textId="77777777" w:rsidR="003157D0" w:rsidRDefault="003157D0" w:rsidP="003157D0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dr. Fűzi Judit, Polgármesteri Kabinet osztályvezetője</w:t>
      </w:r>
    </w:p>
    <w:p w14:paraId="3716517F" w14:textId="77777777" w:rsidR="003157D0" w:rsidRDefault="003157D0" w:rsidP="003157D0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F6B6BDE" w14:textId="53299118" w:rsidR="00D664E8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7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2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tartózkodá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al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10FE8BE2" w14:textId="7572262D" w:rsidR="00D664E8" w:rsidRDefault="00E5181F" w:rsidP="00D664E8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56</w:t>
      </w:r>
      <w:r w:rsidR="00D664E8" w:rsidRPr="005E382B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D664E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664E8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D664E8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="00D664E8"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664E8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D664E8"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10491214" w14:textId="77777777" w:rsidR="00D664E8" w:rsidRDefault="00D664E8" w:rsidP="00D664E8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5E474CD9" w14:textId="76FBA571" w:rsidR="00D664E8" w:rsidRPr="00063736" w:rsidRDefault="00D664E8" w:rsidP="00D664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</w:t>
      </w:r>
      <w:r w:rsidRPr="00D664E8">
        <w:rPr>
          <w:rFonts w:ascii="Calibri" w:hAnsi="Calibri" w:cs="Calibri"/>
          <w:bCs/>
          <w:sz w:val="22"/>
          <w:szCs w:val="22"/>
        </w:rPr>
        <w:t xml:space="preserve">Bizottsága „Javaslat Szombathely </w:t>
      </w:r>
      <w:r>
        <w:rPr>
          <w:rFonts w:ascii="Calibri" w:hAnsi="Calibri" w:cs="Calibri"/>
          <w:bCs/>
          <w:sz w:val="22"/>
          <w:szCs w:val="22"/>
        </w:rPr>
        <w:t>Megye</w:t>
      </w:r>
      <w:r w:rsidRPr="00D664E8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664E8">
        <w:rPr>
          <w:rFonts w:ascii="Calibri" w:hAnsi="Calibri" w:cs="Calibri"/>
          <w:bCs/>
          <w:sz w:val="22"/>
          <w:szCs w:val="22"/>
        </w:rPr>
        <w:t>Jogú Város hosszú távú fejlesztési tervének, gazdasági programjának elfogadására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77E41">
        <w:rPr>
          <w:rFonts w:ascii="Calibri" w:hAnsi="Calibri" w:cs="Calibri"/>
          <w:bCs/>
          <w:sz w:val="22"/>
          <w:szCs w:val="22"/>
        </w:rPr>
        <w:t>„</w:t>
      </w:r>
      <w:r w:rsidRPr="00C77E41">
        <w:rPr>
          <w:rFonts w:asciiTheme="minorHAnsi" w:hAnsiTheme="minorHAnsi" w:cstheme="minorHAnsi"/>
          <w:bCs/>
          <w:sz w:val="22"/>
          <w:szCs w:val="22"/>
        </w:rPr>
        <w:t>c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ímű előterjesztést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egtárgyalta, </w:t>
      </w:r>
      <w:r w:rsidRPr="00303DB4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9F62CA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határozati javaslatot</w:t>
      </w:r>
      <w:r w:rsidRPr="00063736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elfogadásra javasolja a Közgyűlésnek.</w:t>
      </w:r>
    </w:p>
    <w:p w14:paraId="705C1AE3" w14:textId="77777777" w:rsidR="00D664E8" w:rsidRPr="00063736" w:rsidRDefault="00D664E8" w:rsidP="00D664E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46F2A" w14:textId="77777777" w:rsidR="00D664E8" w:rsidRDefault="00D664E8" w:rsidP="00D664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1880728C" w14:textId="47D95090" w:rsidR="00D664E8" w:rsidRPr="00063736" w:rsidRDefault="00D664E8" w:rsidP="00D664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2B736E9" w14:textId="77777777" w:rsidR="00D664E8" w:rsidRDefault="00D664E8" w:rsidP="00D664E8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76EF0A0F" w14:textId="1DFF8A5A" w:rsidR="003157D0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1613FA4" w14:textId="77777777" w:rsidR="003157D0" w:rsidRPr="00777916" w:rsidRDefault="003157D0" w:rsidP="003157D0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  <w:r w:rsidRPr="00BA1951">
        <w:rPr>
          <w:rFonts w:ascii="Calibri" w:hAnsi="Calibri" w:cs="Calibri"/>
          <w:b/>
          <w:bCs/>
          <w:sz w:val="22"/>
          <w:szCs w:val="22"/>
        </w:rPr>
        <w:t>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Javaslat intézményeket érintő döntések meghozatalára </w:t>
      </w:r>
      <w:r w:rsidRPr="00777916">
        <w:rPr>
          <w:rFonts w:ascii="Calibri" w:hAnsi="Calibri" w:cs="Calibri"/>
          <w:sz w:val="22"/>
          <w:szCs w:val="22"/>
        </w:rPr>
        <w:t>(</w:t>
      </w:r>
      <w:r w:rsidRPr="00777916">
        <w:rPr>
          <w:rFonts w:ascii="Calibri" w:hAnsi="Calibri" w:cs="Calibri"/>
          <w:bCs/>
          <w:sz w:val="22"/>
          <w:szCs w:val="22"/>
          <w:u w:val="single"/>
        </w:rPr>
        <w:t>Benne:</w:t>
      </w:r>
      <w:r w:rsidRPr="00777916">
        <w:rPr>
          <w:rFonts w:ascii="Calibri" w:hAnsi="Calibri" w:cs="Calibri"/>
          <w:bCs/>
          <w:sz w:val="22"/>
          <w:szCs w:val="22"/>
        </w:rPr>
        <w:t xml:space="preserve"> alapító okiratokkal kapcsolatos döntések szakágazati kódok változása miatt, feladatellátási megállapodásokkal kapcsolatos döntések településekkel szociális feladatellátási megállapodások)</w:t>
      </w:r>
    </w:p>
    <w:p w14:paraId="6AD36312" w14:textId="77777777" w:rsidR="003157D0" w:rsidRPr="00BA1951" w:rsidRDefault="003157D0" w:rsidP="003157D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BA195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Osztály vezetője</w:t>
      </w:r>
    </w:p>
    <w:p w14:paraId="4A8CAA57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A195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74672214" w14:textId="77777777" w:rsidR="003157D0" w:rsidRDefault="003157D0" w:rsidP="003157D0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E07F25F" w14:textId="6592EB3F" w:rsidR="006C73C5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E5181F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9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1E9E6E0" w14:textId="44172E06" w:rsidR="006C73C5" w:rsidRDefault="00E5181F" w:rsidP="006C73C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57</w:t>
      </w:r>
      <w:r w:rsidR="006C73C5" w:rsidRPr="005E382B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C73C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6C73C5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6C73C5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="006C73C5"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C73C5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6C73C5"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654AFA56" w14:textId="77777777" w:rsidR="006C73C5" w:rsidRDefault="006C73C5" w:rsidP="006C73C5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</w:p>
    <w:p w14:paraId="0872A2B7" w14:textId="08E44CB8" w:rsidR="006C73C5" w:rsidRPr="00063736" w:rsidRDefault="006C73C5" w:rsidP="006C73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 xml:space="preserve">Szombathely Megyei Jogú Város Közgyűlésének Szociális és Lakás </w:t>
      </w:r>
      <w:r w:rsidRPr="00D664E8">
        <w:rPr>
          <w:rFonts w:ascii="Calibri" w:hAnsi="Calibri" w:cs="Calibri"/>
          <w:bCs/>
          <w:sz w:val="22"/>
          <w:szCs w:val="22"/>
        </w:rPr>
        <w:t xml:space="preserve">Bizottsága „Javaslat </w:t>
      </w:r>
      <w:r>
        <w:rPr>
          <w:rFonts w:ascii="Calibri" w:hAnsi="Calibri" w:cs="Calibri"/>
          <w:bCs/>
          <w:sz w:val="22"/>
          <w:szCs w:val="22"/>
        </w:rPr>
        <w:t>intézményeket érintő döntések meghozatalára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C77E41">
        <w:rPr>
          <w:rFonts w:ascii="Calibri" w:hAnsi="Calibri" w:cs="Calibri"/>
          <w:bCs/>
          <w:sz w:val="22"/>
          <w:szCs w:val="22"/>
        </w:rPr>
        <w:t>„</w:t>
      </w:r>
      <w:r w:rsidRPr="00C77E41">
        <w:rPr>
          <w:rFonts w:asciiTheme="minorHAnsi" w:hAnsiTheme="minorHAnsi" w:cstheme="minorHAnsi"/>
          <w:bCs/>
          <w:sz w:val="22"/>
          <w:szCs w:val="22"/>
        </w:rPr>
        <w:t>c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ímű előterjesztést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003292">
        <w:rPr>
          <w:rFonts w:asciiTheme="minorHAnsi" w:hAnsiTheme="minorHAnsi" w:cstheme="minorHAnsi"/>
          <w:bCs/>
          <w:sz w:val="22"/>
          <w:szCs w:val="22"/>
        </w:rPr>
        <w:t xml:space="preserve">egtárgyalta, </w:t>
      </w:r>
      <w:r w:rsidRPr="00303DB4">
        <w:rPr>
          <w:rFonts w:asciiTheme="minorHAnsi" w:hAnsiTheme="minorHAnsi" w:cstheme="minorHAnsi"/>
          <w:bCs/>
          <w:sz w:val="22"/>
          <w:szCs w:val="22"/>
        </w:rPr>
        <w:t xml:space="preserve">és </w:t>
      </w:r>
      <w:r w:rsidRPr="0024375E">
        <w:rPr>
          <w:rFonts w:asciiTheme="minorHAnsi" w:hAnsiTheme="minorHAnsi" w:cstheme="minorHAnsi"/>
          <w:bCs/>
          <w:sz w:val="22"/>
          <w:szCs w:val="22"/>
        </w:rPr>
        <w:t>a</w:t>
      </w:r>
      <w:r w:rsidR="0024375E" w:rsidRPr="0024375E">
        <w:rPr>
          <w:rFonts w:asciiTheme="minorHAnsi" w:hAnsiTheme="minorHAnsi" w:cstheme="minorHAnsi"/>
          <w:bCs/>
          <w:sz w:val="22"/>
          <w:szCs w:val="22"/>
        </w:rPr>
        <w:t>z</w:t>
      </w:r>
      <w:r w:rsidRPr="0024375E">
        <w:rPr>
          <w:rFonts w:asciiTheme="minorHAnsi" w:hAnsiTheme="minorHAnsi" w:cstheme="minorHAnsi"/>
          <w:bCs/>
          <w:sz w:val="22"/>
          <w:szCs w:val="22"/>
        </w:rPr>
        <w:t xml:space="preserve"> V.</w:t>
      </w:r>
      <w:r w:rsidR="007D623C">
        <w:rPr>
          <w:rFonts w:asciiTheme="minorHAnsi" w:hAnsiTheme="minorHAnsi" w:cstheme="minorHAnsi"/>
          <w:bCs/>
          <w:sz w:val="22"/>
          <w:szCs w:val="22"/>
        </w:rPr>
        <w:t xml:space="preserve">, VI. és </w:t>
      </w:r>
      <w:r w:rsidRPr="0024375E">
        <w:rPr>
          <w:rFonts w:asciiTheme="minorHAnsi" w:hAnsiTheme="minorHAnsi" w:cstheme="minorHAnsi"/>
          <w:bCs/>
          <w:sz w:val="22"/>
          <w:szCs w:val="22"/>
        </w:rPr>
        <w:t>VII.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375E">
        <w:rPr>
          <w:rFonts w:asciiTheme="minorHAnsi" w:hAnsiTheme="minorHAnsi" w:cstheme="minorHAnsi"/>
          <w:sz w:val="22"/>
          <w:szCs w:val="22"/>
        </w:rPr>
        <w:t xml:space="preserve">számú </w:t>
      </w:r>
      <w:r>
        <w:rPr>
          <w:rFonts w:asciiTheme="minorHAnsi" w:hAnsiTheme="minorHAnsi" w:cstheme="minorHAnsi"/>
          <w:bCs/>
          <w:sz w:val="22"/>
          <w:szCs w:val="22"/>
        </w:rPr>
        <w:t>határozati javaslatot</w:t>
      </w:r>
      <w:r w:rsidRPr="00063736">
        <w:rPr>
          <w:rFonts w:asciiTheme="minorHAnsi" w:hAnsiTheme="minorHAnsi" w:cstheme="minorHAnsi"/>
          <w:bCs/>
          <w:sz w:val="22"/>
          <w:szCs w:val="22"/>
        </w:rPr>
        <w:t xml:space="preserve"> az előterjesztésben foglaltak szerint elfogadásra javasolja a Közgyűlésnek.</w:t>
      </w:r>
    </w:p>
    <w:p w14:paraId="30D9086B" w14:textId="77777777" w:rsidR="006C73C5" w:rsidRPr="00063736" w:rsidRDefault="006C73C5" w:rsidP="006C73C5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4C4B8" w14:textId="77777777" w:rsidR="006C73C5" w:rsidRDefault="006C73C5" w:rsidP="006C73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A9B8423" w14:textId="77777777" w:rsidR="006C73C5" w:rsidRPr="00063736" w:rsidRDefault="006C73C5" w:rsidP="006C73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B28FC85" w14:textId="77777777" w:rsidR="006C73C5" w:rsidRDefault="006C73C5" w:rsidP="006C73C5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02CB4AD4" w14:textId="74D798A5" w:rsidR="003157D0" w:rsidRDefault="003157D0" w:rsidP="003157D0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76928280" w14:textId="77777777" w:rsidR="00F10511" w:rsidRDefault="00F10511" w:rsidP="003157D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8F480E" w14:textId="1F82C37E" w:rsidR="003157D0" w:rsidRPr="00BA1951" w:rsidRDefault="003157D0" w:rsidP="003157D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5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</w:p>
    <w:p w14:paraId="07CBE7D4" w14:textId="77777777" w:rsidR="003157D0" w:rsidRPr="003B0851" w:rsidRDefault="003157D0" w:rsidP="003157D0">
      <w:pPr>
        <w:ind w:left="705"/>
        <w:jc w:val="both"/>
        <w:rPr>
          <w:rFonts w:ascii="Calibri" w:eastAsia="Calibri" w:hAnsi="Calibri" w:cs="Calibri"/>
          <w:b/>
          <w:sz w:val="22"/>
          <w:szCs w:val="22"/>
        </w:rPr>
      </w:pPr>
      <w:r w:rsidRPr="003B0851">
        <w:rPr>
          <w:rFonts w:ascii="Calibri" w:eastAsia="Calibri" w:hAnsi="Calibri" w:cs="Calibri"/>
          <w:sz w:val="22"/>
          <w:szCs w:val="22"/>
          <w:u w:val="single"/>
        </w:rPr>
        <w:t>(Benne:</w:t>
      </w:r>
      <w:r w:rsidRPr="003B0851">
        <w:rPr>
          <w:rFonts w:ascii="Calibri" w:eastAsia="Calibri" w:hAnsi="Calibri" w:cs="Calibri"/>
          <w:sz w:val="22"/>
          <w:szCs w:val="22"/>
        </w:rPr>
        <w:t xml:space="preserve"> Javaslat az önkormányzat tulajdonában lévő lakások elidegenítésének szabályairól szóló 12/1994.(IV.7.) önkormányzati rendelet módosítására /a határozatlan időre szóló kijelöléssel rendelkező önkormányzati bérlakások értékesítésének lehetőségéről végzett vizsgálattal kapcsolatos döntés meghozatala)</w:t>
      </w:r>
    </w:p>
    <w:p w14:paraId="34895FF9" w14:textId="77777777" w:rsidR="003157D0" w:rsidRPr="00BA1951" w:rsidRDefault="003157D0" w:rsidP="003157D0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b/>
          <w:bCs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5339087" w14:textId="77777777" w:rsidR="003157D0" w:rsidRDefault="003157D0" w:rsidP="003157D0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3F0282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3F0282">
        <w:rPr>
          <w:rFonts w:ascii="Calibri" w:hAnsi="Calibri" w:cs="Calibri"/>
          <w:sz w:val="22"/>
          <w:szCs w:val="22"/>
        </w:rPr>
        <w:tab/>
        <w:t xml:space="preserve">Kovács Cecília, a SZOVA Nzrt. vezérigazgató </w:t>
      </w:r>
    </w:p>
    <w:p w14:paraId="2A834FF9" w14:textId="77777777" w:rsidR="002B2128" w:rsidRDefault="002B2128" w:rsidP="003157D0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72B31DA3" w14:textId="2305D0A6" w:rsidR="00DC6DCA" w:rsidRPr="00DC6DCA" w:rsidRDefault="00DC6DCA" w:rsidP="00DC6DC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DC6DCA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E5181F">
        <w:rPr>
          <w:rFonts w:ascii="Calibri" w:eastAsia="MS Mincho" w:hAnsi="Calibri" w:cs="Calibri"/>
          <w:color w:val="000000"/>
          <w:sz w:val="22"/>
          <w:szCs w:val="22"/>
        </w:rPr>
        <w:t>9</w:t>
      </w:r>
      <w:r w:rsidRPr="00DC6DCA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5C84E6FB" w14:textId="601F9F31" w:rsidR="00DC6DCA" w:rsidRDefault="00E5181F" w:rsidP="00DC6DCA">
      <w:pPr>
        <w:jc w:val="center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  <w:t>58</w:t>
      </w:r>
      <w:r w:rsidR="00DC6DCA" w:rsidRPr="00DC6DCA"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  <w:t>/2025.(III.26.) SzLB. sz. határozat</w:t>
      </w:r>
    </w:p>
    <w:p w14:paraId="4B50736F" w14:textId="77777777" w:rsidR="00DC6DCA" w:rsidRPr="00DC6DCA" w:rsidRDefault="00DC6DCA" w:rsidP="00DC6DCA">
      <w:pPr>
        <w:jc w:val="center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</w:p>
    <w:p w14:paraId="719E1342" w14:textId="77777777" w:rsidR="00DC6DCA" w:rsidRPr="00DC6DCA" w:rsidRDefault="00DC6DCA" w:rsidP="00DC6DCA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 w:rsidRPr="00DC6DCA">
        <w:rPr>
          <w:rFonts w:ascii="Calibri" w:eastAsia="MS Mincho" w:hAnsi="Calibri" w:cs="Calibri"/>
          <w:bCs/>
          <w:color w:val="000000"/>
          <w:sz w:val="22"/>
          <w:szCs w:val="22"/>
        </w:rPr>
        <w:t>Szombathely Megyei Jogú Város Közgyűlésének Szociális és Lakás Bizottsága „Javaslat önkormányzati rendeletekkel kapcsolatos döntések meghozatalára „című előterjesztést megtárgyalta, és az önkormányzat tulajdonában lévő lakások elidegenítésének szabályairól szóló rendelet-tervezetet az előterjesztésben foglaltak szerint elfogadásra javasolja a Közgyűlésnek.</w:t>
      </w:r>
    </w:p>
    <w:p w14:paraId="5855B047" w14:textId="77777777" w:rsidR="00DC6DCA" w:rsidRPr="00DC6DCA" w:rsidRDefault="00DC6DCA" w:rsidP="00DC6DCA">
      <w:pPr>
        <w:jc w:val="both"/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</w:pPr>
      <w:r w:rsidRPr="00DC6DCA">
        <w:rPr>
          <w:rFonts w:ascii="Calibri" w:eastAsia="MS Mincho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6A5883CF" w14:textId="77777777" w:rsidR="00DC6DCA" w:rsidRPr="00DC6DCA" w:rsidRDefault="00DC6DCA" w:rsidP="00DC6DCA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</w:rPr>
      </w:pP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DC6DCA">
        <w:rPr>
          <w:rFonts w:ascii="Calibri" w:eastAsia="MS Mincho" w:hAnsi="Calibri" w:cs="Calibri"/>
          <w:bCs/>
          <w:color w:val="000000"/>
          <w:sz w:val="22"/>
          <w:szCs w:val="22"/>
        </w:rPr>
        <w:t>Dr. Czeglédy Csaba, a Szociális és Lakás Bizottság elnöke</w:t>
      </w:r>
    </w:p>
    <w:p w14:paraId="60C58B3E" w14:textId="77777777" w:rsidR="00DC6DCA" w:rsidRPr="00DC6DCA" w:rsidRDefault="00DC6DCA" w:rsidP="00DC6DCA">
      <w:pPr>
        <w:jc w:val="both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</w:p>
    <w:p w14:paraId="157BAAB5" w14:textId="77777777" w:rsidR="00DC6DCA" w:rsidRPr="00DC6DCA" w:rsidRDefault="00DC6DCA" w:rsidP="00DC6DC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 xml:space="preserve"> </w:t>
      </w:r>
      <w:r w:rsidRPr="00DC6DCA">
        <w:rPr>
          <w:rFonts w:ascii="Calibri" w:eastAsia="MS Mincho" w:hAnsi="Calibri" w:cs="Calibri"/>
          <w:b/>
          <w:bCs/>
          <w:color w:val="000000"/>
          <w:sz w:val="22"/>
          <w:szCs w:val="22"/>
        </w:rPr>
        <w:tab/>
      </w:r>
      <w:r w:rsidRPr="00DC6DCA">
        <w:rPr>
          <w:rFonts w:ascii="Calibri" w:eastAsia="MS Mincho" w:hAnsi="Calibri" w:cs="Calibri"/>
          <w:color w:val="000000"/>
          <w:sz w:val="22"/>
          <w:szCs w:val="22"/>
        </w:rPr>
        <w:t>2025. március 26.</w:t>
      </w:r>
    </w:p>
    <w:p w14:paraId="7DE0E0E9" w14:textId="77777777" w:rsidR="00F10511" w:rsidRDefault="00F10511" w:rsidP="002B2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FEBDD" w14:textId="77777777" w:rsidR="002B2128" w:rsidRDefault="002B2128" w:rsidP="002B21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6DE389" w14:textId="77777777" w:rsidR="003157D0" w:rsidRPr="00BA1951" w:rsidRDefault="003157D0" w:rsidP="003157D0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BA1951">
        <w:rPr>
          <w:rFonts w:ascii="Calibri" w:hAnsi="Calibri" w:cs="Calibri"/>
          <w:b/>
          <w:bCs/>
          <w:sz w:val="22"/>
          <w:szCs w:val="22"/>
        </w:rPr>
        <w:t>./</w:t>
      </w:r>
      <w:r w:rsidRPr="00BA1951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12BEB04D" w14:textId="77777777" w:rsidR="003157D0" w:rsidRDefault="003157D0" w:rsidP="003157D0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A1951">
        <w:rPr>
          <w:rFonts w:ascii="Calibri" w:hAnsi="Calibri" w:cs="Calibri"/>
          <w:sz w:val="22"/>
          <w:szCs w:val="22"/>
        </w:rPr>
        <w:tab/>
      </w:r>
      <w:r w:rsidRPr="00BA195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60AEF12" w14:textId="770E44D6" w:rsidR="002C57DB" w:rsidRDefault="002C57DB" w:rsidP="002B2128">
      <w:pPr>
        <w:pStyle w:val="Szvegtrzs"/>
        <w:rPr>
          <w:rFonts w:ascii="Calibri" w:eastAsia="MS Mincho" w:hAnsi="Calibri" w:cs="Calibri"/>
          <w:color w:val="000000"/>
          <w:sz w:val="22"/>
          <w:szCs w:val="22"/>
        </w:rPr>
      </w:pPr>
    </w:p>
    <w:p w14:paraId="6BC39542" w14:textId="77777777" w:rsidR="002C57DB" w:rsidRDefault="002C57DB" w:rsidP="0048426E">
      <w:pPr>
        <w:tabs>
          <w:tab w:val="left" w:pos="142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192A719" w14:textId="77777777" w:rsidR="00090219" w:rsidRDefault="00090219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29E540" w14:textId="77777777" w:rsidR="00090219" w:rsidRDefault="00090219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6E86E561" w14:textId="535E13E8" w:rsidR="0043370C" w:rsidRDefault="00370D21" w:rsidP="007C7CA5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6C27DA">
        <w:rPr>
          <w:rFonts w:ascii="Calibri" w:hAnsi="Calibri" w:cs="Calibri"/>
          <w:color w:val="000000"/>
          <w:sz w:val="22"/>
          <w:szCs w:val="22"/>
        </w:rPr>
        <w:t>5</w:t>
      </w:r>
      <w:r w:rsidR="00D47A0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B2128">
        <w:rPr>
          <w:rFonts w:ascii="Calibri" w:hAnsi="Calibri" w:cs="Calibri"/>
          <w:color w:val="000000"/>
          <w:sz w:val="22"/>
          <w:szCs w:val="22"/>
        </w:rPr>
        <w:t xml:space="preserve">március </w:t>
      </w:r>
      <w:r w:rsidR="00C822E8">
        <w:rPr>
          <w:rFonts w:ascii="Calibri" w:hAnsi="Calibri" w:cs="Calibri"/>
          <w:color w:val="000000"/>
          <w:sz w:val="22"/>
          <w:szCs w:val="22"/>
        </w:rPr>
        <w:t>26</w:t>
      </w:r>
      <w:r w:rsidR="006C27DA">
        <w:rPr>
          <w:rFonts w:ascii="Calibri" w:hAnsi="Calibri" w:cs="Calibri"/>
          <w:color w:val="000000"/>
          <w:sz w:val="22"/>
          <w:szCs w:val="22"/>
        </w:rPr>
        <w:t>.</w:t>
      </w:r>
    </w:p>
    <w:p w14:paraId="5F899937" w14:textId="77777777" w:rsidR="007C7CA5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2D64A9E" w14:textId="77777777" w:rsidR="007C7CA5" w:rsidRPr="008C5AB1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12ADD08C" w14:textId="0397B2CC" w:rsidR="00CC121C" w:rsidRPr="00CC121C" w:rsidRDefault="00C9281D" w:rsidP="00BD6E89">
      <w:pPr>
        <w:rPr>
          <w:rFonts w:ascii="Calibri" w:hAnsi="Calibri" w:cs="Calibri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CC121C" w:rsidRPr="00CC121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1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7"/>
  </w:num>
  <w:num w:numId="8" w16cid:durableId="915210654">
    <w:abstractNumId w:val="18"/>
  </w:num>
  <w:num w:numId="9" w16cid:durableId="78446964">
    <w:abstractNumId w:val="42"/>
  </w:num>
  <w:num w:numId="10" w16cid:durableId="224491760">
    <w:abstractNumId w:val="29"/>
  </w:num>
  <w:num w:numId="11" w16cid:durableId="664169240">
    <w:abstractNumId w:val="38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3"/>
  </w:num>
  <w:num w:numId="25" w16cid:durableId="1696729319">
    <w:abstractNumId w:val="24"/>
  </w:num>
  <w:num w:numId="26" w16cid:durableId="592012071">
    <w:abstractNumId w:val="43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7"/>
  </w:num>
  <w:num w:numId="39" w16cid:durableId="1869488349">
    <w:abstractNumId w:val="30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5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3"/>
  </w:num>
  <w:num w:numId="46" w16cid:durableId="167406512">
    <w:abstractNumId w:val="36"/>
  </w:num>
  <w:num w:numId="47" w16cid:durableId="1853061541">
    <w:abstractNumId w:val="14"/>
  </w:num>
  <w:num w:numId="48" w16cid:durableId="18573823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219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1A3B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2D2E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2075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410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0D69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2FA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C7A35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7C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75E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3B27"/>
    <w:rsid w:val="00263BF0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7E3"/>
    <w:rsid w:val="00294C06"/>
    <w:rsid w:val="002A00FA"/>
    <w:rsid w:val="002A0F66"/>
    <w:rsid w:val="002A1164"/>
    <w:rsid w:val="002A2AC2"/>
    <w:rsid w:val="002A2E7B"/>
    <w:rsid w:val="002A3339"/>
    <w:rsid w:val="002A3361"/>
    <w:rsid w:val="002A38ED"/>
    <w:rsid w:val="002A4455"/>
    <w:rsid w:val="002A4630"/>
    <w:rsid w:val="002A5F2B"/>
    <w:rsid w:val="002A6025"/>
    <w:rsid w:val="002B0FC4"/>
    <w:rsid w:val="002B1093"/>
    <w:rsid w:val="002B2128"/>
    <w:rsid w:val="002B40CC"/>
    <w:rsid w:val="002B4248"/>
    <w:rsid w:val="002B4858"/>
    <w:rsid w:val="002B51BA"/>
    <w:rsid w:val="002B53E2"/>
    <w:rsid w:val="002B55A8"/>
    <w:rsid w:val="002B7339"/>
    <w:rsid w:val="002B7408"/>
    <w:rsid w:val="002C0753"/>
    <w:rsid w:val="002C0846"/>
    <w:rsid w:val="002C0ED9"/>
    <w:rsid w:val="002C22B1"/>
    <w:rsid w:val="002C3065"/>
    <w:rsid w:val="002C3B22"/>
    <w:rsid w:val="002C483B"/>
    <w:rsid w:val="002C56D7"/>
    <w:rsid w:val="002C57DB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078B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1BCC"/>
    <w:rsid w:val="0031217C"/>
    <w:rsid w:val="00312775"/>
    <w:rsid w:val="00312E09"/>
    <w:rsid w:val="00313A48"/>
    <w:rsid w:val="00313CD3"/>
    <w:rsid w:val="003147F5"/>
    <w:rsid w:val="003157D0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600DF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4F82"/>
    <w:rsid w:val="003F6D32"/>
    <w:rsid w:val="003F7E82"/>
    <w:rsid w:val="004002A1"/>
    <w:rsid w:val="00400AD4"/>
    <w:rsid w:val="00401562"/>
    <w:rsid w:val="00401B54"/>
    <w:rsid w:val="00402522"/>
    <w:rsid w:val="00402D59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6F03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26E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6F8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2C1F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77822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069C"/>
    <w:rsid w:val="005A1481"/>
    <w:rsid w:val="005A2017"/>
    <w:rsid w:val="005A29D9"/>
    <w:rsid w:val="005A2CF7"/>
    <w:rsid w:val="005A2E62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57B"/>
    <w:rsid w:val="005E07DC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2B4F"/>
    <w:rsid w:val="0061368C"/>
    <w:rsid w:val="00613B4E"/>
    <w:rsid w:val="00613F10"/>
    <w:rsid w:val="00615719"/>
    <w:rsid w:val="00615AF4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68A"/>
    <w:rsid w:val="0065188D"/>
    <w:rsid w:val="00651DE5"/>
    <w:rsid w:val="006528E4"/>
    <w:rsid w:val="00652A3D"/>
    <w:rsid w:val="00653A0E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9D6"/>
    <w:rsid w:val="006B5146"/>
    <w:rsid w:val="006B52CC"/>
    <w:rsid w:val="006B5BA7"/>
    <w:rsid w:val="006B684F"/>
    <w:rsid w:val="006B6881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3C5"/>
    <w:rsid w:val="006C75E2"/>
    <w:rsid w:val="006C777A"/>
    <w:rsid w:val="006C7EF0"/>
    <w:rsid w:val="006D05AE"/>
    <w:rsid w:val="006D09D9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0A5B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071"/>
    <w:rsid w:val="007441F0"/>
    <w:rsid w:val="00745148"/>
    <w:rsid w:val="0074531A"/>
    <w:rsid w:val="00746303"/>
    <w:rsid w:val="007463B7"/>
    <w:rsid w:val="00751D49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138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772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A5"/>
    <w:rsid w:val="007C7CBF"/>
    <w:rsid w:val="007D039F"/>
    <w:rsid w:val="007D0CA4"/>
    <w:rsid w:val="007D1112"/>
    <w:rsid w:val="007D3005"/>
    <w:rsid w:val="007D3C5D"/>
    <w:rsid w:val="007D4A54"/>
    <w:rsid w:val="007D623C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8B1"/>
    <w:rsid w:val="007E6CF6"/>
    <w:rsid w:val="007F3D1D"/>
    <w:rsid w:val="0080084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27C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28F5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53D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0457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946"/>
    <w:rsid w:val="00986BAA"/>
    <w:rsid w:val="00987220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E15"/>
    <w:rsid w:val="009A0948"/>
    <w:rsid w:val="009A0A76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3796"/>
    <w:rsid w:val="009B402A"/>
    <w:rsid w:val="009B5955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7EB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2CA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7F5"/>
    <w:rsid w:val="00A07A6E"/>
    <w:rsid w:val="00A07E2F"/>
    <w:rsid w:val="00A1091E"/>
    <w:rsid w:val="00A11234"/>
    <w:rsid w:val="00A1169A"/>
    <w:rsid w:val="00A12F19"/>
    <w:rsid w:val="00A14137"/>
    <w:rsid w:val="00A14974"/>
    <w:rsid w:val="00A14B6E"/>
    <w:rsid w:val="00A15312"/>
    <w:rsid w:val="00A1582F"/>
    <w:rsid w:val="00A2029D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129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0507"/>
    <w:rsid w:val="00AF1C61"/>
    <w:rsid w:val="00AF1F68"/>
    <w:rsid w:val="00AF238F"/>
    <w:rsid w:val="00AF2655"/>
    <w:rsid w:val="00AF4791"/>
    <w:rsid w:val="00AF550C"/>
    <w:rsid w:val="00AF552F"/>
    <w:rsid w:val="00AF6558"/>
    <w:rsid w:val="00B012F2"/>
    <w:rsid w:val="00B01E27"/>
    <w:rsid w:val="00B02EAD"/>
    <w:rsid w:val="00B03ADD"/>
    <w:rsid w:val="00B05D95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45F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19DC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CEC"/>
    <w:rsid w:val="00BB3D36"/>
    <w:rsid w:val="00BB3FFD"/>
    <w:rsid w:val="00BB4082"/>
    <w:rsid w:val="00BB50CC"/>
    <w:rsid w:val="00BB5E89"/>
    <w:rsid w:val="00BB640E"/>
    <w:rsid w:val="00BB6E63"/>
    <w:rsid w:val="00BB6F73"/>
    <w:rsid w:val="00BB785B"/>
    <w:rsid w:val="00BC03F6"/>
    <w:rsid w:val="00BC0815"/>
    <w:rsid w:val="00BC175C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49B7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77E41"/>
    <w:rsid w:val="00C81870"/>
    <w:rsid w:val="00C822E8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00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A7B07"/>
    <w:rsid w:val="00CB0171"/>
    <w:rsid w:val="00CB156D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254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34AD"/>
    <w:rsid w:val="00CF51B2"/>
    <w:rsid w:val="00CF5EC2"/>
    <w:rsid w:val="00CF7F81"/>
    <w:rsid w:val="00D00109"/>
    <w:rsid w:val="00D020B9"/>
    <w:rsid w:val="00D02111"/>
    <w:rsid w:val="00D0250D"/>
    <w:rsid w:val="00D02D67"/>
    <w:rsid w:val="00D032FD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5608"/>
    <w:rsid w:val="00D26F20"/>
    <w:rsid w:val="00D279BD"/>
    <w:rsid w:val="00D27F26"/>
    <w:rsid w:val="00D30144"/>
    <w:rsid w:val="00D30941"/>
    <w:rsid w:val="00D30A1F"/>
    <w:rsid w:val="00D313DA"/>
    <w:rsid w:val="00D31F44"/>
    <w:rsid w:val="00D32962"/>
    <w:rsid w:val="00D330A0"/>
    <w:rsid w:val="00D33E58"/>
    <w:rsid w:val="00D340E3"/>
    <w:rsid w:val="00D343FE"/>
    <w:rsid w:val="00D34FD5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4E8"/>
    <w:rsid w:val="00D66F7F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5C4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C6DCA"/>
    <w:rsid w:val="00DD076F"/>
    <w:rsid w:val="00DD0797"/>
    <w:rsid w:val="00DD1485"/>
    <w:rsid w:val="00DD22F4"/>
    <w:rsid w:val="00DD3126"/>
    <w:rsid w:val="00DD32B6"/>
    <w:rsid w:val="00DD62CC"/>
    <w:rsid w:val="00DD68EC"/>
    <w:rsid w:val="00DD77C3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11A8"/>
    <w:rsid w:val="00E225B6"/>
    <w:rsid w:val="00E228E9"/>
    <w:rsid w:val="00E22B84"/>
    <w:rsid w:val="00E22EE9"/>
    <w:rsid w:val="00E2361D"/>
    <w:rsid w:val="00E244F7"/>
    <w:rsid w:val="00E245D1"/>
    <w:rsid w:val="00E246E4"/>
    <w:rsid w:val="00E26276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527"/>
    <w:rsid w:val="00E44613"/>
    <w:rsid w:val="00E4537F"/>
    <w:rsid w:val="00E460D6"/>
    <w:rsid w:val="00E46305"/>
    <w:rsid w:val="00E47D49"/>
    <w:rsid w:val="00E500A2"/>
    <w:rsid w:val="00E50FBB"/>
    <w:rsid w:val="00E5130F"/>
    <w:rsid w:val="00E5181F"/>
    <w:rsid w:val="00E53086"/>
    <w:rsid w:val="00E54272"/>
    <w:rsid w:val="00E54E48"/>
    <w:rsid w:val="00E55BDF"/>
    <w:rsid w:val="00E56FC9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1D96"/>
    <w:rsid w:val="00E92526"/>
    <w:rsid w:val="00E93330"/>
    <w:rsid w:val="00E933DC"/>
    <w:rsid w:val="00E9383A"/>
    <w:rsid w:val="00E94C19"/>
    <w:rsid w:val="00E95693"/>
    <w:rsid w:val="00E9576C"/>
    <w:rsid w:val="00E96379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372A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D7E33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957"/>
    <w:rsid w:val="00F03AD8"/>
    <w:rsid w:val="00F04B48"/>
    <w:rsid w:val="00F07EED"/>
    <w:rsid w:val="00F10511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2695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385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56A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2F2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137</TotalTime>
  <Pages>4</Pages>
  <Words>967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91</cp:revision>
  <cp:lastPrinted>2025-02-21T08:13:00Z</cp:lastPrinted>
  <dcterms:created xsi:type="dcterms:W3CDTF">2024-12-13T07:14:00Z</dcterms:created>
  <dcterms:modified xsi:type="dcterms:W3CDTF">2025-03-27T07:32:00Z</dcterms:modified>
</cp:coreProperties>
</file>