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D2A0F70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64100EB" w14:textId="77777777" w:rsidR="00785778" w:rsidRPr="00785778" w:rsidRDefault="00785778" w:rsidP="00785778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785778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9 igen szavazattal, tartózkodás és ellenszavazat nélkül az alábbi határozatot hozta: </w:t>
      </w:r>
    </w:p>
    <w:p w14:paraId="66CD2211" w14:textId="77777777" w:rsidR="00785778" w:rsidRPr="00785778" w:rsidRDefault="00785778" w:rsidP="00785778">
      <w:pPr>
        <w:tabs>
          <w:tab w:val="left" w:pos="1985"/>
        </w:tabs>
        <w:jc w:val="center"/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</w:pPr>
      <w:r w:rsidRPr="00785778"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  <w:t>58/2025.(III.26.) SzLB. sz. határozat</w:t>
      </w:r>
    </w:p>
    <w:p w14:paraId="66A0D930" w14:textId="77777777" w:rsidR="00785778" w:rsidRPr="00785778" w:rsidRDefault="00785778" w:rsidP="00785778">
      <w:pPr>
        <w:tabs>
          <w:tab w:val="left" w:pos="1985"/>
        </w:tabs>
        <w:jc w:val="both"/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</w:pPr>
    </w:p>
    <w:p w14:paraId="43B8FFAC" w14:textId="77777777" w:rsidR="00785778" w:rsidRPr="00785778" w:rsidRDefault="00785778" w:rsidP="00785778">
      <w:pPr>
        <w:tabs>
          <w:tab w:val="left" w:pos="1985"/>
        </w:tabs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  <w:r w:rsidRPr="00785778">
        <w:rPr>
          <w:rFonts w:ascii="Calibri" w:eastAsia="MS Mincho" w:hAnsi="Calibri" w:cs="Calibri"/>
          <w:bCs/>
          <w:color w:val="000000"/>
          <w:sz w:val="22"/>
          <w:szCs w:val="22"/>
        </w:rPr>
        <w:t>Szombathely Megyei Jogú Város Közgyűlésének Szociális és Lakás Bizottsága „Javaslat önkormányzati rendeletekkel kapcsolatos döntések meghozatalára „című előterjesztést megtárgyalta, és az önkormányzat tulajdonában lévő lakások elidegenítésének szabályairól szóló rendelet-tervezetet az előterjesztésben foglaltak szerint elfogadásra javasolja a Közgyűlésnek.</w:t>
      </w:r>
    </w:p>
    <w:p w14:paraId="2B353F47" w14:textId="77777777" w:rsidR="00785778" w:rsidRPr="00785778" w:rsidRDefault="00785778" w:rsidP="00785778">
      <w:pPr>
        <w:tabs>
          <w:tab w:val="left" w:pos="1985"/>
        </w:tabs>
        <w:jc w:val="both"/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</w:pPr>
      <w:r w:rsidRPr="00785778"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34C95FCF" w14:textId="77777777" w:rsidR="00785778" w:rsidRPr="00785778" w:rsidRDefault="00785778" w:rsidP="00785778">
      <w:pPr>
        <w:tabs>
          <w:tab w:val="left" w:pos="1985"/>
        </w:tabs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  <w:r w:rsidRPr="0078577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785778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785778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785778">
        <w:rPr>
          <w:rFonts w:ascii="Calibri" w:eastAsia="MS Mincho" w:hAnsi="Calibri" w:cs="Calibri"/>
          <w:bCs/>
          <w:color w:val="000000"/>
          <w:sz w:val="22"/>
          <w:szCs w:val="22"/>
        </w:rPr>
        <w:t>Dr. Czeglédy Csaba, a Szociális és Lakás Bizottság elnöke</w:t>
      </w:r>
    </w:p>
    <w:p w14:paraId="2C6D59F3" w14:textId="77777777" w:rsidR="00785778" w:rsidRPr="00785778" w:rsidRDefault="00785778" w:rsidP="00785778">
      <w:pPr>
        <w:tabs>
          <w:tab w:val="left" w:pos="1985"/>
        </w:tabs>
        <w:jc w:val="both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 w:rsidRPr="00785778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785778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785778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</w:p>
    <w:p w14:paraId="7A207945" w14:textId="77777777" w:rsidR="00785778" w:rsidRPr="00785778" w:rsidRDefault="00785778" w:rsidP="00785778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78577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Határidő:</w:t>
      </w:r>
      <w:r w:rsidRPr="00785778">
        <w:rPr>
          <w:rFonts w:ascii="Calibri" w:eastAsia="MS Mincho" w:hAnsi="Calibri" w:cs="Calibri"/>
          <w:b/>
          <w:bCs/>
          <w:color w:val="000000"/>
          <w:sz w:val="22"/>
          <w:szCs w:val="22"/>
        </w:rPr>
        <w:t xml:space="preserve"> </w:t>
      </w:r>
      <w:r w:rsidRPr="00785778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785778">
        <w:rPr>
          <w:rFonts w:ascii="Calibri" w:eastAsia="MS Mincho" w:hAnsi="Calibri" w:cs="Calibri"/>
          <w:color w:val="000000"/>
          <w:sz w:val="22"/>
          <w:szCs w:val="22"/>
        </w:rPr>
        <w:t>2025. március 26.</w:t>
      </w:r>
    </w:p>
    <w:p w14:paraId="4AD93C89" w14:textId="77777777" w:rsidR="00785778" w:rsidRPr="00785778" w:rsidRDefault="00785778" w:rsidP="00785778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86E6FB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0C1C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239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3E33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2025-03-26T11:58:00Z</dcterms:created>
  <dcterms:modified xsi:type="dcterms:W3CDTF">2025-03-26T16:20:00Z</dcterms:modified>
</cp:coreProperties>
</file>