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5D2A0F70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DA5AB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március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26-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rendes</w:t>
      </w:r>
      <w:r w:rsidR="00280AF4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DA5AB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6F9D33" w14:textId="77777777" w:rsidR="00DA7830" w:rsidRDefault="00DA7830" w:rsidP="00917210">
      <w:pPr>
        <w:ind w:left="705" w:hanging="705"/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50638B71" w14:textId="77777777" w:rsidR="00632B7A" w:rsidRDefault="00632B7A" w:rsidP="00632B7A">
      <w:pPr>
        <w:pStyle w:val="Szvegtrzs"/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</w:pP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A Szociális és Lakás Bizottság </w:t>
      </w:r>
      <w:r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7 </w:t>
      </w: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igen szavazattal, </w:t>
      </w:r>
      <w:r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2 </w:t>
      </w: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>tartózkodá</w:t>
      </w:r>
      <w:r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>s</w:t>
      </w: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>s</w:t>
      </w:r>
      <w:r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>al</w:t>
      </w: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 és ellenszavazat nélkül az alábbi határozatot hozta: </w:t>
      </w:r>
      <w:r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</w:p>
    <w:p w14:paraId="15E95860" w14:textId="77777777" w:rsidR="00632B7A" w:rsidRDefault="00632B7A" w:rsidP="00632B7A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56</w:t>
      </w:r>
      <w:r w:rsidRPr="005E382B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5E382B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III</w:t>
      </w:r>
      <w:r w:rsidRPr="005E382B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26</w:t>
      </w:r>
      <w:r w:rsidRPr="005E382B">
        <w:rPr>
          <w:rFonts w:asciiTheme="minorHAnsi" w:hAnsiTheme="minorHAnsi" w:cstheme="minorHAnsi"/>
          <w:b/>
          <w:sz w:val="22"/>
          <w:szCs w:val="22"/>
          <w:u w:val="single"/>
        </w:rPr>
        <w:t>.) SzLB. sz. határozat</w:t>
      </w:r>
    </w:p>
    <w:p w14:paraId="33F02B0D" w14:textId="77777777" w:rsidR="00632B7A" w:rsidRDefault="00632B7A" w:rsidP="00632B7A">
      <w:pPr>
        <w:pStyle w:val="Szvegtrzs"/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</w:pPr>
    </w:p>
    <w:p w14:paraId="1FB052D6" w14:textId="77777777" w:rsidR="00632B7A" w:rsidRPr="00063736" w:rsidRDefault="00632B7A" w:rsidP="00632B7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="Calibri" w:hAnsi="Calibri" w:cs="Calibri"/>
          <w:bCs/>
          <w:sz w:val="22"/>
          <w:szCs w:val="22"/>
        </w:rPr>
        <w:t xml:space="preserve">Szombathely Megyei Jogú Város Közgyűlésének Szociális és Lakás </w:t>
      </w:r>
      <w:r w:rsidRPr="00D664E8">
        <w:rPr>
          <w:rFonts w:ascii="Calibri" w:hAnsi="Calibri" w:cs="Calibri"/>
          <w:bCs/>
          <w:sz w:val="22"/>
          <w:szCs w:val="22"/>
        </w:rPr>
        <w:t xml:space="preserve">Bizottsága „Javaslat Szombathely </w:t>
      </w:r>
      <w:r>
        <w:rPr>
          <w:rFonts w:ascii="Calibri" w:hAnsi="Calibri" w:cs="Calibri"/>
          <w:bCs/>
          <w:sz w:val="22"/>
          <w:szCs w:val="22"/>
        </w:rPr>
        <w:t>Megye</w:t>
      </w:r>
      <w:r w:rsidRPr="00D664E8">
        <w:rPr>
          <w:rFonts w:ascii="Calibri" w:hAnsi="Calibri" w:cs="Calibri"/>
          <w:bCs/>
          <w:sz w:val="22"/>
          <w:szCs w:val="22"/>
        </w:rPr>
        <w:t>i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D664E8">
        <w:rPr>
          <w:rFonts w:ascii="Calibri" w:hAnsi="Calibri" w:cs="Calibri"/>
          <w:bCs/>
          <w:sz w:val="22"/>
          <w:szCs w:val="22"/>
        </w:rPr>
        <w:t>Jogú Város hosszú távú fejlesztési tervének, gazdasági programjának elfogadására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C77E41">
        <w:rPr>
          <w:rFonts w:ascii="Calibri" w:hAnsi="Calibri" w:cs="Calibri"/>
          <w:bCs/>
          <w:sz w:val="22"/>
          <w:szCs w:val="22"/>
        </w:rPr>
        <w:t>„</w:t>
      </w:r>
      <w:r w:rsidRPr="00C77E41">
        <w:rPr>
          <w:rFonts w:asciiTheme="minorHAnsi" w:hAnsiTheme="minorHAnsi" w:cstheme="minorHAnsi"/>
          <w:bCs/>
          <w:sz w:val="22"/>
          <w:szCs w:val="22"/>
        </w:rPr>
        <w:t>c</w:t>
      </w:r>
      <w:r w:rsidRPr="00003292">
        <w:rPr>
          <w:rFonts w:asciiTheme="minorHAnsi" w:hAnsiTheme="minorHAnsi" w:cstheme="minorHAnsi"/>
          <w:bCs/>
          <w:sz w:val="22"/>
          <w:szCs w:val="22"/>
        </w:rPr>
        <w:t xml:space="preserve">ímű előterjesztést </w:t>
      </w:r>
      <w:r>
        <w:rPr>
          <w:rFonts w:asciiTheme="minorHAnsi" w:hAnsiTheme="minorHAnsi" w:cstheme="minorHAnsi"/>
          <w:bCs/>
          <w:sz w:val="22"/>
          <w:szCs w:val="22"/>
        </w:rPr>
        <w:t>m</w:t>
      </w:r>
      <w:r w:rsidRPr="00003292">
        <w:rPr>
          <w:rFonts w:asciiTheme="minorHAnsi" w:hAnsiTheme="minorHAnsi" w:cstheme="minorHAnsi"/>
          <w:bCs/>
          <w:sz w:val="22"/>
          <w:szCs w:val="22"/>
        </w:rPr>
        <w:t xml:space="preserve">egtárgyalta, </w:t>
      </w:r>
      <w:r w:rsidRPr="00303DB4">
        <w:rPr>
          <w:rFonts w:asciiTheme="minorHAnsi" w:hAnsiTheme="minorHAnsi" w:cstheme="minorHAnsi"/>
          <w:bCs/>
          <w:sz w:val="22"/>
          <w:szCs w:val="22"/>
        </w:rPr>
        <w:t xml:space="preserve">és </w:t>
      </w:r>
      <w:r w:rsidRPr="009F62CA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határozati javaslatot</w:t>
      </w:r>
      <w:r w:rsidRPr="00063736">
        <w:rPr>
          <w:rFonts w:asciiTheme="minorHAnsi" w:hAnsiTheme="minorHAnsi" w:cstheme="minorHAnsi"/>
          <w:bCs/>
          <w:sz w:val="22"/>
          <w:szCs w:val="22"/>
        </w:rPr>
        <w:t xml:space="preserve"> az előterjesztésben foglaltak szerint elfogadásra javasolja a Közgyűlésnek.</w:t>
      </w:r>
    </w:p>
    <w:p w14:paraId="4A66AFA9" w14:textId="77777777" w:rsidR="00632B7A" w:rsidRPr="00063736" w:rsidRDefault="00632B7A" w:rsidP="00632B7A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6DD104" w14:textId="77777777" w:rsidR="00632B7A" w:rsidRDefault="00632B7A" w:rsidP="00632B7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</w:p>
    <w:p w14:paraId="6FF8727F" w14:textId="77777777" w:rsidR="00632B7A" w:rsidRPr="00063736" w:rsidRDefault="00632B7A" w:rsidP="00632B7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94D6F7E" w14:textId="77777777" w:rsidR="00632B7A" w:rsidRDefault="00632B7A" w:rsidP="00632B7A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2025. március 27.</w:t>
      </w:r>
    </w:p>
    <w:p w14:paraId="1ABB0A45" w14:textId="77777777" w:rsidR="00632B7A" w:rsidRDefault="00632B7A" w:rsidP="00632B7A">
      <w:pPr>
        <w:pStyle w:val="Szvegtrzs"/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</w:pPr>
      <w:r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  <w:r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</w:p>
    <w:p w14:paraId="605C8779" w14:textId="77777777" w:rsidR="00591AA7" w:rsidRDefault="00591AA7" w:rsidP="00917210">
      <w:pPr>
        <w:ind w:left="705" w:hanging="705"/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sectPr w:rsidR="00591AA7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09B3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2BBE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D22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5AED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A4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9FA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293C"/>
    <w:rsid w:val="00133C98"/>
    <w:rsid w:val="00134138"/>
    <w:rsid w:val="00134586"/>
    <w:rsid w:val="00136317"/>
    <w:rsid w:val="001413DA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35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A7145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7753B"/>
    <w:rsid w:val="00280581"/>
    <w:rsid w:val="002808B0"/>
    <w:rsid w:val="00280AF4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6716"/>
    <w:rsid w:val="002978C7"/>
    <w:rsid w:val="002A1164"/>
    <w:rsid w:val="002A3339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61E4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974A5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247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3FB0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2E7A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B72"/>
    <w:rsid w:val="00571C84"/>
    <w:rsid w:val="00572D1B"/>
    <w:rsid w:val="0057300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1AA7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B7A"/>
    <w:rsid w:val="00632F3E"/>
    <w:rsid w:val="00633FF9"/>
    <w:rsid w:val="00634EB1"/>
    <w:rsid w:val="0063666C"/>
    <w:rsid w:val="00636C03"/>
    <w:rsid w:val="00637D78"/>
    <w:rsid w:val="0064112F"/>
    <w:rsid w:val="00641878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0D0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3454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8B2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6F95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4C7D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6E29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A11"/>
    <w:rsid w:val="00961A77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380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145B"/>
    <w:rsid w:val="00A82FAD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0A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5EC6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03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0F92"/>
    <w:rsid w:val="00D313DA"/>
    <w:rsid w:val="00D31804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742"/>
    <w:rsid w:val="00DA5ABC"/>
    <w:rsid w:val="00DA5EE9"/>
    <w:rsid w:val="00DA7094"/>
    <w:rsid w:val="00DA7701"/>
    <w:rsid w:val="00DA7830"/>
    <w:rsid w:val="00DB1274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442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544A"/>
    <w:rsid w:val="00E860F6"/>
    <w:rsid w:val="00E864B9"/>
    <w:rsid w:val="00E86BED"/>
    <w:rsid w:val="00E86E75"/>
    <w:rsid w:val="00E90357"/>
    <w:rsid w:val="00E90DE0"/>
    <w:rsid w:val="00E91AB5"/>
    <w:rsid w:val="00E91C0B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62F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41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85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5</cp:revision>
  <cp:lastPrinted>2023-11-13T07:00:00Z</cp:lastPrinted>
  <dcterms:created xsi:type="dcterms:W3CDTF">2025-03-26T11:58:00Z</dcterms:created>
  <dcterms:modified xsi:type="dcterms:W3CDTF">2025-03-26T16:20:00Z</dcterms:modified>
</cp:coreProperties>
</file>