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5D2A0F70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DA5AB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március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26-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DA5AB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AFD534" w14:textId="77777777" w:rsidR="00211E2A" w:rsidRDefault="00211E2A" w:rsidP="00211E2A">
      <w:pPr>
        <w:pStyle w:val="Szvegtrzs"/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</w:pPr>
    </w:p>
    <w:p w14:paraId="43D11492" w14:textId="5BE5F9DF" w:rsidR="00211E2A" w:rsidRDefault="00211E2A" w:rsidP="00211E2A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A Szociális és Lakás Bizottság </w:t>
      </w:r>
      <w:r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9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470EF0A4" w14:textId="77777777" w:rsidR="00211E2A" w:rsidRDefault="00211E2A" w:rsidP="00211E2A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55/</w:t>
      </w:r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III</w:t>
      </w:r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26</w:t>
      </w:r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.) SzLB. sz. határozat</w:t>
      </w:r>
    </w:p>
    <w:p w14:paraId="2332A7FC" w14:textId="77777777" w:rsidR="00211E2A" w:rsidRDefault="00211E2A" w:rsidP="00211E2A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</w:p>
    <w:p w14:paraId="6963314E" w14:textId="77777777" w:rsidR="00211E2A" w:rsidRPr="00063736" w:rsidRDefault="00211E2A" w:rsidP="00211E2A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 w:rsidRPr="00C77E41">
        <w:rPr>
          <w:rFonts w:ascii="Calibri" w:hAnsi="Calibri" w:cs="Calibri"/>
          <w:b w:val="0"/>
          <w:sz w:val="22"/>
          <w:szCs w:val="22"/>
          <w:u w:val="none"/>
        </w:rPr>
        <w:t>Javaslat 2024. évi belső ellenőrzések végrehajtásával kapcsolatos döntések meghozatalára</w:t>
      </w:r>
      <w:r>
        <w:rPr>
          <w:rFonts w:ascii="Calibri" w:hAnsi="Calibri" w:cs="Calibri"/>
          <w:b w:val="0"/>
          <w:sz w:val="22"/>
          <w:szCs w:val="22"/>
          <w:u w:val="none"/>
        </w:rPr>
        <w:t xml:space="preserve"> </w:t>
      </w:r>
      <w:r w:rsidRPr="00C77E41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 w:rsidRPr="00C77E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ímű előterjesztést megtárgyalta, </w:t>
      </w:r>
      <w:r w:rsidRPr="008828F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és a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</w:t>
      </w:r>
      <w:r w:rsidRPr="003F4F82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F9756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I.- II.</w:t>
      </w:r>
      <w:r w:rsidRPr="009F62C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számú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határozati javaslatot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az előterjesztésben foglaltak szerint elfogadásra javasolja a Közgyűlésnek.</w:t>
      </w:r>
    </w:p>
    <w:p w14:paraId="1D677779" w14:textId="77777777" w:rsidR="00211E2A" w:rsidRPr="00063736" w:rsidRDefault="00211E2A" w:rsidP="00211E2A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5F1348" w14:textId="77777777" w:rsidR="00211E2A" w:rsidRDefault="00211E2A" w:rsidP="00211E2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</w:p>
    <w:p w14:paraId="4B737F15" w14:textId="77777777" w:rsidR="00211E2A" w:rsidRPr="00063736" w:rsidRDefault="00211E2A" w:rsidP="00211E2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8DF1EE0" w14:textId="77777777" w:rsidR="00211E2A" w:rsidRDefault="00211E2A" w:rsidP="00211E2A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2025. március 27.</w:t>
      </w:r>
    </w:p>
    <w:p w14:paraId="12B02D7A" w14:textId="77777777" w:rsidR="00211E2A" w:rsidRPr="008C5AB1" w:rsidRDefault="00211E2A" w:rsidP="00211E2A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</w:p>
    <w:p w14:paraId="3BAA6BCD" w14:textId="77777777" w:rsidR="003E71AA" w:rsidRDefault="003E71AA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0FD32552" w14:textId="77777777" w:rsidR="003E71AA" w:rsidRDefault="003E71AA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sectPr w:rsidR="003E71AA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1E2A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A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B7D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C1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145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15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268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0B86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4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84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5</cp:revision>
  <cp:lastPrinted>2023-11-13T07:00:00Z</cp:lastPrinted>
  <dcterms:created xsi:type="dcterms:W3CDTF">2025-03-26T11:58:00Z</dcterms:created>
  <dcterms:modified xsi:type="dcterms:W3CDTF">2025-03-26T16:20:00Z</dcterms:modified>
</cp:coreProperties>
</file>