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D2A0F70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DA5AB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március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DA5AB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9AAC159" w14:textId="77777777" w:rsidR="00D86675" w:rsidRDefault="00D86675" w:rsidP="00D86675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9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06C847EE" w14:textId="77777777" w:rsidR="00D86675" w:rsidRPr="005E382B" w:rsidRDefault="00D86675" w:rsidP="00D866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54/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4C7C2BB5" w14:textId="77777777" w:rsidR="00D86675" w:rsidRDefault="00D86675" w:rsidP="00D866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A5AC13" w14:textId="77777777" w:rsidR="00D86675" w:rsidRPr="005E382B" w:rsidRDefault="00D86675" w:rsidP="00D86675">
      <w:pPr>
        <w:jc w:val="both"/>
        <w:rPr>
          <w:rFonts w:asciiTheme="minorHAnsi" w:hAnsiTheme="minorHAnsi" w:cstheme="minorHAns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A Szociális és Lakás Bizottság a „</w:t>
      </w:r>
      <w:r w:rsidRPr="006255CD">
        <w:rPr>
          <w:rFonts w:ascii="Calibri" w:hAnsi="Calibri" w:cs="Calibri"/>
          <w:sz w:val="22"/>
          <w:szCs w:val="22"/>
        </w:rPr>
        <w:t xml:space="preserve">Javaslat a Szombathelyi Egyházmegyei Karitász 2025. évi </w:t>
      </w:r>
      <w:r>
        <w:rPr>
          <w:rFonts w:ascii="Calibri" w:hAnsi="Calibri" w:cs="Calibri"/>
          <w:sz w:val="22"/>
          <w:szCs w:val="22"/>
        </w:rPr>
        <w:t>költségvetés</w:t>
      </w:r>
      <w:r w:rsidRPr="006255CD">
        <w:rPr>
          <w:rFonts w:ascii="Calibri" w:hAnsi="Calibri" w:cs="Calibri"/>
          <w:sz w:val="22"/>
          <w:szCs w:val="22"/>
        </w:rPr>
        <w:t xml:space="preserve"> tervezetének elfogadására</w:t>
      </w:r>
      <w:r w:rsidRPr="008A63EC">
        <w:rPr>
          <w:rFonts w:ascii="Calibri" w:hAnsi="Calibri" w:cs="Calibri"/>
          <w:sz w:val="22"/>
          <w:szCs w:val="22"/>
        </w:rPr>
        <w:t>” című előterjesztést a Szombathely Megyei Jogú Város Önkormányzatának Szervezeti és Működési Szabályzatáról szóló 1</w:t>
      </w:r>
      <w:r>
        <w:rPr>
          <w:rFonts w:ascii="Calibri" w:hAnsi="Calibri" w:cs="Calibri"/>
          <w:sz w:val="22"/>
          <w:szCs w:val="22"/>
        </w:rPr>
        <w:t>6</w:t>
      </w:r>
      <w:r w:rsidRPr="008A63EC">
        <w:rPr>
          <w:rFonts w:ascii="Calibri" w:hAnsi="Calibri" w:cs="Calibri"/>
          <w:sz w:val="22"/>
          <w:szCs w:val="22"/>
        </w:rPr>
        <w:t>/20</w:t>
      </w:r>
      <w:r>
        <w:rPr>
          <w:rFonts w:ascii="Calibri" w:hAnsi="Calibri" w:cs="Calibri"/>
          <w:sz w:val="22"/>
          <w:szCs w:val="22"/>
        </w:rPr>
        <w:t>24</w:t>
      </w:r>
      <w:r w:rsidRPr="008A63EC">
        <w:rPr>
          <w:rFonts w:ascii="Calibri" w:hAnsi="Calibri" w:cs="Calibri"/>
          <w:sz w:val="22"/>
          <w:szCs w:val="22"/>
        </w:rPr>
        <w:t>. (X.</w:t>
      </w:r>
      <w:r>
        <w:rPr>
          <w:rFonts w:ascii="Calibri" w:hAnsi="Calibri" w:cs="Calibri"/>
          <w:sz w:val="22"/>
          <w:szCs w:val="22"/>
        </w:rPr>
        <w:t>18</w:t>
      </w:r>
      <w:r w:rsidRPr="008A63EC">
        <w:rPr>
          <w:rFonts w:ascii="Calibri" w:hAnsi="Calibri" w:cs="Calibri"/>
          <w:sz w:val="22"/>
          <w:szCs w:val="22"/>
        </w:rPr>
        <w:t>.) önkormányzati rendelet 53. § 5.</w:t>
      </w:r>
      <w:r>
        <w:rPr>
          <w:rFonts w:ascii="Calibri" w:hAnsi="Calibri" w:cs="Calibri"/>
          <w:sz w:val="22"/>
          <w:szCs w:val="22"/>
        </w:rPr>
        <w:t xml:space="preserve"> </w:t>
      </w:r>
      <w:r w:rsidRPr="008A63EC">
        <w:rPr>
          <w:rFonts w:ascii="Calibri" w:hAnsi="Calibri" w:cs="Calibri"/>
          <w:sz w:val="22"/>
          <w:szCs w:val="22"/>
        </w:rPr>
        <w:t xml:space="preserve">pontja </w:t>
      </w:r>
      <w:r>
        <w:rPr>
          <w:rFonts w:ascii="Calibri" w:hAnsi="Calibri" w:cs="Calibri"/>
          <w:sz w:val="22"/>
          <w:szCs w:val="22"/>
        </w:rPr>
        <w:t xml:space="preserve">és az ellátási szerződés 16. pontja </w:t>
      </w:r>
      <w:r w:rsidRPr="008A63EC">
        <w:rPr>
          <w:rFonts w:ascii="Calibri" w:hAnsi="Calibri" w:cs="Calibri"/>
          <w:sz w:val="22"/>
          <w:szCs w:val="22"/>
        </w:rPr>
        <w:t>alapján megtárgyalta és az abban foglaltakat tudomásul veszi.</w:t>
      </w:r>
    </w:p>
    <w:p w14:paraId="38C72F44" w14:textId="77777777" w:rsidR="00D86675" w:rsidRPr="005E382B" w:rsidRDefault="00D86675" w:rsidP="00D86675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4C6D1FCA" w14:textId="77777777" w:rsidR="00D86675" w:rsidRPr="005E382B" w:rsidRDefault="00D86675" w:rsidP="00D86675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Pr="005E382B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11696B4B" w14:textId="77777777" w:rsidR="00D86675" w:rsidRPr="005E382B" w:rsidRDefault="00D86675" w:rsidP="00D86675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1445C6BC" w14:textId="77777777" w:rsidR="00D86675" w:rsidRPr="005E382B" w:rsidRDefault="00D86675" w:rsidP="00D86675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53E5CD66" w14:textId="77777777" w:rsidR="00D86675" w:rsidRPr="005E382B" w:rsidRDefault="00D86675" w:rsidP="00D86675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Szentkirályi Bernadett, a Szociális és Lakás Iroda vezetője</w:t>
      </w:r>
    </w:p>
    <w:p w14:paraId="32059740" w14:textId="77777777" w:rsidR="00D86675" w:rsidRDefault="00D86675" w:rsidP="00D86675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Kiss István</w:t>
      </w:r>
      <w:r w:rsidRPr="005E382B">
        <w:rPr>
          <w:rFonts w:asciiTheme="minorHAnsi" w:hAnsiTheme="minorHAnsi" w:cstheme="minorHAnsi"/>
          <w:sz w:val="22"/>
          <w:szCs w:val="22"/>
        </w:rPr>
        <w:t>, a Szombathelyi Egyházmegyei Karitász igazgatója/</w:t>
      </w:r>
      <w:r w:rsidRPr="005E382B">
        <w:rPr>
          <w:rFonts w:asciiTheme="minorHAnsi" w:hAnsiTheme="minorHAnsi" w:cstheme="minorHAnsi"/>
          <w:sz w:val="22"/>
          <w:szCs w:val="22"/>
        </w:rPr>
        <w:tab/>
      </w:r>
    </w:p>
    <w:p w14:paraId="1B8839E2" w14:textId="77777777" w:rsidR="00D86675" w:rsidRPr="005E382B" w:rsidRDefault="00D86675" w:rsidP="00D86675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54215F74" w14:textId="77777777" w:rsidR="00D86675" w:rsidRPr="005E382B" w:rsidRDefault="00D86675" w:rsidP="00D86675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E382B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AF112B7" w14:textId="77777777" w:rsidR="00F77617" w:rsidRDefault="00F77617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sectPr w:rsidR="00F77617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022E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12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1A9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4EE4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19A5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675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77617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125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2023-11-13T07:00:00Z</cp:lastPrinted>
  <dcterms:created xsi:type="dcterms:W3CDTF">2025-03-26T11:57:00Z</dcterms:created>
  <dcterms:modified xsi:type="dcterms:W3CDTF">2025-03-26T16:20:00Z</dcterms:modified>
</cp:coreProperties>
</file>