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D2A0F70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E8F6FDA" w14:textId="77777777" w:rsidR="00951B98" w:rsidRDefault="00951B98" w:rsidP="00951B98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9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0FC301D9" w14:textId="77777777" w:rsidR="00951B98" w:rsidRPr="008C5AB1" w:rsidRDefault="00951B98" w:rsidP="00951B98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472A9ADA" w14:textId="77777777" w:rsidR="00951B98" w:rsidRPr="008C5AB1" w:rsidRDefault="00951B98" w:rsidP="00951B98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53/2025. 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III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26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 SzLB. sz. határozat</w:t>
      </w:r>
    </w:p>
    <w:p w14:paraId="48837FCD" w14:textId="77777777" w:rsidR="00951B98" w:rsidRDefault="00951B98" w:rsidP="00951B98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7CAB6CF" w14:textId="77777777" w:rsidR="00951B98" w:rsidRDefault="00951B98" w:rsidP="00951B98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 az ülés napirendjét az alábbiak szerint határozza meg:</w:t>
      </w:r>
    </w:p>
    <w:p w14:paraId="36D40D26" w14:textId="77777777" w:rsidR="00951B98" w:rsidRDefault="00951B98" w:rsidP="00951B98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</w:p>
    <w:p w14:paraId="00093EA7" w14:textId="77777777" w:rsidR="00951B98" w:rsidRPr="0064189C" w:rsidRDefault="00951B98" w:rsidP="00951B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4189C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7DB549F5" w14:textId="77777777" w:rsidR="00951B98" w:rsidRDefault="00951B98" w:rsidP="00951B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A2325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2EE32C2D" w14:textId="77777777" w:rsidR="00951B98" w:rsidRDefault="00951B98" w:rsidP="00951B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C227850" w14:textId="77777777" w:rsidR="00951B98" w:rsidRDefault="00951B98" w:rsidP="00951B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16E7738" w14:textId="77777777" w:rsidR="00951B98" w:rsidRPr="00BA1951" w:rsidRDefault="00951B98" w:rsidP="00951B98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</w:rPr>
        <w:t>1./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 xml:space="preserve">Javaslat a Szombathelyi Egyházmegyei Karitász 2025. évi </w:t>
      </w:r>
      <w:bookmarkStart w:id="0" w:name="_Hlk183763561"/>
      <w:r w:rsidRPr="00BA1951">
        <w:rPr>
          <w:rFonts w:ascii="Calibri" w:hAnsi="Calibri" w:cs="Calibri"/>
          <w:b/>
          <w:bCs/>
          <w:sz w:val="22"/>
          <w:szCs w:val="22"/>
        </w:rPr>
        <w:t>költségvetés tervezetének elfogadására</w:t>
      </w:r>
      <w:bookmarkEnd w:id="0"/>
    </w:p>
    <w:p w14:paraId="75E0773B" w14:textId="77777777" w:rsidR="00951B98" w:rsidRPr="00BA1951" w:rsidRDefault="00951B98" w:rsidP="00951B98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  <w:t>Osztály vezetője</w:t>
      </w:r>
    </w:p>
    <w:p w14:paraId="3F4B151C" w14:textId="77777777" w:rsidR="00951B98" w:rsidRPr="00BA1951" w:rsidRDefault="00951B98" w:rsidP="00951B9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 w:rsidRPr="00BA1951">
        <w:rPr>
          <w:rFonts w:ascii="Calibri" w:hAnsi="Calibri" w:cs="Calibri"/>
          <w:sz w:val="22"/>
          <w:szCs w:val="22"/>
        </w:rPr>
        <w:t xml:space="preserve"> </w:t>
      </w:r>
      <w:r w:rsidRPr="00BA1951">
        <w:rPr>
          <w:rFonts w:ascii="Calibri" w:hAnsi="Calibri" w:cs="Calibri"/>
          <w:sz w:val="22"/>
          <w:szCs w:val="22"/>
        </w:rPr>
        <w:tab/>
        <w:t>Kiss István, a Szombathelyi Egyházmegyei Karitász igazgatója</w:t>
      </w:r>
    </w:p>
    <w:p w14:paraId="3E75A49F" w14:textId="77777777" w:rsidR="00951B98" w:rsidRPr="00BA1951" w:rsidRDefault="00951B98" w:rsidP="00951B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2392C3F" w14:textId="77777777" w:rsidR="00951B98" w:rsidRPr="00BA1951" w:rsidRDefault="00951B98" w:rsidP="00951B9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BA1951">
        <w:rPr>
          <w:rFonts w:ascii="Calibri" w:hAnsi="Calibri" w:cs="Calibri"/>
          <w:b/>
          <w:sz w:val="22"/>
          <w:szCs w:val="22"/>
        </w:rPr>
        <w:t>./</w:t>
      </w:r>
      <w:r w:rsidRPr="00BA1951">
        <w:rPr>
          <w:rFonts w:ascii="Calibri" w:hAnsi="Calibri" w:cs="Calibri"/>
          <w:b/>
          <w:sz w:val="22"/>
          <w:szCs w:val="22"/>
        </w:rPr>
        <w:tab/>
        <w:t>Javaslat 2024. évi belső ellenőrzések végrehajtásával kapcsolatos döntések meghozatalára</w:t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pacing w:val="2"/>
          <w:sz w:val="22"/>
          <w:szCs w:val="22"/>
        </w:rPr>
        <w:t>dr. Andor</w:t>
      </w:r>
      <w:r>
        <w:rPr>
          <w:rFonts w:ascii="Calibri" w:hAnsi="Calibri" w:cs="Calibri"/>
          <w:spacing w:val="2"/>
          <w:sz w:val="22"/>
          <w:szCs w:val="22"/>
        </w:rPr>
        <w:t>né</w:t>
      </w:r>
      <w:r w:rsidRPr="00BA1951">
        <w:rPr>
          <w:rFonts w:ascii="Calibri" w:hAnsi="Calibri" w:cs="Calibri"/>
          <w:spacing w:val="2"/>
          <w:sz w:val="22"/>
          <w:szCs w:val="22"/>
        </w:rPr>
        <w:t xml:space="preserve"> Fodor Ágnes Belső ellenőrzési Iroda vezetője </w:t>
      </w:r>
    </w:p>
    <w:p w14:paraId="2663477A" w14:textId="77777777" w:rsidR="00951B98" w:rsidRPr="00BA1951" w:rsidRDefault="00951B98" w:rsidP="00951B98">
      <w:pPr>
        <w:jc w:val="both"/>
        <w:rPr>
          <w:rFonts w:ascii="Calibri" w:hAnsi="Calibri" w:cs="Calibri"/>
          <w:sz w:val="22"/>
          <w:szCs w:val="22"/>
        </w:rPr>
      </w:pPr>
    </w:p>
    <w:p w14:paraId="49B9DDF3" w14:textId="77777777" w:rsidR="00951B98" w:rsidRPr="00BA1951" w:rsidRDefault="00951B98" w:rsidP="00951B98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BA1951">
        <w:rPr>
          <w:rFonts w:ascii="Calibri" w:hAnsi="Calibri" w:cs="Calibri"/>
          <w:b/>
          <w:sz w:val="22"/>
          <w:szCs w:val="22"/>
        </w:rPr>
        <w:t>./</w:t>
      </w:r>
      <w:r w:rsidRPr="00BA1951">
        <w:rPr>
          <w:rFonts w:ascii="Calibri" w:hAnsi="Calibri" w:cs="Calibri"/>
          <w:b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z w:val="22"/>
          <w:szCs w:val="22"/>
        </w:rPr>
        <w:t>Javaslat Szombathely Megyei Jogú Város hosszú távú fejlesztési tervének, gazdasági programjának elfogadására</w:t>
      </w:r>
    </w:p>
    <w:p w14:paraId="7A8489D1" w14:textId="77777777" w:rsidR="00951B98" w:rsidRPr="00BA1951" w:rsidRDefault="00951B98" w:rsidP="00951B9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>dr. Fűzi Judit, Polgármesteri Kabinet osztályvezetője</w:t>
      </w:r>
    </w:p>
    <w:p w14:paraId="49A80F43" w14:textId="77777777" w:rsidR="00951B98" w:rsidRPr="00BA1951" w:rsidRDefault="00951B98" w:rsidP="00951B98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</w:p>
    <w:p w14:paraId="4F5E4C63" w14:textId="77777777" w:rsidR="00951B98" w:rsidRPr="00777916" w:rsidRDefault="00951B98" w:rsidP="00951B98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</w:t>
      </w:r>
      <w:r w:rsidRPr="00BA1951">
        <w:rPr>
          <w:rFonts w:ascii="Calibri" w:hAnsi="Calibri" w:cs="Calibri"/>
          <w:b/>
          <w:bCs/>
          <w:sz w:val="22"/>
          <w:szCs w:val="22"/>
        </w:rPr>
        <w:t>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 xml:space="preserve">Javaslat intézményeket érintő döntések meghozatalára </w:t>
      </w:r>
      <w:r w:rsidRPr="00777916">
        <w:rPr>
          <w:rFonts w:ascii="Calibri" w:hAnsi="Calibri" w:cs="Calibri"/>
          <w:sz w:val="22"/>
          <w:szCs w:val="22"/>
        </w:rPr>
        <w:t>(</w:t>
      </w:r>
      <w:r w:rsidRPr="00777916">
        <w:rPr>
          <w:rFonts w:ascii="Calibri" w:hAnsi="Calibri" w:cs="Calibri"/>
          <w:bCs/>
          <w:sz w:val="22"/>
          <w:szCs w:val="22"/>
          <w:u w:val="single"/>
        </w:rPr>
        <w:t>Benne:</w:t>
      </w:r>
      <w:r w:rsidRPr="00777916">
        <w:rPr>
          <w:rFonts w:ascii="Calibri" w:hAnsi="Calibri" w:cs="Calibri"/>
          <w:bCs/>
          <w:sz w:val="22"/>
          <w:szCs w:val="22"/>
        </w:rPr>
        <w:t xml:space="preserve"> alapító okiratokkal kapcsolatos döntések szakágazati kódok változása miatt, feladatellátási megállapodásokkal kapcsolatos döntések településekkel szociális feladatellátási megállapodások)</w:t>
      </w:r>
    </w:p>
    <w:p w14:paraId="6FA56401" w14:textId="77777777" w:rsidR="00951B98" w:rsidRPr="00BA1951" w:rsidRDefault="00951B98" w:rsidP="00951B98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  <w:t>Osztály vezetője</w:t>
      </w:r>
    </w:p>
    <w:p w14:paraId="36FA65BD" w14:textId="77777777" w:rsidR="00951B98" w:rsidRPr="00BA1951" w:rsidRDefault="00951B98" w:rsidP="00951B9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BA19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3F1DC260" w14:textId="77777777" w:rsidR="00951B98" w:rsidRPr="00BA1951" w:rsidRDefault="00951B98" w:rsidP="00951B98">
      <w:pPr>
        <w:rPr>
          <w:rFonts w:ascii="Calibri" w:hAnsi="Calibri" w:cs="Calibri"/>
          <w:sz w:val="22"/>
          <w:szCs w:val="22"/>
        </w:rPr>
      </w:pPr>
    </w:p>
    <w:p w14:paraId="73B6B7FC" w14:textId="77777777" w:rsidR="00951B98" w:rsidRPr="00BA1951" w:rsidRDefault="00951B98" w:rsidP="00951B9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BA1951">
        <w:rPr>
          <w:rFonts w:ascii="Calibri" w:hAnsi="Calibri" w:cs="Calibri"/>
          <w:b/>
          <w:bCs/>
          <w:sz w:val="22"/>
          <w:szCs w:val="22"/>
        </w:rPr>
        <w:t>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>Javaslat önkormányzati rendeletekkel kapcsolatos döntések meghozatalára</w:t>
      </w:r>
    </w:p>
    <w:p w14:paraId="43BD39F4" w14:textId="77777777" w:rsidR="00951B98" w:rsidRPr="003B0851" w:rsidRDefault="00951B98" w:rsidP="00951B98">
      <w:pPr>
        <w:ind w:left="705"/>
        <w:jc w:val="both"/>
        <w:rPr>
          <w:rFonts w:ascii="Calibri" w:eastAsia="Calibri" w:hAnsi="Calibri" w:cs="Calibri"/>
          <w:b/>
          <w:sz w:val="22"/>
          <w:szCs w:val="22"/>
        </w:rPr>
      </w:pPr>
      <w:r w:rsidRPr="003B0851">
        <w:rPr>
          <w:rFonts w:ascii="Calibri" w:eastAsia="Calibri" w:hAnsi="Calibri" w:cs="Calibri"/>
          <w:sz w:val="22"/>
          <w:szCs w:val="22"/>
          <w:u w:val="single"/>
        </w:rPr>
        <w:t>(Benne:</w:t>
      </w:r>
      <w:r w:rsidRPr="003B0851">
        <w:rPr>
          <w:rFonts w:ascii="Calibri" w:eastAsia="Calibri" w:hAnsi="Calibri" w:cs="Calibri"/>
          <w:sz w:val="22"/>
          <w:szCs w:val="22"/>
        </w:rPr>
        <w:t xml:space="preserve"> Javaslat az önkormányzat tulajdonában lévő lakások elidegenítésének szabályairól szóló 12/1994.(IV.7.) önkormányzati rendelet módosítására /a határozatlan időre szóló kijelöléssel rendelkező önkormányzati bérlakások értékesítésének lehetőségéről végzett vizsgálattal kapcsolatos döntés meghozatala)</w:t>
      </w:r>
    </w:p>
    <w:p w14:paraId="4D6525C6" w14:textId="77777777" w:rsidR="00951B98" w:rsidRPr="00BA1951" w:rsidRDefault="00951B98" w:rsidP="00951B98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C66F87E" w14:textId="77777777" w:rsidR="00951B98" w:rsidRPr="003F0282" w:rsidRDefault="00951B98" w:rsidP="00951B98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3F0282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 w:rsidRPr="003F0282">
        <w:rPr>
          <w:rFonts w:ascii="Calibri" w:hAnsi="Calibri" w:cs="Calibri"/>
          <w:sz w:val="22"/>
          <w:szCs w:val="22"/>
        </w:rPr>
        <w:tab/>
        <w:t xml:space="preserve">Kovács Cecília, a SZOVA Nzrt. vezérigazgató </w:t>
      </w:r>
    </w:p>
    <w:p w14:paraId="5557D243" w14:textId="77777777" w:rsidR="00951B98" w:rsidRPr="0038482B" w:rsidRDefault="00951B98" w:rsidP="00951B98">
      <w:pPr>
        <w:ind w:left="705" w:hanging="705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252A4209" w14:textId="77777777" w:rsidR="00951B98" w:rsidRPr="00BA1951" w:rsidRDefault="00951B98" w:rsidP="00951B98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BA1951">
        <w:rPr>
          <w:rFonts w:ascii="Calibri" w:hAnsi="Calibri" w:cs="Calibri"/>
          <w:b/>
          <w:bCs/>
          <w:sz w:val="22"/>
          <w:szCs w:val="22"/>
        </w:rPr>
        <w:t>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61342A1C" w14:textId="77777777" w:rsidR="00951B98" w:rsidRPr="00BA1951" w:rsidRDefault="00951B98" w:rsidP="00951B98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Előadó:</w:t>
      </w:r>
      <w:r w:rsidRPr="00BA1951">
        <w:rPr>
          <w:rFonts w:ascii="Calibri" w:hAnsi="Calibri" w:cs="Calibri"/>
          <w:sz w:val="22"/>
          <w:szCs w:val="22"/>
        </w:rPr>
        <w:tab/>
      </w:r>
      <w:bookmarkStart w:id="1" w:name="_Hlk25221937"/>
      <w:r w:rsidRPr="00BA195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1"/>
    </w:p>
    <w:p w14:paraId="29406205" w14:textId="77777777" w:rsidR="00951B98" w:rsidRDefault="00951B98" w:rsidP="00951B9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5FD183C" w14:textId="77777777" w:rsidR="00951B98" w:rsidRPr="00BA1951" w:rsidRDefault="00951B98" w:rsidP="00951B9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79977508" w14:textId="77777777" w:rsidR="00951B98" w:rsidRPr="00BA1951" w:rsidRDefault="00951B98" w:rsidP="00951B9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271BFCC" w14:textId="77777777" w:rsidR="00951B98" w:rsidRPr="00BA1951" w:rsidRDefault="00951B98" w:rsidP="00951B98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Pr="00BA1951">
        <w:rPr>
          <w:rFonts w:ascii="Calibri" w:hAnsi="Calibri" w:cs="Calibri"/>
          <w:b/>
          <w:sz w:val="22"/>
          <w:szCs w:val="22"/>
        </w:rPr>
        <w:t>./</w:t>
      </w:r>
      <w:r w:rsidRPr="00BA1951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ingatlannal kapcsolatos döntés meghozatalára</w:t>
      </w:r>
    </w:p>
    <w:p w14:paraId="20D7D3BF" w14:textId="77777777" w:rsidR="00951B98" w:rsidRPr="00BA1951" w:rsidRDefault="00951B98" w:rsidP="00951B9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2E309AD" w14:textId="77777777" w:rsidR="00951B98" w:rsidRPr="00BA1951" w:rsidRDefault="00951B98" w:rsidP="00951B98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2AF6E9AC" w14:textId="77777777" w:rsidR="00951B98" w:rsidRPr="00BA1951" w:rsidRDefault="00951B98" w:rsidP="00951B98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BA1951">
        <w:rPr>
          <w:rFonts w:ascii="Calibri" w:hAnsi="Calibri" w:cs="Calibri"/>
          <w:b/>
          <w:bCs/>
          <w:sz w:val="22"/>
          <w:szCs w:val="22"/>
        </w:rPr>
        <w:t>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5D6F2B52" w14:textId="77777777" w:rsidR="00951B98" w:rsidRDefault="00951B98" w:rsidP="00951B98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sz w:val="22"/>
          <w:szCs w:val="22"/>
        </w:rPr>
        <w:tab/>
      </w:r>
      <w:r w:rsidRPr="00916F18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0CDDDFB4" w14:textId="77777777" w:rsidR="00951B98" w:rsidRPr="00BA1951" w:rsidRDefault="00951B98" w:rsidP="00951B98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36DBB9FC" w14:textId="77777777" w:rsidR="00951B98" w:rsidRPr="00BA1951" w:rsidRDefault="00951B98" w:rsidP="00951B98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916F18">
        <w:rPr>
          <w:rFonts w:ascii="Calibri" w:hAnsi="Calibri" w:cs="Calibri"/>
          <w:b/>
          <w:bCs/>
          <w:sz w:val="22"/>
          <w:szCs w:val="22"/>
        </w:rPr>
        <w:t>./</w:t>
      </w:r>
      <w:r w:rsidRPr="00916F18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  <w:r w:rsidRPr="00BA1951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267AB7DD" w14:textId="77777777" w:rsidR="00951B98" w:rsidRPr="00916F18" w:rsidRDefault="00951B98" w:rsidP="00951B98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916F18">
        <w:rPr>
          <w:rFonts w:ascii="Calibri" w:hAnsi="Calibri" w:cs="Calibri"/>
          <w:b/>
          <w:bCs/>
          <w:sz w:val="22"/>
          <w:szCs w:val="22"/>
        </w:rPr>
        <w:tab/>
      </w:r>
      <w:r w:rsidRPr="00916F1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16F18">
        <w:rPr>
          <w:rFonts w:ascii="Calibri" w:hAnsi="Calibri" w:cs="Calibri"/>
          <w:sz w:val="22"/>
          <w:szCs w:val="22"/>
        </w:rPr>
        <w:tab/>
      </w:r>
      <w:r w:rsidRPr="00916F1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CEC5F6B" w14:textId="77777777" w:rsidR="00951B98" w:rsidRPr="00BA1951" w:rsidRDefault="00951B98" w:rsidP="00951B98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23156650" w14:textId="77777777" w:rsidR="00951B98" w:rsidRPr="00BA1951" w:rsidRDefault="00951B98" w:rsidP="00951B98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</w:t>
      </w:r>
      <w:r w:rsidRPr="00BA1951">
        <w:rPr>
          <w:rFonts w:ascii="Calibri" w:hAnsi="Calibri" w:cs="Calibri"/>
          <w:b/>
          <w:bCs/>
          <w:sz w:val="22"/>
          <w:szCs w:val="22"/>
        </w:rPr>
        <w:t>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BA1951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0702C7C2" w14:textId="77777777" w:rsidR="00951B98" w:rsidRPr="00BA1951" w:rsidRDefault="00951B98" w:rsidP="00951B9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0B615E7" w14:textId="77777777" w:rsidR="00951B98" w:rsidRPr="00BA1951" w:rsidRDefault="00951B98" w:rsidP="00951B9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472E9C7" w14:textId="77777777" w:rsidR="00951B98" w:rsidRPr="00BA1951" w:rsidRDefault="00951B98" w:rsidP="00951B98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BA1951">
        <w:rPr>
          <w:rFonts w:ascii="Calibri" w:hAnsi="Calibri" w:cs="Calibri"/>
          <w:b/>
          <w:bCs/>
          <w:sz w:val="22"/>
          <w:szCs w:val="22"/>
        </w:rPr>
        <w:t xml:space="preserve">./ 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377F4D3D" w14:textId="77777777" w:rsidR="00951B98" w:rsidRPr="00BA1951" w:rsidRDefault="00951B98" w:rsidP="00951B98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9C2DDC0" w14:textId="77777777" w:rsidR="00951B98" w:rsidRPr="00DA2325" w:rsidRDefault="00951B98" w:rsidP="00951B98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33C1D841" w14:textId="77777777" w:rsidR="00951B98" w:rsidRDefault="00951B98" w:rsidP="00951B98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57631818" w14:textId="77777777" w:rsidR="00951B98" w:rsidRDefault="00951B98" w:rsidP="00951B98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AC9DAC" w14:textId="77777777" w:rsidR="00951B98" w:rsidRDefault="00951B98" w:rsidP="00951B98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49E0C4" w14:textId="77777777" w:rsidR="00951B98" w:rsidRDefault="00951B98" w:rsidP="00951B98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951B9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532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A5B85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4EC1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611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C33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1B98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2</Pages>
  <Words>411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6</cp:revision>
  <cp:lastPrinted>2023-11-13T07:00:00Z</cp:lastPrinted>
  <dcterms:created xsi:type="dcterms:W3CDTF">2025-03-26T11:57:00Z</dcterms:created>
  <dcterms:modified xsi:type="dcterms:W3CDTF">2025-03-26T16:19:00Z</dcterms:modified>
</cp:coreProperties>
</file>