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2577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1884EF39" w14:textId="77777777" w:rsidR="00481D98" w:rsidRDefault="00481D98" w:rsidP="00481D98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772B42CF" w14:textId="77777777" w:rsidR="00261475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567EE5E" w14:textId="1DB4020B" w:rsidR="00324023" w:rsidRPr="00481D98" w:rsidRDefault="00261475" w:rsidP="00481D9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117E6D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166CD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/2025. </w:t>
      </w:r>
      <w:r w:rsidR="00C4344F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(III.24.)</w:t>
      </w:r>
      <w:r w:rsidR="00324023" w:rsidRPr="00481D9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F3076B3" w14:textId="77777777" w:rsidR="00324023" w:rsidRPr="00481D98" w:rsidRDefault="00324023" w:rsidP="00481D98">
      <w:pPr>
        <w:rPr>
          <w:rFonts w:asciiTheme="minorHAnsi" w:hAnsiTheme="minorHAnsi" w:cstheme="minorHAnsi"/>
          <w:sz w:val="22"/>
          <w:szCs w:val="22"/>
        </w:rPr>
      </w:pPr>
    </w:p>
    <w:p w14:paraId="07BAC781" w14:textId="058CC839" w:rsidR="00A01513" w:rsidRPr="00481D98" w:rsidRDefault="00A01513" w:rsidP="00481D98">
      <w:pPr>
        <w:pStyle w:val="Listaszerbekezds"/>
        <w:widowControl w:val="0"/>
        <w:numPr>
          <w:ilvl w:val="0"/>
          <w:numId w:val="3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a Szombathely Megyei Jogú Város Bűnmegelőzési és Közbiztonsági Koncepciójának 2022.07.01-2025.03.31. időszakra jóváhagyott Cselekvési Program végrehajtásáról szóló beszámolót megtárgyalta, és az előterjesztésben foglaltak szerint a Közgyűlésnek elfogadásra javasolja.</w:t>
      </w:r>
    </w:p>
    <w:p w14:paraId="23845AAF" w14:textId="77777777" w:rsidR="00A01513" w:rsidRPr="00481D98" w:rsidRDefault="00A01513" w:rsidP="00481D98">
      <w:pPr>
        <w:widowControl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04D46EA" w14:textId="62D1CA71" w:rsidR="00A01513" w:rsidRPr="00481D98" w:rsidRDefault="0083407A" w:rsidP="00481D98">
      <w:pPr>
        <w:pStyle w:val="Listaszerbekezds"/>
        <w:widowControl w:val="0"/>
        <w:numPr>
          <w:ilvl w:val="0"/>
          <w:numId w:val="3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</w:t>
      </w:r>
      <w:r w:rsidR="00A01513" w:rsidRPr="00481D98">
        <w:rPr>
          <w:rFonts w:asciiTheme="minorHAnsi" w:hAnsiTheme="minorHAnsi" w:cstheme="minorHAnsi"/>
          <w:sz w:val="22"/>
          <w:szCs w:val="22"/>
        </w:rPr>
        <w:t xml:space="preserve">a Szombathely Megyei Jogú Város Bűnmegelőzési és Közbiztonsági Koncepciója </w:t>
      </w:r>
      <w:r w:rsidR="00A01513" w:rsidRPr="00481D98">
        <w:rPr>
          <w:rFonts w:asciiTheme="minorHAnsi" w:hAnsiTheme="minorHAnsi" w:cstheme="minorHAnsi"/>
          <w:bCs/>
          <w:sz w:val="22"/>
          <w:szCs w:val="22"/>
        </w:rPr>
        <w:t xml:space="preserve">2025.04.01-2025.12.31. időszakra </w:t>
      </w:r>
      <w:r w:rsidR="00A01513" w:rsidRPr="00481D98">
        <w:rPr>
          <w:rFonts w:asciiTheme="minorHAnsi" w:hAnsiTheme="minorHAnsi" w:cstheme="minorHAnsi"/>
          <w:sz w:val="22"/>
          <w:szCs w:val="22"/>
        </w:rPr>
        <w:t>szóló Cselekvési Programját megtárgyalta, és az előterjesztésben foglaltak szerint a Közgyűlésnek elfogadásra javasolja.</w:t>
      </w:r>
    </w:p>
    <w:p w14:paraId="021EC079" w14:textId="0FA67805" w:rsidR="00A01513" w:rsidRPr="00481D98" w:rsidRDefault="00A01513" w:rsidP="00481D98">
      <w:pPr>
        <w:pStyle w:val="Listaszerbekezds"/>
        <w:widowControl w:val="0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CA882B" w14:textId="11140CC9" w:rsidR="00A01513" w:rsidRPr="00481D98" w:rsidRDefault="0083407A" w:rsidP="00481D98">
      <w:pPr>
        <w:pStyle w:val="Listaszerbekezds"/>
        <w:widowControl w:val="0"/>
        <w:numPr>
          <w:ilvl w:val="0"/>
          <w:numId w:val="36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D98">
        <w:rPr>
          <w:rFonts w:asciiTheme="minorHAnsi" w:hAnsiTheme="minorHAnsi" w:cstheme="minorHAnsi"/>
          <w:sz w:val="22"/>
          <w:szCs w:val="22"/>
        </w:rPr>
        <w:t>A Bűnmegelőzési, Közbiztonsági és Közrendvédelmi Bizottság javasolja a Közgyűlésnek, kérje fel a Polgármestert</w:t>
      </w:r>
      <w:r w:rsidR="00A01513" w:rsidRPr="00481D98">
        <w:rPr>
          <w:rFonts w:asciiTheme="minorHAnsi" w:hAnsiTheme="minorHAnsi" w:cstheme="minorHAnsi"/>
          <w:sz w:val="22"/>
          <w:szCs w:val="22"/>
        </w:rPr>
        <w:t>, hogy a Vas Vármegyei Rendőr-főkapitányság és a további társszervek bevonásával végezze el a stratégia felülvizsgálatát és korszerűsítését.</w:t>
      </w:r>
    </w:p>
    <w:p w14:paraId="24D6CBE4" w14:textId="77777777" w:rsidR="00A01513" w:rsidRPr="00481D98" w:rsidRDefault="00A01513" w:rsidP="00481D98">
      <w:pPr>
        <w:ind w:right="-285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58B461" w14:textId="77777777" w:rsidR="00A01513" w:rsidRPr="00481D98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690CE32C" w14:textId="77777777" w:rsidR="00A01513" w:rsidRPr="00481D98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2E740B71" w14:textId="4A16DF90" w:rsidR="00A01513" w:rsidRPr="00481D98" w:rsidRDefault="00A01513" w:rsidP="00481D98">
      <w:pPr>
        <w:ind w:left="1418" w:right="-285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34E7BC94" w14:textId="77777777" w:rsidR="00A01513" w:rsidRPr="00481D98" w:rsidRDefault="00A01513" w:rsidP="00481D98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393A3B07" w14:textId="77777777" w:rsidR="00A01513" w:rsidRPr="00481D98" w:rsidRDefault="00A01513" w:rsidP="00481D98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09F75D67" w14:textId="77777777" w:rsidR="00A01513" w:rsidRPr="00481D98" w:rsidRDefault="00A01513" w:rsidP="00481D98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Cs/>
          <w:sz w:val="22"/>
          <w:szCs w:val="22"/>
        </w:rPr>
        <w:t>Dr. Holler Péter, a Hatósági Osztály vezetője)</w:t>
      </w:r>
    </w:p>
    <w:p w14:paraId="71C6F46F" w14:textId="77777777" w:rsidR="00A01513" w:rsidRPr="00481D98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0978FC" w14:textId="7FB13DEE" w:rsidR="00A01513" w:rsidRDefault="00A01513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1D9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81D98">
        <w:rPr>
          <w:rFonts w:asciiTheme="minorHAnsi" w:hAnsiTheme="minorHAnsi" w:cstheme="minorHAnsi"/>
          <w:bCs/>
          <w:sz w:val="22"/>
          <w:szCs w:val="22"/>
        </w:rPr>
        <w:tab/>
      </w:r>
      <w:r w:rsidRPr="00481D98">
        <w:rPr>
          <w:rFonts w:asciiTheme="minorHAnsi" w:hAnsiTheme="minorHAnsi" w:cstheme="minorHAnsi"/>
          <w:sz w:val="22"/>
          <w:szCs w:val="22"/>
        </w:rPr>
        <w:t>a Közgyűlés 2025. március 27-i ülése</w:t>
      </w:r>
    </w:p>
    <w:p w14:paraId="53E036E7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F4F0EB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813659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A87D00" w14:textId="77777777" w:rsidR="00481D98" w:rsidRDefault="00481D98" w:rsidP="00481D98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481D98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F96E" w14:textId="77777777" w:rsidR="001C1A83" w:rsidRDefault="001C1A83" w:rsidP="00492410">
      <w:r>
        <w:separator/>
      </w:r>
    </w:p>
  </w:endnote>
  <w:endnote w:type="continuationSeparator" w:id="0">
    <w:p w14:paraId="001F0A57" w14:textId="77777777" w:rsidR="001C1A83" w:rsidRDefault="001C1A83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8BC84" w14:textId="77777777" w:rsidR="001C1A83" w:rsidRDefault="001C1A83" w:rsidP="00492410">
      <w:r>
        <w:separator/>
      </w:r>
    </w:p>
  </w:footnote>
  <w:footnote w:type="continuationSeparator" w:id="0">
    <w:p w14:paraId="26281741" w14:textId="77777777" w:rsidR="001C1A83" w:rsidRDefault="001C1A83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45D94"/>
    <w:multiLevelType w:val="hybridMultilevel"/>
    <w:tmpl w:val="E9C25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3"/>
  </w:num>
  <w:num w:numId="2" w16cid:durableId="249197975">
    <w:abstractNumId w:val="29"/>
  </w:num>
  <w:num w:numId="3" w16cid:durableId="1932732820">
    <w:abstractNumId w:val="21"/>
  </w:num>
  <w:num w:numId="4" w16cid:durableId="1447430968">
    <w:abstractNumId w:val="33"/>
  </w:num>
  <w:num w:numId="5" w16cid:durableId="41711896">
    <w:abstractNumId w:val="27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9"/>
  </w:num>
  <w:num w:numId="10" w16cid:durableId="1840849978">
    <w:abstractNumId w:val="10"/>
  </w:num>
  <w:num w:numId="11" w16cid:durableId="1908959424">
    <w:abstractNumId w:val="15"/>
  </w:num>
  <w:num w:numId="12" w16cid:durableId="1422481917">
    <w:abstractNumId w:val="2"/>
  </w:num>
  <w:num w:numId="13" w16cid:durableId="101606565">
    <w:abstractNumId w:val="20"/>
  </w:num>
  <w:num w:numId="14" w16cid:durableId="1791243129">
    <w:abstractNumId w:val="34"/>
  </w:num>
  <w:num w:numId="15" w16cid:durableId="1668243626">
    <w:abstractNumId w:val="12"/>
  </w:num>
  <w:num w:numId="16" w16cid:durableId="769739732">
    <w:abstractNumId w:val="13"/>
  </w:num>
  <w:num w:numId="17" w16cid:durableId="926498550">
    <w:abstractNumId w:val="16"/>
  </w:num>
  <w:num w:numId="18" w16cid:durableId="423262594">
    <w:abstractNumId w:val="24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30"/>
  </w:num>
  <w:num w:numId="22" w16cid:durableId="706030912">
    <w:abstractNumId w:val="17"/>
  </w:num>
  <w:num w:numId="23" w16cid:durableId="499852113">
    <w:abstractNumId w:val="18"/>
  </w:num>
  <w:num w:numId="24" w16cid:durableId="224292501">
    <w:abstractNumId w:val="32"/>
  </w:num>
  <w:num w:numId="25" w16cid:durableId="662204220">
    <w:abstractNumId w:val="1"/>
  </w:num>
  <w:num w:numId="26" w16cid:durableId="737551939">
    <w:abstractNumId w:val="11"/>
  </w:num>
  <w:num w:numId="27" w16cid:durableId="148133404">
    <w:abstractNumId w:val="0"/>
  </w:num>
  <w:num w:numId="28" w16cid:durableId="731268593">
    <w:abstractNumId w:val="31"/>
  </w:num>
  <w:num w:numId="29" w16cid:durableId="1771393331">
    <w:abstractNumId w:val="4"/>
  </w:num>
  <w:num w:numId="30" w16cid:durableId="1242642862">
    <w:abstractNumId w:val="25"/>
  </w:num>
  <w:num w:numId="31" w16cid:durableId="334651370">
    <w:abstractNumId w:val="28"/>
  </w:num>
  <w:num w:numId="32" w16cid:durableId="1748769413">
    <w:abstractNumId w:val="26"/>
  </w:num>
  <w:num w:numId="33" w16cid:durableId="243875530">
    <w:abstractNumId w:val="22"/>
  </w:num>
  <w:num w:numId="34" w16cid:durableId="2046902263">
    <w:abstractNumId w:val="8"/>
  </w:num>
  <w:num w:numId="35" w16cid:durableId="510532998">
    <w:abstractNumId w:val="14"/>
  </w:num>
  <w:num w:numId="36" w16cid:durableId="898174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21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4DF4"/>
    <w:rsid w:val="00075615"/>
    <w:rsid w:val="00081E69"/>
    <w:rsid w:val="0009260E"/>
    <w:rsid w:val="00093855"/>
    <w:rsid w:val="000A1259"/>
    <w:rsid w:val="000A22C1"/>
    <w:rsid w:val="000A7AC7"/>
    <w:rsid w:val="000B0CA2"/>
    <w:rsid w:val="000B2342"/>
    <w:rsid w:val="000C1886"/>
    <w:rsid w:val="000C3C4D"/>
    <w:rsid w:val="000C7935"/>
    <w:rsid w:val="000C7C55"/>
    <w:rsid w:val="000D044D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077B8"/>
    <w:rsid w:val="001115F8"/>
    <w:rsid w:val="00117E6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1A83"/>
    <w:rsid w:val="001C2925"/>
    <w:rsid w:val="001C619A"/>
    <w:rsid w:val="001D07DF"/>
    <w:rsid w:val="001D08F3"/>
    <w:rsid w:val="001D0F58"/>
    <w:rsid w:val="001D1FEA"/>
    <w:rsid w:val="001D4F0F"/>
    <w:rsid w:val="001D545F"/>
    <w:rsid w:val="001E1598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9200C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7611"/>
    <w:rsid w:val="00370099"/>
    <w:rsid w:val="00376C17"/>
    <w:rsid w:val="00377842"/>
    <w:rsid w:val="00385F51"/>
    <w:rsid w:val="0039107A"/>
    <w:rsid w:val="00396096"/>
    <w:rsid w:val="003B4159"/>
    <w:rsid w:val="003B53E8"/>
    <w:rsid w:val="003B795F"/>
    <w:rsid w:val="003C2195"/>
    <w:rsid w:val="003C3AD6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1D98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2C73"/>
    <w:rsid w:val="005536C6"/>
    <w:rsid w:val="00561554"/>
    <w:rsid w:val="00562039"/>
    <w:rsid w:val="00562ADF"/>
    <w:rsid w:val="00563828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03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48AA"/>
    <w:rsid w:val="005D51AC"/>
    <w:rsid w:val="005E1ABA"/>
    <w:rsid w:val="005E3270"/>
    <w:rsid w:val="005E555B"/>
    <w:rsid w:val="005F1280"/>
    <w:rsid w:val="005F1AFE"/>
    <w:rsid w:val="005F76E3"/>
    <w:rsid w:val="006015E4"/>
    <w:rsid w:val="006021F3"/>
    <w:rsid w:val="0060294B"/>
    <w:rsid w:val="006064BB"/>
    <w:rsid w:val="00610BD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6A4"/>
    <w:rsid w:val="00751F06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4D15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8D8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07A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2718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2E32"/>
    <w:rsid w:val="00934537"/>
    <w:rsid w:val="00944AF0"/>
    <w:rsid w:val="00947766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1513"/>
    <w:rsid w:val="00A04611"/>
    <w:rsid w:val="00A064BF"/>
    <w:rsid w:val="00A10FD2"/>
    <w:rsid w:val="00A13605"/>
    <w:rsid w:val="00A16DA5"/>
    <w:rsid w:val="00A17714"/>
    <w:rsid w:val="00A21CF3"/>
    <w:rsid w:val="00A2360B"/>
    <w:rsid w:val="00A32CD3"/>
    <w:rsid w:val="00A35E12"/>
    <w:rsid w:val="00A36E7C"/>
    <w:rsid w:val="00A47261"/>
    <w:rsid w:val="00A52B7D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D6727"/>
    <w:rsid w:val="00AE0B08"/>
    <w:rsid w:val="00AE2A76"/>
    <w:rsid w:val="00AF26C3"/>
    <w:rsid w:val="00AF2BEA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29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344F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84826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19A8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46435"/>
    <w:rsid w:val="00F507BE"/>
    <w:rsid w:val="00F5082A"/>
    <w:rsid w:val="00F541F5"/>
    <w:rsid w:val="00F6042C"/>
    <w:rsid w:val="00F62E02"/>
    <w:rsid w:val="00F660B2"/>
    <w:rsid w:val="00F77ED2"/>
    <w:rsid w:val="00F84674"/>
    <w:rsid w:val="00F853FC"/>
    <w:rsid w:val="00F85F8F"/>
    <w:rsid w:val="00F910EF"/>
    <w:rsid w:val="00FA28C3"/>
    <w:rsid w:val="00FA6BE8"/>
    <w:rsid w:val="00FA6FAA"/>
    <w:rsid w:val="00FB6569"/>
    <w:rsid w:val="00FC0F1A"/>
    <w:rsid w:val="00FC1494"/>
    <w:rsid w:val="00FC1EB6"/>
    <w:rsid w:val="00FC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135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2025-03-26T14:33:00Z</dcterms:created>
  <dcterms:modified xsi:type="dcterms:W3CDTF">2025-03-26T14:39:00Z</dcterms:modified>
</cp:coreProperties>
</file>