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2577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2CC81FF" w14:textId="77777777" w:rsidR="00A8598B" w:rsidRDefault="00A8598B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1AEC35B" w14:textId="52BD49FE" w:rsidR="00261475" w:rsidRPr="00481D98" w:rsidRDefault="00C4344F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18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88931CD" w14:textId="77777777" w:rsidR="00261475" w:rsidRPr="00481D98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42488B12" w14:textId="551003A6" w:rsidR="00261475" w:rsidRPr="00481D98" w:rsidRDefault="00261475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5E555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="00C4344F" w:rsidRPr="005E555B">
        <w:rPr>
          <w:rFonts w:asciiTheme="minorHAnsi" w:hAnsiTheme="minorHAnsi" w:cstheme="minorHAnsi"/>
          <w:i/>
          <w:iCs/>
          <w:sz w:val="22"/>
          <w:szCs w:val="22"/>
        </w:rPr>
        <w:t>Javaslat önkormányzati rendeletekkel kapcsolatos döntések meghozatalára</w:t>
      </w:r>
      <w:r w:rsidRPr="005E555B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 w:rsidR="00396096" w:rsidRPr="005E555B">
        <w:rPr>
          <w:rFonts w:asciiTheme="minorHAnsi" w:hAnsiTheme="minorHAnsi" w:cstheme="minorHAnsi"/>
          <w:sz w:val="22"/>
          <w:szCs w:val="22"/>
        </w:rPr>
        <w:t xml:space="preserve">az egyes önkormányzati rendeleteknek a Közterület-felügyelet átnevezésével összefüggő módosításáról </w:t>
      </w:r>
      <w:r w:rsidRPr="005E555B">
        <w:rPr>
          <w:rFonts w:asciiTheme="minorHAnsi" w:hAnsiTheme="minorHAnsi" w:cstheme="minorHAnsi"/>
          <w:sz w:val="22"/>
          <w:szCs w:val="22"/>
        </w:rPr>
        <w:t>szóló rendelet</w:t>
      </w:r>
      <w:r w:rsidR="00396096" w:rsidRPr="005E555B">
        <w:rPr>
          <w:rFonts w:asciiTheme="minorHAnsi" w:hAnsiTheme="minorHAnsi" w:cstheme="minorHAnsi"/>
          <w:sz w:val="22"/>
          <w:szCs w:val="22"/>
        </w:rPr>
        <w:t>-</w:t>
      </w:r>
      <w:r w:rsidRPr="005E555B">
        <w:rPr>
          <w:rFonts w:asciiTheme="minorHAnsi" w:hAnsiTheme="minorHAnsi" w:cstheme="minorHAnsi"/>
          <w:sz w:val="22"/>
          <w:szCs w:val="22"/>
        </w:rPr>
        <w:t>tervezetet az előterjesztésben foglaltak szerint a Közgyűlésnek elfogadásra javasolja.</w:t>
      </w:r>
    </w:p>
    <w:p w14:paraId="740C0648" w14:textId="77777777" w:rsidR="00261475" w:rsidRPr="00481D98" w:rsidRDefault="00261475" w:rsidP="00481D9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59E2B5" w14:textId="77777777" w:rsidR="00261475" w:rsidRPr="00481D98" w:rsidRDefault="00261475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F5AF89E" w14:textId="77777777" w:rsidR="00261475" w:rsidRPr="00481D98" w:rsidRDefault="00261475" w:rsidP="00481D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000AE73" w14:textId="6F48FB35" w:rsidR="00261475" w:rsidRPr="00481D98" w:rsidRDefault="00C4344F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Dr. Holler Péter, a Hatósági Osztály vezetője</w:t>
      </w:r>
      <w:r w:rsidR="00261475" w:rsidRPr="00481D98">
        <w:rPr>
          <w:rFonts w:asciiTheme="minorHAnsi" w:hAnsiTheme="minorHAnsi" w:cstheme="minorHAnsi"/>
          <w:bCs/>
          <w:sz w:val="22"/>
          <w:szCs w:val="22"/>
        </w:rPr>
        <w:t>)</w:t>
      </w:r>
    </w:p>
    <w:p w14:paraId="05313EBC" w14:textId="77777777" w:rsidR="00261475" w:rsidRPr="00481D98" w:rsidRDefault="00261475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D405450" w14:textId="30B4FA7C" w:rsidR="00261475" w:rsidRPr="00481D98" w:rsidRDefault="00261475" w:rsidP="00481D98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sz w:val="22"/>
          <w:szCs w:val="22"/>
        </w:rPr>
        <w:tab/>
        <w:t xml:space="preserve">a Közgyűlés 2025. </w:t>
      </w:r>
      <w:r w:rsidR="00C4344F" w:rsidRPr="00481D98">
        <w:rPr>
          <w:rFonts w:asciiTheme="minorHAnsi" w:hAnsiTheme="minorHAnsi" w:cstheme="minorHAnsi"/>
          <w:sz w:val="22"/>
          <w:szCs w:val="22"/>
        </w:rPr>
        <w:t>március</w:t>
      </w:r>
      <w:r w:rsidRPr="00481D98">
        <w:rPr>
          <w:rFonts w:asciiTheme="minorHAnsi" w:hAnsiTheme="minorHAnsi" w:cstheme="minorHAnsi"/>
          <w:sz w:val="22"/>
          <w:szCs w:val="22"/>
        </w:rPr>
        <w:t xml:space="preserve"> 27-i ülése</w:t>
      </w:r>
    </w:p>
    <w:p w14:paraId="37EF6CBC" w14:textId="77777777" w:rsidR="00261475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72B42CF" w14:textId="77777777" w:rsidR="00261475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261475" w:rsidRP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F96E" w14:textId="77777777" w:rsidR="001C1A83" w:rsidRDefault="001C1A83" w:rsidP="00492410">
      <w:r>
        <w:separator/>
      </w:r>
    </w:p>
  </w:endnote>
  <w:endnote w:type="continuationSeparator" w:id="0">
    <w:p w14:paraId="001F0A57" w14:textId="77777777" w:rsidR="001C1A83" w:rsidRDefault="001C1A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BC84" w14:textId="77777777" w:rsidR="001C1A83" w:rsidRDefault="001C1A83" w:rsidP="00492410">
      <w:r>
        <w:separator/>
      </w:r>
    </w:p>
  </w:footnote>
  <w:footnote w:type="continuationSeparator" w:id="0">
    <w:p w14:paraId="26281741" w14:textId="77777777" w:rsidR="001C1A83" w:rsidRDefault="001C1A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57ED"/>
    <w:rsid w:val="000478DD"/>
    <w:rsid w:val="00047C06"/>
    <w:rsid w:val="000520B7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C7337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3828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51F06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2718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598B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64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2025-03-26T14:33:00Z</dcterms:created>
  <dcterms:modified xsi:type="dcterms:W3CDTF">2025-03-26T14:39:00Z</dcterms:modified>
</cp:coreProperties>
</file>