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2577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884EF39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2B531FAE" w14:textId="0F10F49D" w:rsidR="00131818" w:rsidRPr="00481D98" w:rsidRDefault="0013181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481D98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2EF322A4" w14:textId="4F04681C" w:rsidR="00131818" w:rsidRPr="00481D98" w:rsidRDefault="0056610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481D98">
        <w:rPr>
          <w:rFonts w:asciiTheme="minorHAnsi" w:hAnsiTheme="minorHAnsi" w:cstheme="minorHAnsi"/>
          <w:i w:val="0"/>
          <w:sz w:val="22"/>
          <w:szCs w:val="22"/>
        </w:rPr>
        <w:t>202</w:t>
      </w:r>
      <w:r w:rsidR="007A20F1" w:rsidRPr="00481D98">
        <w:rPr>
          <w:rFonts w:asciiTheme="minorHAnsi" w:hAnsiTheme="minorHAnsi" w:cstheme="minorHAnsi"/>
          <w:i w:val="0"/>
          <w:sz w:val="22"/>
          <w:szCs w:val="22"/>
        </w:rPr>
        <w:t>5</w:t>
      </w:r>
      <w:r w:rsidR="00131818" w:rsidRPr="00481D98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29200C" w:rsidRPr="00481D98">
        <w:rPr>
          <w:rFonts w:asciiTheme="minorHAnsi" w:hAnsiTheme="minorHAnsi" w:cstheme="minorHAnsi"/>
          <w:i w:val="0"/>
          <w:sz w:val="22"/>
          <w:szCs w:val="22"/>
        </w:rPr>
        <w:t>március</w:t>
      </w:r>
      <w:r w:rsidR="00B002D5" w:rsidRPr="00481D9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AD0142" w:rsidRPr="00481D98">
        <w:rPr>
          <w:rFonts w:asciiTheme="minorHAnsi" w:hAnsiTheme="minorHAnsi" w:cstheme="minorHAnsi"/>
          <w:i w:val="0"/>
          <w:sz w:val="22"/>
          <w:szCs w:val="22"/>
        </w:rPr>
        <w:t>2</w:t>
      </w:r>
      <w:r w:rsidR="00AD4547" w:rsidRPr="00481D98">
        <w:rPr>
          <w:rFonts w:asciiTheme="minorHAnsi" w:hAnsiTheme="minorHAnsi" w:cstheme="minorHAnsi"/>
          <w:i w:val="0"/>
          <w:sz w:val="22"/>
          <w:szCs w:val="22"/>
        </w:rPr>
        <w:t>4</w:t>
      </w:r>
      <w:r w:rsidR="00131818" w:rsidRPr="00481D98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481D98">
        <w:rPr>
          <w:rFonts w:asciiTheme="minorHAnsi" w:hAnsiTheme="minorHAnsi" w:cstheme="minorHAnsi"/>
          <w:i w:val="0"/>
          <w:sz w:val="22"/>
          <w:szCs w:val="22"/>
        </w:rPr>
        <w:t xml:space="preserve"> nyilvános</w:t>
      </w:r>
      <w:r w:rsidR="00131818" w:rsidRPr="00481D98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4084AB8B" w14:textId="77777777" w:rsidR="001D4F0F" w:rsidRPr="00481D98" w:rsidRDefault="001D4F0F" w:rsidP="00481D9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B5D5A7" w14:textId="77777777" w:rsidR="00DE7898" w:rsidRPr="00481D98" w:rsidRDefault="00DE7898" w:rsidP="00481D9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23F90" w14:textId="069455BC" w:rsidR="00DC20CF" w:rsidRPr="00481D98" w:rsidRDefault="00C4344F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16</w:t>
      </w:r>
      <w:r w:rsidR="00166CD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AD4547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</w:t>
      </w: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</w:t>
      </w:r>
      <w:r w:rsidR="00AD4547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I.24.)</w:t>
      </w:r>
      <w:r w:rsidR="006D12D7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DD2D42" w14:textId="77777777" w:rsidR="00DC20CF" w:rsidRPr="00481D98" w:rsidRDefault="00DC20CF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21E34C9" w14:textId="1AE51506" w:rsidR="00DC20CF" w:rsidRPr="00481D98" w:rsidRDefault="00DC20CF" w:rsidP="00481D98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7A20F1"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D8482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március</w:t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AD4547"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1BDBEDF2" w14:textId="77777777" w:rsidR="00DC20CF" w:rsidRPr="00481D98" w:rsidRDefault="00DC20CF" w:rsidP="00481D98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DAEF77A" w14:textId="77777777" w:rsidR="00AD4547" w:rsidRPr="00481D98" w:rsidRDefault="00AD4547" w:rsidP="00481D9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0C58BA3F" w14:textId="77777777" w:rsidR="00AD4547" w:rsidRPr="00481D98" w:rsidRDefault="00AD4547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EEF173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Javaslat Szombathely Megyei Jogú Város hosszú távú fejlesztési tervének, gazdasági programjának elfogadására (Közgyűlési 2.)</w:t>
      </w:r>
    </w:p>
    <w:p w14:paraId="10B1B4D4" w14:textId="77777777" w:rsidR="00C4344F" w:rsidRPr="00481D98" w:rsidRDefault="00C4344F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81D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Dr. Füzi Judit, Polgármesteri Kabinet vezetője</w:t>
      </w:r>
    </w:p>
    <w:p w14:paraId="0C72D9A6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14645C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2./</w:t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Javaslat önkormányzati rendeletekkel kapcsolatos döntések meghozatalára (Közgyűlési 5.)</w:t>
      </w:r>
    </w:p>
    <w:p w14:paraId="025AF9F6" w14:textId="77777777" w:rsidR="00C4344F" w:rsidRPr="00481D98" w:rsidRDefault="00C4344F" w:rsidP="00481D98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81D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>Dr. Holler Péter, a Hatósági Osztály vezetője</w:t>
      </w:r>
    </w:p>
    <w:p w14:paraId="7734125A" w14:textId="77777777" w:rsidR="00C4344F" w:rsidRPr="00481D98" w:rsidRDefault="00C4344F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</w:r>
    </w:p>
    <w:p w14:paraId="23B10B8C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3./</w:t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Javaslat Szombathely Megyei Jogú Város Bűnmegelőzési és Közbiztonsági Koncepciója Cselekvési Programjával kapcsolatos döntések meghozatalára (Közgyűlési 8.)</w:t>
      </w:r>
    </w:p>
    <w:p w14:paraId="5A14C636" w14:textId="77777777" w:rsidR="00C4344F" w:rsidRPr="00481D98" w:rsidRDefault="00C4344F" w:rsidP="00481D98">
      <w:pPr>
        <w:ind w:left="705" w:hanging="70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Kelemen Krisztián, a Bizottság elnöke</w:t>
      </w:r>
    </w:p>
    <w:p w14:paraId="6A04E2FA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8847719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4./</w:t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Javaslat a polgárőr támogatási keret elosztásával kapcsolatos döntés meghozatalára</w:t>
      </w:r>
    </w:p>
    <w:p w14:paraId="6CD9D199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>Dr. Holler Péter, a Hatósági Osztály vezetője</w:t>
      </w:r>
    </w:p>
    <w:p w14:paraId="7B4ABA69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ab/>
      </w:r>
    </w:p>
    <w:p w14:paraId="7CDE5AA2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481D9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5./</w:t>
      </w:r>
      <w:r w:rsidRPr="00481D9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7947E8DE" w14:textId="77777777" w:rsidR="00C4344F" w:rsidRPr="00481D98" w:rsidRDefault="00C4344F" w:rsidP="00481D98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481D98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56BD7BC4" w14:textId="77777777" w:rsidR="00C4344F" w:rsidRPr="00481D98" w:rsidRDefault="00C4344F" w:rsidP="00481D98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  <w:t>Bonti Tamás, a Kommunális Iroda vezetője</w:t>
      </w:r>
    </w:p>
    <w:p w14:paraId="3E41F66E" w14:textId="77777777" w:rsidR="00C4344F" w:rsidRPr="00481D98" w:rsidRDefault="00C4344F" w:rsidP="00481D9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481D98">
        <w:rPr>
          <w:rFonts w:asciiTheme="minorHAnsi" w:hAnsiTheme="minorHAnsi" w:cstheme="minorHAnsi"/>
          <w:sz w:val="22"/>
          <w:szCs w:val="22"/>
        </w:rPr>
        <w:tab/>
        <w:t>Horváth Soma alpolgármester, a 4. sz. választókerület képviselője</w:t>
      </w:r>
    </w:p>
    <w:p w14:paraId="0397A6D7" w14:textId="77777777" w:rsidR="00C4344F" w:rsidRPr="00481D98" w:rsidRDefault="00C4344F" w:rsidP="00481D98">
      <w:pPr>
        <w:tabs>
          <w:tab w:val="left" w:pos="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ab/>
        <w:t>Bokányi Adrienn tanácsnok, a 2. sz. választókerület képviselője</w:t>
      </w:r>
    </w:p>
    <w:p w14:paraId="6BE84784" w14:textId="77777777" w:rsidR="00C4344F" w:rsidRPr="00481D98" w:rsidRDefault="00C4344F" w:rsidP="00481D98">
      <w:pPr>
        <w:tabs>
          <w:tab w:val="left" w:pos="184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ab/>
        <w:t>Németh Ákos tanácsnok, a 8. sz. választókerület képviselője</w:t>
      </w:r>
    </w:p>
    <w:p w14:paraId="490C82BF" w14:textId="77777777" w:rsidR="00C4344F" w:rsidRPr="00481D98" w:rsidRDefault="00C4344F" w:rsidP="00481D9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000B388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</w:rPr>
        <w:t>6. /</w:t>
      </w:r>
      <w:r w:rsidRPr="00481D98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481D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1D98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35F4093A" w14:textId="77777777" w:rsidR="00C4344F" w:rsidRPr="00481D98" w:rsidRDefault="00C4344F" w:rsidP="00481D98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6E12BEF9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355A54" w14:textId="77777777" w:rsidR="00C4344F" w:rsidRPr="00481D98" w:rsidRDefault="00C4344F" w:rsidP="00481D9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>7./</w:t>
      </w:r>
      <w:r w:rsidRPr="00481D9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81D98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79D73CBA" w14:textId="77777777" w:rsidR="00C4344F" w:rsidRPr="00481D98" w:rsidRDefault="00C4344F" w:rsidP="00481D98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81D98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7C6C9F29" w14:textId="77777777" w:rsidR="00AD4547" w:rsidRPr="00481D98" w:rsidRDefault="00AD4547" w:rsidP="00481D98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EACA4F" w14:textId="4CE8074B" w:rsidR="00DC20CF" w:rsidRPr="00481D98" w:rsidRDefault="00DC20CF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305FF40B" w14:textId="77777777" w:rsidR="00DC20CF" w:rsidRPr="00481D98" w:rsidRDefault="00DC20CF" w:rsidP="00481D98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6C221E70" w14:textId="77777777" w:rsidR="00DC20CF" w:rsidRPr="00481D98" w:rsidRDefault="00DC20CF" w:rsidP="00481D98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73F6A3B9" w14:textId="77777777" w:rsidR="0049108D" w:rsidRPr="00481D98" w:rsidRDefault="0049108D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5A20CFB" w14:textId="77777777" w:rsidR="00C4344F" w:rsidRPr="00481D98" w:rsidRDefault="00C4344F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91E4BAA" w14:textId="47345E11" w:rsidR="00261475" w:rsidRPr="00481D98" w:rsidRDefault="00C4344F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17</w:t>
      </w:r>
      <w:r w:rsidR="00261475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(III.24.)</w:t>
      </w:r>
      <w:r w:rsidR="00261475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A499BE3" w14:textId="77777777" w:rsidR="00261475" w:rsidRPr="00481D98" w:rsidRDefault="00261475" w:rsidP="00481D98">
      <w:pPr>
        <w:rPr>
          <w:rFonts w:asciiTheme="minorHAnsi" w:hAnsiTheme="minorHAnsi" w:cstheme="minorHAnsi"/>
          <w:sz w:val="22"/>
          <w:szCs w:val="22"/>
        </w:rPr>
      </w:pPr>
    </w:p>
    <w:p w14:paraId="04EE3939" w14:textId="13B47C36" w:rsidR="00261475" w:rsidRPr="00481D98" w:rsidRDefault="00261475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="00C4344F" w:rsidRPr="00481D98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hosszú távú fejlesztési tervének, gazdasági programjának elfogadására</w:t>
      </w:r>
      <w:r w:rsidRPr="00481D98">
        <w:rPr>
          <w:rFonts w:asciiTheme="minorHAnsi" w:hAnsiTheme="minorHAnsi" w:cstheme="minorHAnsi"/>
          <w:sz w:val="22"/>
          <w:szCs w:val="22"/>
        </w:rPr>
        <w:t>” című előterjesztést megtárgyalta, és</w:t>
      </w:r>
      <w:r w:rsidR="00C4344F" w:rsidRPr="00481D98">
        <w:rPr>
          <w:rFonts w:asciiTheme="minorHAnsi" w:hAnsiTheme="minorHAnsi" w:cstheme="minorHAnsi"/>
          <w:sz w:val="22"/>
          <w:szCs w:val="22"/>
        </w:rPr>
        <w:t xml:space="preserve"> </w:t>
      </w:r>
      <w:r w:rsidR="00552C73" w:rsidRPr="00481D98">
        <w:rPr>
          <w:rFonts w:asciiTheme="minorHAnsi" w:hAnsiTheme="minorHAnsi" w:cstheme="minorHAnsi"/>
          <w:sz w:val="22"/>
          <w:szCs w:val="22"/>
        </w:rPr>
        <w:t xml:space="preserve">a határozati javaslatot </w:t>
      </w:r>
      <w:r w:rsidRPr="00481D98">
        <w:rPr>
          <w:rFonts w:asciiTheme="minorHAnsi" w:hAnsiTheme="minorHAnsi" w:cstheme="minorHAnsi"/>
          <w:sz w:val="22"/>
          <w:szCs w:val="22"/>
        </w:rPr>
        <w:t>az előterjesztésben foglaltak szerint a Közgyűlésnek elfogadásra javasolja.</w:t>
      </w:r>
    </w:p>
    <w:p w14:paraId="4215E672" w14:textId="77777777" w:rsidR="00261475" w:rsidRPr="00481D98" w:rsidRDefault="00261475" w:rsidP="00481D9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2AD798" w14:textId="77777777" w:rsidR="00B4629E" w:rsidRPr="00481D98" w:rsidRDefault="00B4629E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Felelős:</w:t>
      </w:r>
      <w:r w:rsidRPr="00481D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049D9CD2" w14:textId="77777777" w:rsidR="00B4629E" w:rsidRPr="00481D98" w:rsidRDefault="00B4629E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2D95CA0E" w14:textId="77777777" w:rsidR="00B4629E" w:rsidRPr="00481D98" w:rsidRDefault="00B4629E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6675438A" w14:textId="77777777" w:rsidR="00B4629E" w:rsidRPr="00481D98" w:rsidRDefault="00B4629E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1CE31E64" w14:textId="6727A83C" w:rsidR="00B4629E" w:rsidRPr="00481D98" w:rsidRDefault="00B4629E" w:rsidP="00481D98">
      <w:pPr>
        <w:ind w:left="1418" w:right="-285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ab/>
        <w:t>Kelemen Krisztián a Bizottság elnöke</w:t>
      </w:r>
    </w:p>
    <w:p w14:paraId="3BACF7C6" w14:textId="77777777" w:rsidR="00B4629E" w:rsidRPr="00481D98" w:rsidRDefault="00B4629E" w:rsidP="00481D9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5AA3D52" w14:textId="43296E91" w:rsidR="00B4629E" w:rsidRPr="00481D98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ab/>
      </w:r>
      <w:r w:rsidR="00B4629E" w:rsidRPr="00481D98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5264C59F" w14:textId="6C22086D" w:rsidR="00B4629E" w:rsidRPr="00481D98" w:rsidRDefault="00552C73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Dr. Füzi Judit, Polgármesteri Kabinet vezetője</w:t>
      </w:r>
      <w:r w:rsidR="00B4629E" w:rsidRPr="00481D98">
        <w:rPr>
          <w:rFonts w:asciiTheme="minorHAnsi" w:hAnsiTheme="minorHAnsi" w:cstheme="minorHAnsi"/>
          <w:bCs/>
          <w:sz w:val="22"/>
          <w:szCs w:val="22"/>
        </w:rPr>
        <w:t>)</w:t>
      </w:r>
    </w:p>
    <w:p w14:paraId="67A8BC56" w14:textId="77777777" w:rsidR="00261475" w:rsidRPr="00481D98" w:rsidRDefault="00261475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F4E2D6C" w14:textId="5592D145" w:rsidR="00261475" w:rsidRPr="00481D98" w:rsidRDefault="00261475" w:rsidP="00481D98">
      <w:pPr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sz w:val="22"/>
          <w:szCs w:val="22"/>
        </w:rPr>
        <w:tab/>
        <w:t xml:space="preserve">a Közgyűlés 2025. </w:t>
      </w:r>
      <w:r w:rsidR="00C4344F" w:rsidRPr="00481D98">
        <w:rPr>
          <w:rFonts w:asciiTheme="minorHAnsi" w:hAnsiTheme="minorHAnsi" w:cstheme="minorHAnsi"/>
          <w:sz w:val="22"/>
          <w:szCs w:val="22"/>
        </w:rPr>
        <w:t>március</w:t>
      </w:r>
      <w:r w:rsidRPr="00481D98">
        <w:rPr>
          <w:rFonts w:asciiTheme="minorHAnsi" w:hAnsiTheme="minorHAnsi" w:cstheme="minorHAnsi"/>
          <w:sz w:val="22"/>
          <w:szCs w:val="22"/>
        </w:rPr>
        <w:t xml:space="preserve"> 27-i ülése</w:t>
      </w:r>
    </w:p>
    <w:p w14:paraId="05315D95" w14:textId="77777777" w:rsidR="00261475" w:rsidRPr="00481D98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1DFCC55" w14:textId="77777777" w:rsidR="00261475" w:rsidRPr="00481D98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1AEC35B" w14:textId="0B1599E5" w:rsidR="00261475" w:rsidRPr="00481D98" w:rsidRDefault="00C4344F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18</w:t>
      </w:r>
      <w:r w:rsidR="00261475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(III.24.)</w:t>
      </w:r>
      <w:r w:rsidR="00261475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88931CD" w14:textId="77777777" w:rsidR="00261475" w:rsidRPr="00481D98" w:rsidRDefault="00261475" w:rsidP="00481D98">
      <w:pPr>
        <w:rPr>
          <w:rFonts w:asciiTheme="minorHAnsi" w:hAnsiTheme="minorHAnsi" w:cstheme="minorHAnsi"/>
          <w:sz w:val="22"/>
          <w:szCs w:val="22"/>
        </w:rPr>
      </w:pPr>
    </w:p>
    <w:p w14:paraId="42488B12" w14:textId="551003A6" w:rsidR="00261475" w:rsidRPr="00481D98" w:rsidRDefault="00261475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5E555B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="00C4344F" w:rsidRPr="005E555B">
        <w:rPr>
          <w:rFonts w:asciiTheme="minorHAnsi" w:hAnsiTheme="minorHAnsi" w:cstheme="minorHAnsi"/>
          <w:i/>
          <w:iCs/>
          <w:sz w:val="22"/>
          <w:szCs w:val="22"/>
        </w:rPr>
        <w:t>Javaslat önkormányzati rendeletekkel kapcsolatos döntések meghozatalára</w:t>
      </w:r>
      <w:r w:rsidRPr="005E555B">
        <w:rPr>
          <w:rFonts w:asciiTheme="minorHAnsi" w:hAnsiTheme="minorHAnsi" w:cstheme="minorHAnsi"/>
          <w:sz w:val="22"/>
          <w:szCs w:val="22"/>
        </w:rPr>
        <w:t xml:space="preserve">” című előterjesztést megtárgyalta, és </w:t>
      </w:r>
      <w:r w:rsidR="00396096" w:rsidRPr="005E555B">
        <w:rPr>
          <w:rFonts w:asciiTheme="minorHAnsi" w:hAnsiTheme="minorHAnsi" w:cstheme="minorHAnsi"/>
          <w:sz w:val="22"/>
          <w:szCs w:val="22"/>
        </w:rPr>
        <w:t xml:space="preserve">az egyes önkormányzati rendeleteknek a Közterület-felügyelet átnevezésével összefüggő módosításáról </w:t>
      </w:r>
      <w:r w:rsidRPr="005E555B">
        <w:rPr>
          <w:rFonts w:asciiTheme="minorHAnsi" w:hAnsiTheme="minorHAnsi" w:cstheme="minorHAnsi"/>
          <w:sz w:val="22"/>
          <w:szCs w:val="22"/>
        </w:rPr>
        <w:t>szóló rendelet</w:t>
      </w:r>
      <w:r w:rsidR="00396096" w:rsidRPr="005E555B">
        <w:rPr>
          <w:rFonts w:asciiTheme="minorHAnsi" w:hAnsiTheme="minorHAnsi" w:cstheme="minorHAnsi"/>
          <w:sz w:val="22"/>
          <w:szCs w:val="22"/>
        </w:rPr>
        <w:t>-</w:t>
      </w:r>
      <w:r w:rsidRPr="005E555B">
        <w:rPr>
          <w:rFonts w:asciiTheme="minorHAnsi" w:hAnsiTheme="minorHAnsi" w:cstheme="minorHAnsi"/>
          <w:sz w:val="22"/>
          <w:szCs w:val="22"/>
        </w:rPr>
        <w:t>tervezetet az előterjesztésben foglaltak szerint a Közgyűlésnek elfogadásra javasolja.</w:t>
      </w:r>
    </w:p>
    <w:p w14:paraId="740C0648" w14:textId="77777777" w:rsidR="00261475" w:rsidRPr="00481D98" w:rsidRDefault="00261475" w:rsidP="00481D9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59E2B5" w14:textId="77777777" w:rsidR="00261475" w:rsidRPr="00481D98" w:rsidRDefault="00261475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F5AF89E" w14:textId="77777777" w:rsidR="00261475" w:rsidRPr="00481D98" w:rsidRDefault="00261475" w:rsidP="00481D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000AE73" w14:textId="6F48FB35" w:rsidR="00261475" w:rsidRPr="00481D98" w:rsidRDefault="00C4344F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Dr. Holler Péter, a Hatósági Osztály vezetője</w:t>
      </w:r>
      <w:r w:rsidR="00261475" w:rsidRPr="00481D98">
        <w:rPr>
          <w:rFonts w:asciiTheme="minorHAnsi" w:hAnsiTheme="minorHAnsi" w:cstheme="minorHAnsi"/>
          <w:bCs/>
          <w:sz w:val="22"/>
          <w:szCs w:val="22"/>
        </w:rPr>
        <w:t>)</w:t>
      </w:r>
    </w:p>
    <w:p w14:paraId="05313EBC" w14:textId="77777777" w:rsidR="00261475" w:rsidRPr="00481D98" w:rsidRDefault="00261475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D405450" w14:textId="30B4FA7C" w:rsidR="00261475" w:rsidRPr="00481D98" w:rsidRDefault="00261475" w:rsidP="00481D98">
      <w:pPr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sz w:val="22"/>
          <w:szCs w:val="22"/>
        </w:rPr>
        <w:tab/>
        <w:t xml:space="preserve">a Közgyűlés 2025. </w:t>
      </w:r>
      <w:r w:rsidR="00C4344F" w:rsidRPr="00481D98">
        <w:rPr>
          <w:rFonts w:asciiTheme="minorHAnsi" w:hAnsiTheme="minorHAnsi" w:cstheme="minorHAnsi"/>
          <w:sz w:val="22"/>
          <w:szCs w:val="22"/>
        </w:rPr>
        <w:t>március</w:t>
      </w:r>
      <w:r w:rsidRPr="00481D98">
        <w:rPr>
          <w:rFonts w:asciiTheme="minorHAnsi" w:hAnsiTheme="minorHAnsi" w:cstheme="minorHAnsi"/>
          <w:sz w:val="22"/>
          <w:szCs w:val="22"/>
        </w:rPr>
        <w:t xml:space="preserve"> 27-i ülése</w:t>
      </w:r>
    </w:p>
    <w:p w14:paraId="37EF6CBC" w14:textId="77777777" w:rsidR="00261475" w:rsidRPr="00481D98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72B42CF" w14:textId="77777777" w:rsidR="00261475" w:rsidRPr="00481D98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567EE5E" w14:textId="1DB4020B" w:rsidR="00324023" w:rsidRPr="00481D98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117E6D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="00166CD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C4344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(III.24.)</w:t>
      </w:r>
      <w:r w:rsidR="00324023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F3076B3" w14:textId="77777777" w:rsidR="00324023" w:rsidRPr="00481D98" w:rsidRDefault="00324023" w:rsidP="00481D98">
      <w:pPr>
        <w:rPr>
          <w:rFonts w:asciiTheme="minorHAnsi" w:hAnsiTheme="minorHAnsi" w:cstheme="minorHAnsi"/>
          <w:sz w:val="22"/>
          <w:szCs w:val="22"/>
        </w:rPr>
      </w:pPr>
    </w:p>
    <w:p w14:paraId="07BAC781" w14:textId="058CC839" w:rsidR="00A01513" w:rsidRPr="00481D98" w:rsidRDefault="00A01513" w:rsidP="00481D98">
      <w:pPr>
        <w:pStyle w:val="Listaszerbekezds"/>
        <w:widowControl w:val="0"/>
        <w:numPr>
          <w:ilvl w:val="0"/>
          <w:numId w:val="3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A Bűnmegelőzési, Közbiztonsági és Közrendvédelmi Bizottság a Szombathely Megyei Jogú Város Bűnmegelőzési és Közbiztonsági Koncepciójának 2022.07.01-2025.03.31. időszakra jóváhagyott Cselekvési Program végrehajtásáról szóló beszámolót megtárgyalta, és az előterjesztésben foglaltak szerint a Közgyűlésnek elfogadásra javasolja.</w:t>
      </w:r>
    </w:p>
    <w:p w14:paraId="23845AAF" w14:textId="77777777" w:rsidR="00A01513" w:rsidRPr="00481D98" w:rsidRDefault="00A01513" w:rsidP="00481D98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04D46EA" w14:textId="62D1CA71" w:rsidR="00A01513" w:rsidRPr="00481D98" w:rsidRDefault="0083407A" w:rsidP="00481D98">
      <w:pPr>
        <w:pStyle w:val="Listaszerbekezds"/>
        <w:widowControl w:val="0"/>
        <w:numPr>
          <w:ilvl w:val="0"/>
          <w:numId w:val="3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="00A01513" w:rsidRPr="00481D98">
        <w:rPr>
          <w:rFonts w:asciiTheme="minorHAnsi" w:hAnsiTheme="minorHAnsi" w:cstheme="minorHAnsi"/>
          <w:sz w:val="22"/>
          <w:szCs w:val="22"/>
        </w:rPr>
        <w:t xml:space="preserve">a Szombathely Megyei Jogú Város Bűnmegelőzési és Közbiztonsági Koncepciója </w:t>
      </w:r>
      <w:r w:rsidR="00A01513" w:rsidRPr="00481D98">
        <w:rPr>
          <w:rFonts w:asciiTheme="minorHAnsi" w:hAnsiTheme="minorHAnsi" w:cstheme="minorHAnsi"/>
          <w:bCs/>
          <w:sz w:val="22"/>
          <w:szCs w:val="22"/>
        </w:rPr>
        <w:t xml:space="preserve">2025.04.01-2025.12.31. időszakra </w:t>
      </w:r>
      <w:r w:rsidR="00A01513" w:rsidRPr="00481D98">
        <w:rPr>
          <w:rFonts w:asciiTheme="minorHAnsi" w:hAnsiTheme="minorHAnsi" w:cstheme="minorHAnsi"/>
          <w:sz w:val="22"/>
          <w:szCs w:val="22"/>
        </w:rPr>
        <w:t>szóló Cselekvési Programját megtárgyalta, és az előterjesztésben foglaltak szerint a Közgyűlésnek elfogadásra javasolja.</w:t>
      </w:r>
    </w:p>
    <w:p w14:paraId="021EC079" w14:textId="0FA67805" w:rsidR="00A01513" w:rsidRPr="00481D98" w:rsidRDefault="00A01513" w:rsidP="00481D98">
      <w:pPr>
        <w:pStyle w:val="Listaszerbekezds"/>
        <w:widowControl w:val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CA882B" w14:textId="11140CC9" w:rsidR="00A01513" w:rsidRPr="00481D98" w:rsidRDefault="0083407A" w:rsidP="00481D98">
      <w:pPr>
        <w:pStyle w:val="Listaszerbekezds"/>
        <w:widowControl w:val="0"/>
        <w:numPr>
          <w:ilvl w:val="0"/>
          <w:numId w:val="3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A Bűnmegelőzési, Közbiztonsági és Közrendvédelmi Bizottság javasolja a Közgyűlésnek, kérje fel a Polgármestert</w:t>
      </w:r>
      <w:r w:rsidR="00A01513" w:rsidRPr="00481D98">
        <w:rPr>
          <w:rFonts w:asciiTheme="minorHAnsi" w:hAnsiTheme="minorHAnsi" w:cstheme="minorHAnsi"/>
          <w:sz w:val="22"/>
          <w:szCs w:val="22"/>
        </w:rPr>
        <w:t>, hogy a Vas Vármegyei Rendőr-főkapitányság és a további társszervek bevonásával végezze el a stratégia felülvizsgálatát és korszerűsítését.</w:t>
      </w:r>
    </w:p>
    <w:p w14:paraId="24D6CBE4" w14:textId="77777777" w:rsidR="00A01513" w:rsidRPr="00481D98" w:rsidRDefault="00A01513" w:rsidP="00481D98">
      <w:pPr>
        <w:ind w:right="-285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58B461" w14:textId="77777777" w:rsidR="00A01513" w:rsidRPr="00481D98" w:rsidRDefault="00A01513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690CE32C" w14:textId="77777777" w:rsidR="00A01513" w:rsidRPr="00481D98" w:rsidRDefault="00A01513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2E740B71" w14:textId="4A16DF90" w:rsidR="00A01513" w:rsidRPr="00481D98" w:rsidRDefault="00A01513" w:rsidP="00481D98">
      <w:pPr>
        <w:ind w:left="1418" w:right="-285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34E7BC94" w14:textId="77777777" w:rsidR="00A01513" w:rsidRPr="00481D98" w:rsidRDefault="00A01513" w:rsidP="00481D98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14:paraId="393A3B07" w14:textId="77777777" w:rsidR="00A01513" w:rsidRPr="00481D98" w:rsidRDefault="00A01513" w:rsidP="00481D98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09F75D67" w14:textId="77777777" w:rsidR="00A01513" w:rsidRPr="00481D98" w:rsidRDefault="00A01513" w:rsidP="00481D98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71C6F46F" w14:textId="77777777" w:rsidR="00A01513" w:rsidRPr="00481D98" w:rsidRDefault="00A01513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0978FC" w14:textId="7FB13DEE" w:rsidR="00A01513" w:rsidRDefault="00A01513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>a Közgyűlés 2025. március 27-i ülése</w:t>
      </w:r>
    </w:p>
    <w:p w14:paraId="53E036E7" w14:textId="77777777" w:rsidR="00481D98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F4F0EB" w14:textId="77777777" w:rsidR="00481D98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813659" w14:textId="77777777" w:rsidR="00481D98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A87D00" w14:textId="77777777" w:rsidR="00481D98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74E0CE" w14:textId="77777777" w:rsidR="00481D98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EEEED1" w14:textId="77777777" w:rsidR="00481D98" w:rsidRPr="00481D98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67D897" w14:textId="31BFD696" w:rsidR="0042492B" w:rsidRPr="00481D98" w:rsidRDefault="0083407A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lastRenderedPageBreak/>
        <w:t>20</w:t>
      </w:r>
      <w:r w:rsidR="0042492B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C4344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(III.24.)</w:t>
      </w:r>
      <w:r w:rsidR="0042492B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59ED0C2B" w14:textId="77777777" w:rsidR="0042492B" w:rsidRPr="00481D98" w:rsidRDefault="0042492B" w:rsidP="00481D98">
      <w:pPr>
        <w:rPr>
          <w:rFonts w:asciiTheme="minorHAnsi" w:hAnsiTheme="minorHAnsi" w:cstheme="minorHAnsi"/>
          <w:sz w:val="22"/>
          <w:szCs w:val="22"/>
        </w:rPr>
      </w:pPr>
    </w:p>
    <w:p w14:paraId="21974275" w14:textId="77777777" w:rsidR="0083407A" w:rsidRPr="00481D98" w:rsidRDefault="0083407A" w:rsidP="00481D9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megtárgyalta a </w:t>
      </w:r>
      <w:r w:rsidRPr="00481D98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481D98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Javaslat a polgárőr támogatási keret elosztásával kapcsolatos döntés meghozatalára”</w:t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című előterjesztést, és javasolja a polgármesternek, hogy a polgárőrségek támogatására fordítható keretösszeg a 2024. évi támogatási rendszerrel megegyezően, az előterjesztésben foglaltak szerint kerüljön elosztásra.</w:t>
      </w:r>
    </w:p>
    <w:p w14:paraId="42DD542D" w14:textId="77777777" w:rsidR="0083407A" w:rsidRPr="00481D98" w:rsidRDefault="0083407A" w:rsidP="00481D9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FF31BBD" w14:textId="77777777" w:rsidR="0083407A" w:rsidRPr="00481D98" w:rsidRDefault="0083407A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C7BEFE2" w14:textId="77777777" w:rsidR="0083407A" w:rsidRPr="00481D98" w:rsidRDefault="0083407A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9AEA337" w14:textId="77777777" w:rsidR="0083407A" w:rsidRPr="00481D98" w:rsidRDefault="0083407A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6BB86765" w14:textId="77777777" w:rsidR="0083407A" w:rsidRPr="00481D98" w:rsidRDefault="0083407A" w:rsidP="00481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63758B" w14:textId="77777777" w:rsidR="0083407A" w:rsidRPr="00481D98" w:rsidRDefault="0083407A" w:rsidP="00481D98">
      <w:pPr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sz w:val="22"/>
          <w:szCs w:val="22"/>
        </w:rPr>
        <w:tab/>
        <w:t>2025. április 4. az egyesületek tájékoztatásra</w:t>
      </w:r>
    </w:p>
    <w:p w14:paraId="0EFBA474" w14:textId="77777777" w:rsidR="0083407A" w:rsidRPr="00481D98" w:rsidRDefault="0083407A" w:rsidP="00481D98">
      <w:pPr>
        <w:rPr>
          <w:rFonts w:asciiTheme="minorHAnsi" w:hAnsiTheme="minorHAnsi" w:cstheme="minorHAnsi"/>
          <w:sz w:val="22"/>
          <w:szCs w:val="22"/>
        </w:rPr>
      </w:pPr>
    </w:p>
    <w:p w14:paraId="6CF7A044" w14:textId="77777777" w:rsidR="00931566" w:rsidRPr="00481D98" w:rsidRDefault="00931566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07CB2E3" w14:textId="70692F4E" w:rsidR="009C1994" w:rsidRPr="00481D98" w:rsidRDefault="0083407A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261475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166CD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C4344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(III.24.)</w:t>
      </w:r>
      <w:r w:rsidR="006D12D7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E779C4" w14:textId="77777777" w:rsidR="009C1994" w:rsidRPr="00481D98" w:rsidRDefault="009C1994" w:rsidP="00481D98">
      <w:pPr>
        <w:rPr>
          <w:rFonts w:asciiTheme="minorHAnsi" w:hAnsiTheme="minorHAnsi" w:cstheme="minorHAnsi"/>
          <w:sz w:val="22"/>
          <w:szCs w:val="22"/>
        </w:rPr>
      </w:pPr>
    </w:p>
    <w:p w14:paraId="19807B8E" w14:textId="77777777" w:rsidR="0083407A" w:rsidRPr="00481D98" w:rsidRDefault="0083407A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A Bűnmegelőzési, Közbiztonsági és Közrendvédelmi Bizottság megtárgyalta a „</w:t>
      </w:r>
      <w:r w:rsidRPr="00481D98">
        <w:rPr>
          <w:rFonts w:asciiTheme="minorHAnsi" w:hAnsiTheme="minorHAnsi" w:cstheme="minorHAns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481D98">
        <w:rPr>
          <w:rFonts w:asciiTheme="minorHAnsi" w:hAnsiTheme="minorHAnsi" w:cstheme="minorHAnsi"/>
          <w:bCs/>
          <w:sz w:val="22"/>
          <w:szCs w:val="22"/>
        </w:rPr>
        <w:t>”</w:t>
      </w:r>
      <w:r w:rsidRPr="00481D98">
        <w:rPr>
          <w:rFonts w:asciiTheme="minorHAnsi" w:hAnsiTheme="minorHAnsi" w:cstheme="minorHAnsi"/>
          <w:sz w:val="22"/>
          <w:szCs w:val="22"/>
        </w:rPr>
        <w:t xml:space="preserve"> című</w:t>
      </w:r>
      <w:r w:rsidRPr="00481D98">
        <w:rPr>
          <w:rFonts w:asciiTheme="minorHAnsi" w:hAnsiTheme="minorHAnsi" w:cstheme="minorHAns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7110AA22" w14:textId="77777777" w:rsidR="0083407A" w:rsidRPr="00481D98" w:rsidRDefault="0083407A" w:rsidP="00481D98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5BD95B" w14:textId="77777777" w:rsidR="0083407A" w:rsidRPr="00481D98" w:rsidRDefault="0083407A" w:rsidP="00481D98">
      <w:pPr>
        <w:numPr>
          <w:ilvl w:val="0"/>
          <w:numId w:val="30"/>
        </w:numPr>
        <w:ind w:hanging="437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 xml:space="preserve">A Bizottság javasolja, hogy a </w:t>
      </w:r>
      <w:r w:rsidRPr="00481D98">
        <w:rPr>
          <w:rFonts w:asciiTheme="minorHAnsi" w:hAnsiTheme="minorHAnsi" w:cstheme="minorHAnsi"/>
          <w:sz w:val="22"/>
          <w:szCs w:val="22"/>
        </w:rPr>
        <w:t>Szűrcsapó utca 8. szám előtti szakaszon „Megállni tilos” tábla kerüljön kihelyezésre az előterjesztés 1. sz. melléklete szerint.</w:t>
      </w:r>
    </w:p>
    <w:p w14:paraId="09AE4D68" w14:textId="77777777" w:rsidR="0083407A" w:rsidRPr="00481D98" w:rsidRDefault="0083407A" w:rsidP="00481D98">
      <w:pPr>
        <w:numPr>
          <w:ilvl w:val="0"/>
          <w:numId w:val="30"/>
        </w:numPr>
        <w:ind w:hanging="437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A Bizottság javasolja, hogy a Kinizsi Pál utcában </w:t>
      </w:r>
      <w:proofErr w:type="spellStart"/>
      <w:r w:rsidRPr="00481D98">
        <w:rPr>
          <w:rFonts w:asciiTheme="minorHAnsi" w:hAnsiTheme="minorHAnsi" w:cstheme="minorHAnsi"/>
          <w:sz w:val="22"/>
          <w:szCs w:val="22"/>
        </w:rPr>
        <w:t>kétirányú</w:t>
      </w:r>
      <w:proofErr w:type="spellEnd"/>
      <w:r w:rsidRPr="00481D98">
        <w:rPr>
          <w:rFonts w:asciiTheme="minorHAnsi" w:hAnsiTheme="minorHAnsi" w:cstheme="minorHAnsi"/>
          <w:sz w:val="22"/>
          <w:szCs w:val="22"/>
        </w:rPr>
        <w:t xml:space="preserve"> kerékpáros forgalom kerüljön bevezetésre.</w:t>
      </w:r>
    </w:p>
    <w:p w14:paraId="7EDC3DFC" w14:textId="77777777" w:rsidR="0083407A" w:rsidRPr="00481D98" w:rsidRDefault="0083407A" w:rsidP="00481D98">
      <w:pPr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A Bizottság javasolja, hogy a </w:t>
      </w:r>
      <w:r w:rsidRPr="00481D98">
        <w:rPr>
          <w:rFonts w:asciiTheme="minorHAnsi" w:hAnsiTheme="minorHAnsi" w:cstheme="minorHAnsi"/>
          <w:bCs/>
          <w:sz w:val="22"/>
          <w:szCs w:val="22"/>
        </w:rPr>
        <w:t>Károly Róbert utca 14/C. szám felőli oldalon található „Behajtani tilos” tábla kerüljön áthelyezésre a parkoló és a Szolgáltatóház mögötti kereszteződésbe, valamint a Károly Róbert utca 16. szám melletti „Várakozóhely” tábla „a jobb oldali kerekekkel a járdára állva” kiegészítő táblával kerüljön kihelyezésre.</w:t>
      </w:r>
    </w:p>
    <w:p w14:paraId="6242D705" w14:textId="77777777" w:rsidR="0083407A" w:rsidRPr="00481D98" w:rsidRDefault="0083407A" w:rsidP="00481D98">
      <w:pPr>
        <w:pStyle w:val="Listaszerbekezds"/>
        <w:numPr>
          <w:ilvl w:val="0"/>
          <w:numId w:val="30"/>
        </w:numPr>
        <w:ind w:hanging="43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A Bizottság elfogadásra javasolja Szombathely város területen kihelyezett forgalomlassító bordák felülvizsgálatáról szóló tájékoztatást és javasolja, hogy</w:t>
      </w:r>
      <w:r w:rsidRPr="00481D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81D98">
        <w:rPr>
          <w:rFonts w:asciiTheme="minorHAnsi" w:hAnsiTheme="minorHAnsi" w:cstheme="minorHAnsi"/>
          <w:bCs/>
          <w:sz w:val="22"/>
          <w:szCs w:val="22"/>
        </w:rPr>
        <w:t>a Losonc utcában „30-as” sebességkorlátozó tábla kerüljön kihelyezésre.</w:t>
      </w:r>
    </w:p>
    <w:p w14:paraId="393FB901" w14:textId="77777777" w:rsidR="0083407A" w:rsidRPr="00481D98" w:rsidRDefault="0083407A" w:rsidP="00481D98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CA91B33" w14:textId="77777777" w:rsidR="0083407A" w:rsidRPr="00481D98" w:rsidRDefault="0083407A" w:rsidP="00481D98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>Dr. Nemény András, polgármester</w:t>
      </w:r>
    </w:p>
    <w:p w14:paraId="5E856A70" w14:textId="77777777" w:rsidR="0083407A" w:rsidRPr="00481D98" w:rsidRDefault="0083407A" w:rsidP="00481D9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 xml:space="preserve">Horváth Soma, alpolgármester </w:t>
      </w:r>
    </w:p>
    <w:p w14:paraId="3F512EA4" w14:textId="77777777" w:rsidR="0083407A" w:rsidRPr="00481D98" w:rsidRDefault="0083407A" w:rsidP="00481D9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8772F42" w14:textId="77777777" w:rsidR="0083407A" w:rsidRPr="00481D98" w:rsidRDefault="0083407A" w:rsidP="00481D98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7F5CBD1B" w14:textId="77777777" w:rsidR="0083407A" w:rsidRPr="00481D98" w:rsidRDefault="0083407A" w:rsidP="00481D98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vezetője/</w:t>
      </w:r>
    </w:p>
    <w:p w14:paraId="23CFB59D" w14:textId="77777777" w:rsidR="0083407A" w:rsidRPr="00481D98" w:rsidRDefault="0083407A" w:rsidP="00481D98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7704CD" w14:textId="77777777" w:rsidR="0083407A" w:rsidRPr="00481D98" w:rsidRDefault="0083407A" w:rsidP="00481D98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VISB 2025. március 25-i ülése</w:t>
      </w:r>
    </w:p>
    <w:p w14:paraId="13F90B21" w14:textId="77777777" w:rsidR="0083407A" w:rsidRDefault="0083407A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57040F7" w14:textId="77777777" w:rsidR="00481D98" w:rsidRPr="00481D98" w:rsidRDefault="00481D98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79DEDBA" w14:textId="77777777" w:rsidR="00481D98" w:rsidRPr="00481D98" w:rsidRDefault="00481D98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2" w:name="_Hlk115332252"/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22/2025. (III.24.) BKKB számú határozat</w:t>
      </w:r>
    </w:p>
    <w:p w14:paraId="50B5B70F" w14:textId="77777777" w:rsidR="00481D98" w:rsidRPr="00481D98" w:rsidRDefault="00481D98" w:rsidP="00481D98">
      <w:pPr>
        <w:rPr>
          <w:rFonts w:asciiTheme="minorHAnsi" w:hAnsiTheme="minorHAnsi" w:cstheme="minorHAnsi"/>
          <w:sz w:val="22"/>
          <w:szCs w:val="22"/>
        </w:rPr>
      </w:pPr>
    </w:p>
    <w:p w14:paraId="663CA705" w14:textId="24EF52B7" w:rsidR="00481D98" w:rsidRPr="00481D98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481D98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481D98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3" w:name="_Hlk117516900"/>
      <w:r w:rsidRPr="00F84674">
        <w:rPr>
          <w:rFonts w:asciiTheme="minorHAnsi" w:hAnsiTheme="minorHAnsi" w:cstheme="minorHAnsi"/>
          <w:sz w:val="22"/>
          <w:szCs w:val="22"/>
        </w:rPr>
        <w:t xml:space="preserve">és az </w:t>
      </w:r>
      <w:r w:rsidR="00AD6727" w:rsidRPr="00F84674">
        <w:rPr>
          <w:rFonts w:asciiTheme="minorHAnsi" w:hAnsiTheme="minorHAnsi" w:cstheme="minorHAnsi"/>
          <w:sz w:val="22"/>
          <w:szCs w:val="22"/>
        </w:rPr>
        <w:t>ülésen</w:t>
      </w:r>
      <w:r w:rsidR="00AD6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81D98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481D98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3"/>
    <w:p w14:paraId="3FE04C39" w14:textId="77777777" w:rsidR="00481D98" w:rsidRPr="00481D98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905A5" w14:textId="77777777" w:rsidR="00481D98" w:rsidRPr="00481D98" w:rsidRDefault="00481D98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81D98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BA43BD" w14:textId="77777777" w:rsidR="00481D98" w:rsidRPr="00481D98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0EC5775D" w14:textId="77777777" w:rsidR="00481D98" w:rsidRPr="00481D98" w:rsidRDefault="00481D98" w:rsidP="00481D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880EC1F" w14:textId="77777777" w:rsidR="00481D98" w:rsidRPr="00481D98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14EF4A17" w14:textId="77777777" w:rsidR="00481D98" w:rsidRPr="00481D98" w:rsidRDefault="00481D98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AFA0C41" w14:textId="77777777" w:rsidR="00481D98" w:rsidRPr="00481D98" w:rsidRDefault="00481D98" w:rsidP="00481D98">
      <w:pPr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1C793E4" w14:textId="77777777" w:rsidR="00481D98" w:rsidRDefault="00481D98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52DF5B1" w14:textId="77777777" w:rsidR="00481D98" w:rsidRPr="00481D98" w:rsidRDefault="00481D98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7BE0705" w14:textId="77777777" w:rsidR="00F541F5" w:rsidRPr="00481D98" w:rsidRDefault="00F541F5" w:rsidP="00481D98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00203D03" w14:textId="77777777" w:rsidR="00F541F5" w:rsidRPr="00481D98" w:rsidRDefault="00F541F5" w:rsidP="00481D98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2"/>
    </w:p>
    <w:sectPr w:rsidR="00F541F5" w:rsidRPr="00481D98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F96E" w14:textId="77777777" w:rsidR="001C1A83" w:rsidRDefault="001C1A83" w:rsidP="00492410">
      <w:r>
        <w:separator/>
      </w:r>
    </w:p>
  </w:endnote>
  <w:endnote w:type="continuationSeparator" w:id="0">
    <w:p w14:paraId="001F0A57" w14:textId="77777777" w:rsidR="001C1A83" w:rsidRDefault="001C1A8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6" w:name="_Hlk178071532"/>
    <w:bookmarkStart w:id="7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BC84" w14:textId="77777777" w:rsidR="001C1A83" w:rsidRDefault="001C1A83" w:rsidP="00492410">
      <w:r>
        <w:separator/>
      </w:r>
    </w:p>
  </w:footnote>
  <w:footnote w:type="continuationSeparator" w:id="0">
    <w:p w14:paraId="26281741" w14:textId="77777777" w:rsidR="001C1A83" w:rsidRDefault="001C1A8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4" w:name="_Hlk178071479"/>
    <w:bookmarkStart w:id="5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4"/>
  <w:bookmarkEnd w:id="5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3</Pages>
  <Words>792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2025-03-25T09:32:00Z</dcterms:created>
  <dcterms:modified xsi:type="dcterms:W3CDTF">2025-03-25T09:33:00Z</dcterms:modified>
</cp:coreProperties>
</file>