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CB5D5A7" w14:textId="77777777" w:rsidR="00DE7898" w:rsidRPr="00481D98" w:rsidRDefault="00DE7898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069455BC" w:rsidR="00DC20CF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16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AD454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I.24.)</w:t>
      </w:r>
      <w:r w:rsidR="006D12D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481D98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1AE51506" w:rsidR="00DC20CF" w:rsidRPr="00481D98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848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március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AD4547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481D98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DAEF77A" w14:textId="77777777" w:rsidR="00AD4547" w:rsidRPr="00481D98" w:rsidRDefault="00AD4547" w:rsidP="00481D9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0C58BA3F" w14:textId="77777777" w:rsidR="00AD4547" w:rsidRPr="00481D98" w:rsidRDefault="00AD4547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EEF173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hosszú távú fejlesztési tervének, gazdasági programjának elfogadására (Közgyűlési 2.)</w:t>
      </w:r>
    </w:p>
    <w:p w14:paraId="10B1B4D4" w14:textId="77777777" w:rsidR="00C4344F" w:rsidRPr="00481D98" w:rsidRDefault="00C4344F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Füzi Judit, Polgármesteri Kabinet vezetője</w:t>
      </w:r>
    </w:p>
    <w:p w14:paraId="0C72D9A6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14645C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önkormányzati rendeletekkel kapcsolatos döntések meghozatalára (Közgyűlési 5.)</w:t>
      </w:r>
    </w:p>
    <w:p w14:paraId="025AF9F6" w14:textId="77777777" w:rsidR="00C4344F" w:rsidRPr="00481D98" w:rsidRDefault="00C4344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>Dr. Holler Péter, a Hatósági Osztály vezetője</w:t>
      </w:r>
    </w:p>
    <w:p w14:paraId="7734125A" w14:textId="77777777" w:rsidR="00C4344F" w:rsidRPr="00481D98" w:rsidRDefault="00C4344F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</w:p>
    <w:p w14:paraId="23B10B8C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Bűnmegelőzési és Közbiztonsági Koncepciója Cselekvési Programjával kapcsolatos döntések meghozatalára (Közgyűlési 8.)</w:t>
      </w:r>
    </w:p>
    <w:p w14:paraId="5A14C636" w14:textId="77777777" w:rsidR="00C4344F" w:rsidRPr="00481D98" w:rsidRDefault="00C4344F" w:rsidP="00481D98">
      <w:pPr>
        <w:ind w:left="705" w:hanging="70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Kelemen Krisztián, a Bizottság elnöke</w:t>
      </w:r>
    </w:p>
    <w:p w14:paraId="6A04E2FA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84771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a polgárőr támogatási keret elosztásával kapcsolatos döntés meghozatalára</w:t>
      </w:r>
    </w:p>
    <w:p w14:paraId="6CD9D19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>Dr. Holler Péter, a Hatósági Osztály vezetője</w:t>
      </w:r>
    </w:p>
    <w:p w14:paraId="7B4ABA6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</w:p>
    <w:p w14:paraId="7CDE5AA2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481D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481D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7947E8DE" w14:textId="77777777" w:rsidR="00C4344F" w:rsidRPr="00481D98" w:rsidRDefault="00C4344F" w:rsidP="00481D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481D98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6BD7BC4" w14:textId="77777777" w:rsidR="00C4344F" w:rsidRPr="00481D98" w:rsidRDefault="00C4344F" w:rsidP="00481D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3E41F66E" w14:textId="77777777" w:rsidR="00C4344F" w:rsidRPr="00481D98" w:rsidRDefault="00C4344F" w:rsidP="00481D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481D98">
        <w:rPr>
          <w:rFonts w:asciiTheme="minorHAnsi" w:hAnsiTheme="minorHAnsi" w:cstheme="minorHAnsi"/>
          <w:sz w:val="22"/>
          <w:szCs w:val="22"/>
        </w:rPr>
        <w:tab/>
        <w:t>Horváth Soma alpolgármester, a 4. sz. választókerület képviselője</w:t>
      </w:r>
    </w:p>
    <w:p w14:paraId="0397A6D7" w14:textId="77777777" w:rsidR="00C4344F" w:rsidRPr="00481D98" w:rsidRDefault="00C4344F" w:rsidP="00481D98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Bokányi Adrienn tanácsnok, a 2. sz. választókerület képviselője</w:t>
      </w:r>
    </w:p>
    <w:p w14:paraId="6BE84784" w14:textId="77777777" w:rsidR="00C4344F" w:rsidRPr="00481D98" w:rsidRDefault="00C4344F" w:rsidP="00481D98">
      <w:pPr>
        <w:tabs>
          <w:tab w:val="left" w:pos="184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Németh Ákos tanácsnok, a 8. sz. választókerület képviselője</w:t>
      </w:r>
    </w:p>
    <w:p w14:paraId="490C82BF" w14:textId="77777777" w:rsidR="00C4344F" w:rsidRPr="00481D98" w:rsidRDefault="00C4344F" w:rsidP="00481D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000B388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>6. /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481D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35F4093A" w14:textId="77777777" w:rsidR="00C4344F" w:rsidRPr="00481D98" w:rsidRDefault="00C4344F" w:rsidP="00481D9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6E12BEF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355A54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7./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79D73CBA" w14:textId="77777777" w:rsidR="00C4344F" w:rsidRPr="00481D98" w:rsidRDefault="00C4344F" w:rsidP="00481D98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81D98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7C6C9F29" w14:textId="77777777" w:rsidR="00AD4547" w:rsidRPr="00481D98" w:rsidRDefault="00AD454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4CE8074B" w:rsidR="00DC20CF" w:rsidRPr="00481D98" w:rsidRDefault="00DC20CF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481D98" w:rsidRDefault="00DC20CF" w:rsidP="00481D98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481D98" w:rsidRDefault="00DC20CF" w:rsidP="00481D98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F6A3B9" w14:textId="77777777" w:rsidR="0049108D" w:rsidRPr="00481D98" w:rsidRDefault="0049108D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9108D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1B2A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76D34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A495C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194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2025-03-26T14:32:00Z</dcterms:created>
  <dcterms:modified xsi:type="dcterms:W3CDTF">2025-03-26T14:38:00Z</dcterms:modified>
</cp:coreProperties>
</file>