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8D48B5B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5A4C7BD" w14:textId="77777777" w:rsidR="009D1AFD" w:rsidRPr="009D1AFD" w:rsidRDefault="009D1AFD" w:rsidP="009D1AFD">
      <w:pPr>
        <w:tabs>
          <w:tab w:val="left" w:pos="0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9D1AFD">
        <w:rPr>
          <w:rFonts w:ascii="Calibri" w:eastAsia="MS Mincho" w:hAnsi="Calibri" w:cs="Calibri"/>
          <w:color w:val="000000"/>
          <w:sz w:val="22"/>
          <w:szCs w:val="22"/>
        </w:rPr>
        <w:t>A Szociális és Lakás Bizottság 8 igen szavazattal, tartózkodás és ellenszavazat nélkül az alábbi határozatot hozta:</w:t>
      </w:r>
    </w:p>
    <w:p w14:paraId="1D8F4261" w14:textId="77777777" w:rsidR="009D1AFD" w:rsidRPr="009D1AFD" w:rsidRDefault="009D1AFD" w:rsidP="009D1AFD">
      <w:pPr>
        <w:tabs>
          <w:tab w:val="left" w:pos="0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BF236DE" w14:textId="77777777" w:rsidR="009D1AFD" w:rsidRPr="009D1AFD" w:rsidRDefault="009D1AFD" w:rsidP="009D1A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1AFD">
        <w:rPr>
          <w:rFonts w:ascii="Calibri" w:hAnsi="Calibri" w:cs="Calibri"/>
          <w:b/>
          <w:bCs/>
          <w:sz w:val="22"/>
          <w:szCs w:val="22"/>
          <w:u w:val="single"/>
        </w:rPr>
        <w:t>30/2025.(II.26.) SzLB. sz. határozat</w:t>
      </w:r>
    </w:p>
    <w:p w14:paraId="362F9BE5" w14:textId="77777777" w:rsidR="009D1AFD" w:rsidRPr="009D1AFD" w:rsidRDefault="009D1AFD" w:rsidP="009D1AFD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7C7156" w14:textId="77777777" w:rsidR="009D1AFD" w:rsidRPr="009D1AFD" w:rsidRDefault="009D1AFD" w:rsidP="009D1AFD">
      <w:pPr>
        <w:jc w:val="both"/>
        <w:rPr>
          <w:rFonts w:ascii="Calibri" w:hAnsi="Calibri" w:cs="Calibri"/>
          <w:b/>
          <w:sz w:val="22"/>
          <w:szCs w:val="22"/>
        </w:rPr>
      </w:pPr>
      <w:r w:rsidRPr="009D1AFD">
        <w:rPr>
          <w:rFonts w:ascii="Calibri" w:hAnsi="Calibri" w:cs="Calibri"/>
          <w:bCs/>
          <w:sz w:val="22"/>
          <w:szCs w:val="22"/>
        </w:rPr>
        <w:t>Szombathely Megyei Jogú Város Közgyűlésének Szociális és Lakás Bizottsága</w:t>
      </w:r>
      <w:r w:rsidRPr="009D1AFD">
        <w:rPr>
          <w:rFonts w:ascii="Calibri" w:hAnsi="Calibri" w:cs="Calibri"/>
          <w:sz w:val="22"/>
          <w:szCs w:val="22"/>
        </w:rPr>
        <w:t xml:space="preserve"> a „</w:t>
      </w:r>
      <w:r w:rsidRPr="009D1AFD">
        <w:rPr>
          <w:rFonts w:ascii="Calibri" w:hAnsi="Calibri" w:cs="Calibri"/>
          <w:bCs/>
          <w:spacing w:val="2"/>
          <w:sz w:val="22"/>
          <w:szCs w:val="22"/>
        </w:rPr>
        <w:t xml:space="preserve">Javaslat önkormányzati rendeletekkel kapcsolatos döntések meghozatalára” </w:t>
      </w:r>
      <w:r w:rsidRPr="009D1AFD">
        <w:rPr>
          <w:rFonts w:ascii="Calibri" w:hAnsi="Calibri" w:cs="Calibri"/>
          <w:sz w:val="22"/>
          <w:szCs w:val="22"/>
        </w:rPr>
        <w:t xml:space="preserve">című előterjesztést megtárgyalta, és </w:t>
      </w:r>
      <w:r w:rsidRPr="009D1AFD">
        <w:rPr>
          <w:rFonts w:asciiTheme="minorHAnsi" w:hAnsiTheme="minorHAnsi" w:cstheme="minorHAnsi"/>
          <w:sz w:val="22"/>
          <w:szCs w:val="22"/>
        </w:rPr>
        <w:t>a j</w:t>
      </w:r>
      <w:r w:rsidRPr="009D1AFD">
        <w:rPr>
          <w:rFonts w:ascii="Calibri" w:hAnsi="Calibri" w:cs="Calibri"/>
          <w:spacing w:val="-5"/>
          <w:kern w:val="36"/>
          <w:sz w:val="22"/>
          <w:szCs w:val="22"/>
        </w:rPr>
        <w:t xml:space="preserve">avaslat a személyes gondoskodást nyújtó szociális gyermekjóléti ellátások térítési díjáról szóló 11/1993. (IV.1.) önkormányzati rendelet </w:t>
      </w:r>
      <w:r w:rsidRPr="009D1AFD">
        <w:rPr>
          <w:rFonts w:asciiTheme="minorHAnsi" w:hAnsiTheme="minorHAnsi" w:cstheme="minorHAnsi"/>
          <w:sz w:val="22"/>
          <w:szCs w:val="22"/>
        </w:rPr>
        <w:t>módosításáról szóló</w:t>
      </w:r>
      <w:r w:rsidRPr="009D1AFD">
        <w:rPr>
          <w:rFonts w:ascii="Calibri" w:hAnsi="Calibri" w:cs="Calibri"/>
          <w:sz w:val="22"/>
          <w:szCs w:val="22"/>
        </w:rPr>
        <w:t xml:space="preserve"> rendelet-tervezetet az előterjesztésben foglaltak szerint elfogadásra javasolja a Közgyűlésnek.</w:t>
      </w:r>
    </w:p>
    <w:p w14:paraId="5014E594" w14:textId="77777777" w:rsidR="009D1AFD" w:rsidRPr="009D1AFD" w:rsidRDefault="009D1AFD" w:rsidP="009D1AFD">
      <w:pPr>
        <w:jc w:val="both"/>
        <w:rPr>
          <w:rFonts w:ascii="Calibri" w:hAnsi="Calibri" w:cs="Calibri"/>
          <w:sz w:val="22"/>
          <w:szCs w:val="22"/>
        </w:rPr>
      </w:pPr>
      <w:r w:rsidRPr="009D1AFD">
        <w:rPr>
          <w:rFonts w:ascii="Calibri" w:hAnsi="Calibri" w:cs="Calibri"/>
          <w:sz w:val="22"/>
          <w:szCs w:val="22"/>
        </w:rPr>
        <w:t xml:space="preserve"> </w:t>
      </w:r>
    </w:p>
    <w:p w14:paraId="4CB849D6" w14:textId="77777777" w:rsidR="009D1AFD" w:rsidRPr="009D1AFD" w:rsidRDefault="009D1AFD" w:rsidP="009D1AFD">
      <w:pPr>
        <w:jc w:val="both"/>
        <w:rPr>
          <w:rFonts w:ascii="Calibri" w:hAnsi="Calibri" w:cs="Calibri"/>
          <w:sz w:val="22"/>
          <w:szCs w:val="22"/>
        </w:rPr>
      </w:pPr>
      <w:r w:rsidRPr="009D1AFD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9D1AFD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54F5863C" w14:textId="77777777" w:rsidR="009D1AFD" w:rsidRPr="009D1AFD" w:rsidRDefault="009D1AFD" w:rsidP="009D1AFD">
      <w:pPr>
        <w:jc w:val="both"/>
        <w:rPr>
          <w:rFonts w:ascii="Calibri" w:hAnsi="Calibri" w:cs="Calibri"/>
          <w:sz w:val="22"/>
          <w:szCs w:val="22"/>
        </w:rPr>
      </w:pPr>
      <w:r w:rsidRPr="009D1AFD">
        <w:rPr>
          <w:rFonts w:ascii="Calibri" w:hAnsi="Calibri" w:cs="Calibri"/>
          <w:sz w:val="22"/>
          <w:szCs w:val="22"/>
        </w:rPr>
        <w:tab/>
      </w:r>
      <w:r w:rsidRPr="009D1AFD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6A2B906C" w14:textId="77777777" w:rsidR="009D1AFD" w:rsidRPr="009D1AFD" w:rsidRDefault="009D1AFD" w:rsidP="009D1AFD">
      <w:pPr>
        <w:jc w:val="both"/>
        <w:rPr>
          <w:rFonts w:ascii="Calibri" w:hAnsi="Calibri" w:cs="Calibri"/>
          <w:sz w:val="22"/>
          <w:szCs w:val="22"/>
        </w:rPr>
      </w:pPr>
      <w:r w:rsidRPr="009D1AFD">
        <w:rPr>
          <w:rFonts w:ascii="Calibri" w:hAnsi="Calibri" w:cs="Calibri"/>
          <w:sz w:val="22"/>
          <w:szCs w:val="22"/>
        </w:rPr>
        <w:t xml:space="preserve">                     </w:t>
      </w:r>
      <w:r w:rsidRPr="009D1AFD">
        <w:rPr>
          <w:rFonts w:ascii="Calibri" w:hAnsi="Calibri" w:cs="Calibri"/>
          <w:sz w:val="22"/>
          <w:szCs w:val="22"/>
        </w:rPr>
        <w:tab/>
        <w:t xml:space="preserve">  Vinczéné dr. Menyhárt Mária, az Egészségügyi és Közszolgálati Osztály vezetője/ </w:t>
      </w:r>
    </w:p>
    <w:p w14:paraId="24507D44" w14:textId="77777777" w:rsidR="009D1AFD" w:rsidRPr="009D1AFD" w:rsidRDefault="009D1AFD" w:rsidP="009D1AFD">
      <w:pPr>
        <w:jc w:val="both"/>
        <w:rPr>
          <w:rFonts w:ascii="Calibri" w:hAnsi="Calibri" w:cs="Calibri"/>
          <w:sz w:val="22"/>
          <w:szCs w:val="22"/>
        </w:rPr>
      </w:pPr>
    </w:p>
    <w:p w14:paraId="3EE2611C" w14:textId="77777777" w:rsidR="009D1AFD" w:rsidRPr="009D1AFD" w:rsidRDefault="009D1AFD" w:rsidP="009D1AFD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9D1AF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D1A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1AF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D1AFD">
        <w:rPr>
          <w:rFonts w:asciiTheme="minorHAnsi" w:hAnsiTheme="minorHAnsi" w:cstheme="minorHAnsi"/>
          <w:sz w:val="22"/>
          <w:szCs w:val="22"/>
        </w:rPr>
        <w:t>2025. február 27.</w:t>
      </w:r>
    </w:p>
    <w:p w14:paraId="0DB44CFC" w14:textId="77777777" w:rsidR="009D1AFD" w:rsidRPr="009D1AFD" w:rsidRDefault="009D1AFD" w:rsidP="009D1AFD">
      <w:pPr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</w:p>
    <w:p w14:paraId="7360EFCE" w14:textId="77777777" w:rsidR="00DA7830" w:rsidRPr="007A731B" w:rsidRDefault="00DA7830" w:rsidP="00DA78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294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A14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796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790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1AFD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2E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2025-02-26T16:17:00Z</dcterms:created>
  <dcterms:modified xsi:type="dcterms:W3CDTF">2025-02-27T07:18:00Z</dcterms:modified>
</cp:coreProperties>
</file>