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8D48B5B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156F78C" w14:textId="77777777" w:rsidR="00E14ACA" w:rsidRDefault="00E14ACA" w:rsidP="00E14ACA">
      <w:pPr>
        <w:tabs>
          <w:tab w:val="left" w:pos="0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igen szavazattal, tartózkodás és ellenszavazat nélkül az alábbi határozatot hozta:</w:t>
      </w:r>
    </w:p>
    <w:p w14:paraId="4063886E" w14:textId="77777777" w:rsidR="00E14ACA" w:rsidRPr="008D5089" w:rsidRDefault="00E14ACA" w:rsidP="00E14ACA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29/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II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4575C43E" w14:textId="77777777" w:rsidR="00E14ACA" w:rsidRPr="008D5089" w:rsidRDefault="00E14ACA" w:rsidP="00E14ACA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F66806" w14:textId="77777777" w:rsidR="00E14ACA" w:rsidRPr="00560D0A" w:rsidRDefault="00E14ACA" w:rsidP="00E14ACA">
      <w:pPr>
        <w:jc w:val="both"/>
        <w:rPr>
          <w:rFonts w:ascii="Calibri" w:hAnsi="Calibri" w:cs="Calibri"/>
          <w:b/>
          <w:sz w:val="22"/>
          <w:szCs w:val="22"/>
        </w:rPr>
      </w:pPr>
      <w:r w:rsidRPr="00063736">
        <w:rPr>
          <w:rFonts w:ascii="Calibri" w:hAnsi="Calibri" w:cs="Calibri"/>
          <w:bCs/>
          <w:sz w:val="22"/>
          <w:szCs w:val="22"/>
        </w:rPr>
        <w:t>Szombathely Megyei Jogú Város Közgyűlésének Szociális és Lakás Bizottsága</w:t>
      </w:r>
      <w:r w:rsidRPr="00560D0A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</w:t>
      </w:r>
      <w:r w:rsidRPr="00040ACB">
        <w:rPr>
          <w:rFonts w:ascii="Calibri" w:hAnsi="Calibri" w:cs="Calibri"/>
          <w:sz w:val="22"/>
          <w:szCs w:val="22"/>
        </w:rPr>
        <w:t>„</w:t>
      </w:r>
      <w:r w:rsidRPr="00040ACB">
        <w:rPr>
          <w:rFonts w:ascii="Calibri" w:hAnsi="Calibri" w:cs="Calibri"/>
          <w:bCs/>
          <w:spacing w:val="2"/>
          <w:sz w:val="22"/>
          <w:szCs w:val="22"/>
        </w:rPr>
        <w:t>Javaslat önkormányzati rendelet</w:t>
      </w:r>
      <w:r>
        <w:rPr>
          <w:rFonts w:ascii="Calibri" w:hAnsi="Calibri" w:cs="Calibri"/>
          <w:bCs/>
          <w:spacing w:val="2"/>
          <w:sz w:val="22"/>
          <w:szCs w:val="22"/>
        </w:rPr>
        <w:t>ekkel kapcsolatos döntések meghozatalára</w:t>
      </w:r>
      <w:r w:rsidRPr="00040ACB">
        <w:rPr>
          <w:rFonts w:ascii="Calibri" w:hAnsi="Calibri" w:cs="Calibri"/>
          <w:bCs/>
          <w:spacing w:val="2"/>
          <w:sz w:val="22"/>
          <w:szCs w:val="22"/>
        </w:rPr>
        <w:t>”</w:t>
      </w:r>
      <w:r w:rsidRPr="00560D0A">
        <w:rPr>
          <w:rFonts w:ascii="Calibri" w:hAnsi="Calibri" w:cs="Calibri"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sz w:val="22"/>
          <w:szCs w:val="22"/>
        </w:rPr>
        <w:t xml:space="preserve">és </w:t>
      </w:r>
      <w:r w:rsidRPr="00560D0A">
        <w:rPr>
          <w:rFonts w:asciiTheme="minorHAnsi" w:hAnsiTheme="minorHAnsi" w:cstheme="minorHAnsi"/>
          <w:sz w:val="22"/>
          <w:szCs w:val="22"/>
        </w:rPr>
        <w:t xml:space="preserve">a </w:t>
      </w:r>
      <w:r w:rsidRPr="00F01577">
        <w:rPr>
          <w:rFonts w:ascii="Calibri" w:hAnsi="Calibri" w:cs="Calibri"/>
          <w:bCs/>
          <w:sz w:val="20"/>
          <w:szCs w:val="20"/>
        </w:rPr>
        <w:t xml:space="preserve">lakáshoz jutás, a lakbérek és a lakbértámogatás, az önkormányzat által a lakásvásárláshoz és építéshez nyújtott támogatások szabályai megállapításáról szóló 36/2010. (XII.01.) önkormányzati rendelet </w:t>
      </w:r>
      <w:r w:rsidRPr="00560D0A">
        <w:rPr>
          <w:rFonts w:asciiTheme="minorHAnsi" w:hAnsiTheme="minorHAnsi" w:cstheme="minorHAnsi"/>
          <w:sz w:val="22"/>
          <w:szCs w:val="22"/>
        </w:rPr>
        <w:t>módosításáról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0D0A">
        <w:rPr>
          <w:rFonts w:asciiTheme="minorHAnsi" w:hAnsiTheme="minorHAnsi" w:cstheme="minorHAnsi"/>
          <w:sz w:val="22"/>
          <w:szCs w:val="22"/>
        </w:rPr>
        <w:t>szóló</w:t>
      </w:r>
      <w:r w:rsidRPr="00560D0A">
        <w:rPr>
          <w:rFonts w:ascii="Calibri" w:hAnsi="Calibri" w:cs="Calibri"/>
          <w:sz w:val="22"/>
          <w:szCs w:val="22"/>
        </w:rPr>
        <w:t xml:space="preserve"> rendelet-tervezetet az előterjesztésben foglaltak szerint elfogadásra javasolja a Közgyűlésnek.</w:t>
      </w:r>
    </w:p>
    <w:p w14:paraId="75017E6D" w14:textId="77777777" w:rsidR="00E14ACA" w:rsidRPr="008D5089" w:rsidRDefault="00E14ACA" w:rsidP="00E14AC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</w:t>
      </w:r>
    </w:p>
    <w:p w14:paraId="555C0A0A" w14:textId="77777777" w:rsidR="00E14ACA" w:rsidRPr="008D5089" w:rsidRDefault="00E14ACA" w:rsidP="00E14AC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46FA17F2" w14:textId="77777777" w:rsidR="00E14ACA" w:rsidRPr="008D5089" w:rsidRDefault="00E14ACA" w:rsidP="00E14AC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0375717D" w14:textId="77777777" w:rsidR="00E14ACA" w:rsidRPr="008D5089" w:rsidRDefault="00E14ACA" w:rsidP="00E14AC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Stéger Gábor, a Közgazdasági és Adó Osztály vezetője,</w:t>
      </w:r>
    </w:p>
    <w:p w14:paraId="4B8F8254" w14:textId="77777777" w:rsidR="00E14ACA" w:rsidRDefault="00E14ACA" w:rsidP="00E14ACA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vezetője/</w:t>
      </w:r>
    </w:p>
    <w:p w14:paraId="3DCA548E" w14:textId="77777777" w:rsidR="00E14ACA" w:rsidRDefault="00E14ACA" w:rsidP="00E14ACA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</w:p>
    <w:p w14:paraId="5B87BA03" w14:textId="77777777" w:rsidR="00E14ACA" w:rsidRDefault="00E14ACA" w:rsidP="00E14ACA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február 27.</w:t>
      </w:r>
    </w:p>
    <w:p w14:paraId="17C1D2D7" w14:textId="77777777" w:rsidR="00E14ACA" w:rsidRDefault="00E14ACA" w:rsidP="00E14ACA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F7FBB5" w14:textId="77777777" w:rsidR="00E14ACA" w:rsidRPr="008D5089" w:rsidRDefault="00E14ACA" w:rsidP="00E14ACA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687EE6C2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6F9D33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A783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294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66CC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0ECD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2FF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123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ACA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124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2025-02-26T16:17:00Z</dcterms:created>
  <dcterms:modified xsi:type="dcterms:W3CDTF">2025-02-27T07:18:00Z</dcterms:modified>
</cp:coreProperties>
</file>