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8D48B5B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26-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360EFCE" w14:textId="77777777" w:rsidR="00DA7830" w:rsidRPr="007A731B" w:rsidRDefault="00DA7830" w:rsidP="00DA783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15157A" w14:textId="77777777" w:rsidR="005044BC" w:rsidRPr="005044BC" w:rsidRDefault="005044BC" w:rsidP="005044BC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Szociális és Lakás Bizottság 8 igen szavazattal, tartózkodás és ellenszavazat nélkül az alábbi határozatot hozta: </w:t>
      </w:r>
    </w:p>
    <w:p w14:paraId="2DE5D4FE" w14:textId="77777777" w:rsidR="005044BC" w:rsidRPr="005044BC" w:rsidRDefault="005044BC" w:rsidP="005044BC">
      <w:pPr>
        <w:ind w:left="1418" w:hanging="141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044B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33/2025. (II.26.) </w:t>
      </w:r>
      <w:proofErr w:type="spellStart"/>
      <w:r w:rsidRPr="005044B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SzLB</w:t>
      </w:r>
      <w:proofErr w:type="spellEnd"/>
      <w:r w:rsidRPr="005044B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sz. határozat</w:t>
      </w:r>
    </w:p>
    <w:p w14:paraId="6528EEDC" w14:textId="77777777" w:rsidR="005044BC" w:rsidRPr="005044BC" w:rsidRDefault="005044BC" w:rsidP="005044BC">
      <w:pPr>
        <w:ind w:left="1418" w:hanging="141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E605EE9" w14:textId="77777777" w:rsidR="005044BC" w:rsidRPr="005044BC" w:rsidRDefault="005044BC" w:rsidP="005044BC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Szociális és Lakás Bizottság a „Beszámoló a Magyar Máltai Szeretetszolgálat Szombathelyi Csoportjának 2024. évi munkájáról” című előterjesztést Szombathely Megyei Jogú Város Önkormányzata és a Magyar Máltai Szeretetszolgálat Egyesület között határozatlan időtartamra kötött megállapodás II/4. pontja alapján megtárgyalta és az abban foglaltakat elfogadja.</w:t>
      </w:r>
    </w:p>
    <w:p w14:paraId="02260D8E" w14:textId="77777777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8E2AC46" w14:textId="77777777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7AF7A8EF" w14:textId="5B74FB01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>/a végrehajtás előkészítéséért:</w:t>
      </w:r>
    </w:p>
    <w:p w14:paraId="0A18CFCE" w14:textId="2A5BF626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Vinczéné Dr. Menyhárt Mária, az Egészségügyi és Közszolgálati Osztály vezetője,</w:t>
      </w:r>
    </w:p>
    <w:p w14:paraId="74E8C742" w14:textId="31CE44EF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>Szentkirályi Bernadett, a Szociális és Lakás Iroda vezetője,</w:t>
      </w:r>
    </w:p>
    <w:p w14:paraId="21311C60" w14:textId="0B04406F" w:rsidR="005044BC" w:rsidRDefault="005044BC" w:rsidP="005044BC">
      <w:pPr>
        <w:ind w:left="70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Dr. Asbóth Mária, a Magyar Máltai Szeretetszolgálat Szombathelyi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>Csoportjának vezetője /</w:t>
      </w:r>
    </w:p>
    <w:p w14:paraId="5ABC977C" w14:textId="77777777" w:rsidR="005044BC" w:rsidRPr="005044BC" w:rsidRDefault="005044BC" w:rsidP="005044BC">
      <w:pPr>
        <w:ind w:left="708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A49D7" w14:textId="77777777" w:rsidR="005044BC" w:rsidRPr="005044BC" w:rsidRDefault="005044BC" w:rsidP="005044BC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44B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5044B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azonnal</w:t>
      </w:r>
    </w:p>
    <w:p w14:paraId="687EE6C2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F9D33" w14:textId="77777777" w:rsidR="00DA7830" w:rsidRDefault="00DA7830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A78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4EE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BC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11A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3D9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248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2A29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04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1</Pages>
  <Words>121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2025-02-26T16:18:00Z</dcterms:created>
  <dcterms:modified xsi:type="dcterms:W3CDTF">2025-02-27T07:18:00Z</dcterms:modified>
</cp:coreProperties>
</file>