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BB20C28" w14:textId="77777777" w:rsidR="00927883" w:rsidRPr="00723788" w:rsidRDefault="00927883" w:rsidP="00927883">
      <w:pPr>
        <w:tabs>
          <w:tab w:val="left" w:pos="142"/>
        </w:tabs>
        <w:jc w:val="both"/>
        <w:rPr>
          <w:rFonts w:ascii="Calibri" w:hAnsi="Calibri" w:cs="Calibri"/>
          <w:b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088948D4" w14:textId="77777777" w:rsidR="00927883" w:rsidRPr="00723788" w:rsidRDefault="00927883" w:rsidP="0092788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28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. (II.2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15BBAEE1" w14:textId="77777777" w:rsidR="00927883" w:rsidRPr="00723788" w:rsidRDefault="00927883" w:rsidP="0092788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C30BA9D" w14:textId="77777777" w:rsidR="00927883" w:rsidRPr="00E460D6" w:rsidRDefault="00927883" w:rsidP="00927883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E460D6">
        <w:rPr>
          <w:rFonts w:ascii="Calibri" w:hAnsi="Calibri" w:cs="Calibri"/>
          <w:b w:val="0"/>
          <w:bCs/>
          <w:sz w:val="22"/>
          <w:szCs w:val="22"/>
          <w:u w:val="none"/>
        </w:rPr>
        <w:t>A Szociális és Lakás Bizottság a Szombathelyi Egyesített Bölcsődei Intézmény 2024. évi munkájáról szóló beszámolóját a Szombathely Megyei Jogú Város Önkormányzatának Szervezeti és Működési Szabályzatáról szóló 16/2024. (X.10.) önkormányzati rendelet 53. § 10. és 31. pontja alapján megtárgyalta és az abban foglaltakat elfogadja.</w:t>
      </w:r>
    </w:p>
    <w:p w14:paraId="547400CF" w14:textId="77777777" w:rsidR="00927883" w:rsidRPr="00723788" w:rsidRDefault="00927883" w:rsidP="00927883">
      <w:pPr>
        <w:pStyle w:val="Szvegtrzs"/>
        <w:rPr>
          <w:rFonts w:ascii="Calibri" w:hAnsi="Calibri" w:cs="Calibri"/>
          <w:sz w:val="22"/>
          <w:szCs w:val="22"/>
        </w:rPr>
      </w:pPr>
    </w:p>
    <w:p w14:paraId="014FF4FF" w14:textId="77777777" w:rsidR="00927883" w:rsidRPr="00723788" w:rsidRDefault="00927883" w:rsidP="00927883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23788">
        <w:rPr>
          <w:rFonts w:ascii="Calibri" w:hAnsi="Calibri" w:cs="Calibri"/>
          <w:sz w:val="22"/>
          <w:szCs w:val="22"/>
        </w:rPr>
        <w:t xml:space="preserve"> </w:t>
      </w:r>
      <w:r w:rsidRPr="0072378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3768E69" w14:textId="77777777" w:rsidR="00927883" w:rsidRPr="00723788" w:rsidRDefault="00927883" w:rsidP="00927883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26423FB1" w14:textId="77777777" w:rsidR="00927883" w:rsidRPr="00723788" w:rsidRDefault="00927883" w:rsidP="00927883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2378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56923DBE" w14:textId="77777777" w:rsidR="00927883" w:rsidRPr="00723788" w:rsidRDefault="00927883" w:rsidP="00927883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  <w:r w:rsidRPr="00723788">
        <w:rPr>
          <w:rFonts w:ascii="Calibri" w:hAnsi="Calibri" w:cs="Calibri"/>
          <w:sz w:val="22"/>
          <w:szCs w:val="22"/>
        </w:rPr>
        <w:tab/>
        <w:t>Szentkirályi Bernadett a Szociális és Lakás Iroda vezetője,</w:t>
      </w:r>
    </w:p>
    <w:p w14:paraId="43579710" w14:textId="77777777" w:rsidR="00927883" w:rsidRDefault="00927883" w:rsidP="00927883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5FB96764" w14:textId="77777777" w:rsidR="0077512E" w:rsidRDefault="0077512E" w:rsidP="0092788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24B1004" w14:textId="129B0271" w:rsidR="00927883" w:rsidRDefault="00927883" w:rsidP="00927883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23788">
        <w:rPr>
          <w:rFonts w:ascii="Calibri" w:hAnsi="Calibri" w:cs="Calibri"/>
          <w:sz w:val="22"/>
          <w:szCs w:val="22"/>
        </w:rPr>
        <w:tab/>
        <w:t>azonnal</w:t>
      </w:r>
    </w:p>
    <w:p w14:paraId="7360EFCE" w14:textId="77777777" w:rsidR="00DA7830" w:rsidRPr="007A731B" w:rsidRDefault="00DA7830" w:rsidP="00DA78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294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464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79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512E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27883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698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2F1E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118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2025-02-26T16:17:00Z</dcterms:created>
  <dcterms:modified xsi:type="dcterms:W3CDTF">2025-02-27T07:18:00Z</dcterms:modified>
</cp:coreProperties>
</file>