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76BCC96" w14:textId="77777777" w:rsidR="007A7CEE" w:rsidRDefault="007A7CEE" w:rsidP="007A7CE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4D943B5B" w14:textId="77777777" w:rsidR="007A7CEE" w:rsidRPr="00063736" w:rsidRDefault="007A7CEE" w:rsidP="007A7CE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32/2025.(II.26.)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AB5F9FC" w14:textId="77777777" w:rsidR="007A7CEE" w:rsidRPr="00063736" w:rsidRDefault="007A7CEE" w:rsidP="007A7CEE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Bizottsága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„Javaslat a</w:t>
      </w:r>
      <w:r w:rsidRPr="00DD3887">
        <w:rPr>
          <w:rFonts w:asciiTheme="minorHAnsi" w:hAnsiTheme="minorHAnsi" w:cstheme="minorHAnsi"/>
          <w:sz w:val="22"/>
          <w:szCs w:val="22"/>
        </w:rPr>
        <w:t xml:space="preserve">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Fenntartható Humán Fejlesztések (ESZA) elnevezésű pályázattal kapcsolatos döntések meghozatalára”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</w:t>
      </w:r>
      <w:r w:rsidRPr="00EB372A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EB372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EB372A">
        <w:rPr>
          <w:rFonts w:asciiTheme="minorHAnsi" w:hAnsiTheme="minorHAnsi" w:cstheme="minorHAnsi"/>
          <w:bCs/>
          <w:sz w:val="22"/>
          <w:szCs w:val="22"/>
        </w:rPr>
        <w:t xml:space="preserve"> I.-III.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372A">
        <w:rPr>
          <w:rFonts w:asciiTheme="minorHAnsi" w:hAnsiTheme="minorHAnsi" w:cstheme="minorHAnsi"/>
          <w:sz w:val="22"/>
          <w:szCs w:val="22"/>
        </w:rPr>
        <w:t>számú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76F8">
        <w:rPr>
          <w:rFonts w:ascii="Calibri" w:hAnsi="Calibri" w:cs="Calibri"/>
          <w:sz w:val="22"/>
          <w:szCs w:val="22"/>
        </w:rPr>
        <w:t>határozati javaslato</w:t>
      </w:r>
      <w:r>
        <w:rPr>
          <w:rFonts w:ascii="Calibri" w:hAnsi="Calibri" w:cs="Calibri"/>
          <w:sz w:val="22"/>
          <w:szCs w:val="22"/>
        </w:rPr>
        <w:t>kat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Cs/>
          <w:sz w:val="22"/>
          <w:szCs w:val="22"/>
        </w:rPr>
        <w:t>az előterjesztésben foglaltak szerint elfogadásra javasolja a Közgyűlésnek.</w:t>
      </w:r>
    </w:p>
    <w:p w14:paraId="42440FEA" w14:textId="77777777" w:rsidR="007A7CEE" w:rsidRPr="00063736" w:rsidRDefault="007A7CEE" w:rsidP="007A7C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355E7" w14:textId="77777777" w:rsidR="007A7CEE" w:rsidRDefault="007A7CEE" w:rsidP="007A7C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EA36D37" w14:textId="77777777" w:rsidR="007A7CEE" w:rsidRPr="00063736" w:rsidRDefault="007A7CEE" w:rsidP="007A7C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A198D8" w14:textId="77777777" w:rsidR="007A7CEE" w:rsidRDefault="007A7CEE" w:rsidP="007A7CEE">
      <w:pPr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0D02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522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A7CEE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0FA9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5B50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2025-02-27T07:18:00Z</dcterms:modified>
</cp:coreProperties>
</file>