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48D48B5B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február 26-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86378E" w14:textId="77777777" w:rsidR="00DA7830" w:rsidRDefault="00DA7830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27573418" w14:textId="77777777" w:rsidR="004E20B1" w:rsidRDefault="004E20B1" w:rsidP="004E20B1">
      <w:pPr>
        <w:tabs>
          <w:tab w:val="left" w:pos="142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8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tartózkodás és ellenszavazat nélkül az alábbi határozatot hozta: </w:t>
      </w:r>
    </w:p>
    <w:p w14:paraId="57763EE1" w14:textId="77777777" w:rsidR="004E20B1" w:rsidRPr="00063736" w:rsidRDefault="004E20B1" w:rsidP="004E20B1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31/2025.(II.26.)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6E57267C" w14:textId="77777777" w:rsidR="004E20B1" w:rsidRPr="00063736" w:rsidRDefault="004E20B1" w:rsidP="004E20B1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</w:t>
      </w:r>
      <w:r w:rsidRPr="006C7EF0">
        <w:rPr>
          <w:rFonts w:ascii="Calibri" w:hAnsi="Calibri" w:cs="Calibri"/>
          <w:b w:val="0"/>
          <w:bCs/>
          <w:sz w:val="22"/>
          <w:szCs w:val="22"/>
          <w:u w:val="none"/>
        </w:rPr>
        <w:t xml:space="preserve">Javaslat az ingatlanok előtti közterületi zöldsávok fenntartásával és gondozásával kapcsolatos döntések </w:t>
      </w:r>
      <w:proofErr w:type="gramStart"/>
      <w:r w:rsidRPr="006C7EF0">
        <w:rPr>
          <w:rFonts w:ascii="Calibri" w:hAnsi="Calibri" w:cs="Calibri"/>
          <w:b w:val="0"/>
          <w:bCs/>
          <w:sz w:val="22"/>
          <w:szCs w:val="22"/>
          <w:u w:val="none"/>
        </w:rPr>
        <w:t>meghozatalára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című</w:t>
      </w:r>
      <w:proofErr w:type="gramEnd"/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előterjesztést megtárgyalta, </w:t>
      </w:r>
      <w:r w:rsidRPr="00303DB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és </w:t>
      </w:r>
      <w:r w:rsidRPr="00303DB4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>a</w:t>
      </w:r>
      <w:r w:rsidRPr="00AF655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 xml:space="preserve">határozati javaslatot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előterjesztésben foglaltak szerint elfogadásra javasolja a Közgyűlésnek.</w:t>
      </w:r>
    </w:p>
    <w:p w14:paraId="206C60B4" w14:textId="77777777" w:rsidR="004E20B1" w:rsidRPr="00063736" w:rsidRDefault="004E20B1" w:rsidP="004E20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C6A464" w14:textId="77777777" w:rsidR="004E20B1" w:rsidRDefault="004E20B1" w:rsidP="004E20B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</w:p>
    <w:p w14:paraId="779D89B5" w14:textId="77777777" w:rsidR="004E20B1" w:rsidRPr="00063736" w:rsidRDefault="004E20B1" w:rsidP="004E20B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1B8EED8" w14:textId="77777777" w:rsidR="004E20B1" w:rsidRDefault="004E20B1" w:rsidP="004E20B1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2025. február 27.</w:t>
      </w:r>
    </w:p>
    <w:p w14:paraId="687EE6C2" w14:textId="77777777" w:rsidR="00DA7830" w:rsidRDefault="00DA7830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6F9D33" w14:textId="77777777" w:rsidR="00DA7830" w:rsidRDefault="00DA7830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DA7830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FB7"/>
    <w:rsid w:val="00117294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07FF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929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20B1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3DCE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5A48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145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0449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83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2025-02-26T16:17:00Z</dcterms:created>
  <dcterms:modified xsi:type="dcterms:W3CDTF">2025-02-27T07:18:00Z</dcterms:modified>
</cp:coreProperties>
</file>